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2CF1D" w14:textId="025DD8CA" w:rsidR="00EF5F8B" w:rsidRDefault="00EF5F8B">
      <w:pPr>
        <w:jc w:val="right"/>
        <w:rPr>
          <w:rFonts w:ascii="Arial" w:hAnsi="Arial"/>
          <w:sz w:val="20"/>
        </w:rPr>
      </w:pPr>
    </w:p>
    <w:p w14:paraId="1CA208B9" w14:textId="5E5B29FF" w:rsidR="0045216F" w:rsidRPr="002F5479" w:rsidRDefault="0045216F" w:rsidP="0045216F">
      <w:pPr>
        <w:jc w:val="left"/>
        <w:rPr>
          <w:rFonts w:ascii="Arial" w:hAnsi="Arial"/>
          <w:sz w:val="20"/>
        </w:rPr>
      </w:pPr>
      <w:r w:rsidRPr="00273ADF">
        <w:rPr>
          <w:rFonts w:ascii="Arial" w:hAnsi="Arial"/>
          <w:sz w:val="20"/>
        </w:rPr>
        <w:t>Nr. înregistrare</w:t>
      </w:r>
      <w:r w:rsidRPr="002C1CD8">
        <w:rPr>
          <w:rFonts w:ascii="Arial" w:hAnsi="Arial"/>
          <w:sz w:val="20"/>
        </w:rPr>
        <w:t>:</w:t>
      </w:r>
      <w:r w:rsidR="00EF42D4">
        <w:rPr>
          <w:rFonts w:ascii="Arial" w:hAnsi="Arial"/>
          <w:sz w:val="20"/>
        </w:rPr>
        <w:t xml:space="preserve"> 20</w:t>
      </w:r>
      <w:r w:rsidR="00211D7B">
        <w:rPr>
          <w:rFonts w:ascii="Arial" w:hAnsi="Arial"/>
          <w:sz w:val="20"/>
        </w:rPr>
        <w:t>8</w:t>
      </w:r>
      <w:r w:rsidR="00A3400A">
        <w:rPr>
          <w:rFonts w:ascii="Arial" w:hAnsi="Arial"/>
          <w:sz w:val="20"/>
        </w:rPr>
        <w:t>141</w:t>
      </w:r>
      <w:r w:rsidR="00EF42D4">
        <w:rPr>
          <w:rFonts w:ascii="Arial" w:hAnsi="Arial"/>
          <w:sz w:val="20"/>
        </w:rPr>
        <w:t xml:space="preserve"> </w:t>
      </w:r>
      <w:r w:rsidRPr="00273ADF">
        <w:rPr>
          <w:rFonts w:ascii="Arial" w:hAnsi="Arial"/>
          <w:sz w:val="20"/>
        </w:rPr>
        <w:t>C/5/</w:t>
      </w:r>
      <w:r>
        <w:rPr>
          <w:rFonts w:ascii="Arial" w:hAnsi="Arial"/>
          <w:sz w:val="20"/>
        </w:rPr>
        <w:t xml:space="preserve"> </w:t>
      </w:r>
      <w:r w:rsidR="00211D7B">
        <w:rPr>
          <w:rFonts w:ascii="Arial" w:hAnsi="Arial"/>
          <w:sz w:val="20"/>
        </w:rPr>
        <w:t>1</w:t>
      </w:r>
      <w:r w:rsidR="006C229B">
        <w:rPr>
          <w:rFonts w:ascii="Arial" w:hAnsi="Arial"/>
          <w:sz w:val="20"/>
        </w:rPr>
        <w:t>1</w:t>
      </w:r>
      <w:r w:rsidR="007277B0">
        <w:rPr>
          <w:rFonts w:ascii="Arial" w:hAnsi="Arial"/>
          <w:sz w:val="20"/>
        </w:rPr>
        <w:t>.06</w:t>
      </w:r>
      <w:r w:rsidR="007F2FEA">
        <w:rPr>
          <w:rFonts w:ascii="Arial" w:hAnsi="Arial"/>
          <w:sz w:val="20"/>
        </w:rPr>
        <w:t>.</w:t>
      </w:r>
      <w:r w:rsidR="006D0CFF">
        <w:rPr>
          <w:rFonts w:ascii="Arial" w:hAnsi="Arial"/>
          <w:sz w:val="20"/>
        </w:rPr>
        <w:t>202</w:t>
      </w:r>
      <w:r w:rsidR="00FF24B4">
        <w:rPr>
          <w:rFonts w:ascii="Arial" w:hAnsi="Arial"/>
          <w:sz w:val="20"/>
        </w:rPr>
        <w:t>4</w:t>
      </w:r>
      <w:r w:rsidR="006D0CFF">
        <w:rPr>
          <w:rFonts w:ascii="Arial" w:hAnsi="Arial"/>
          <w:sz w:val="20"/>
        </w:rPr>
        <w:t xml:space="preserve">                                                                    </w:t>
      </w:r>
      <w:r w:rsidRPr="00273ADF">
        <w:rPr>
          <w:rFonts w:ascii="Arial" w:hAnsi="Arial"/>
          <w:sz w:val="20"/>
        </w:rPr>
        <w:t>Cod: F-PO-0004-01/ed2 rev0</w:t>
      </w:r>
    </w:p>
    <w:p w14:paraId="0F356399" w14:textId="77777777" w:rsidR="0045216F" w:rsidRPr="0051360D" w:rsidRDefault="0045216F" w:rsidP="0045216F">
      <w:pPr>
        <w:jc w:val="left"/>
        <w:rPr>
          <w:rFonts w:ascii="Arial" w:hAnsi="Arial"/>
          <w:sz w:val="20"/>
        </w:rPr>
      </w:pPr>
    </w:p>
    <w:p w14:paraId="0E3A9583" w14:textId="77777777" w:rsidR="0045216F" w:rsidRDefault="0045216F" w:rsidP="0045216F">
      <w:pPr>
        <w:rPr>
          <w:rFonts w:ascii="Arial" w:hAnsi="Arial"/>
          <w:b/>
          <w:sz w:val="24"/>
        </w:rPr>
      </w:pPr>
    </w:p>
    <w:p w14:paraId="78868D84" w14:textId="77777777" w:rsidR="0045216F" w:rsidRPr="00273ADF" w:rsidRDefault="0045216F" w:rsidP="0045216F">
      <w:pPr>
        <w:rPr>
          <w:rFonts w:ascii="Arial" w:hAnsi="Arial"/>
          <w:b/>
          <w:sz w:val="24"/>
        </w:rPr>
      </w:pPr>
      <w:r w:rsidRPr="00273ADF">
        <w:rPr>
          <w:rFonts w:ascii="Arial" w:hAnsi="Arial"/>
          <w:b/>
          <w:sz w:val="24"/>
        </w:rPr>
        <w:t xml:space="preserve">Către: </w:t>
      </w:r>
      <w:r>
        <w:rPr>
          <w:rFonts w:ascii="Arial" w:hAnsi="Arial"/>
          <w:sz w:val="24"/>
        </w:rPr>
        <w:t>Radio Târgu Mureş</w:t>
      </w:r>
    </w:p>
    <w:p w14:paraId="5CEFF35E" w14:textId="77777777" w:rsidR="0045216F" w:rsidRPr="00273ADF" w:rsidRDefault="0045216F" w:rsidP="0045216F">
      <w:pPr>
        <w:pStyle w:val="Title"/>
        <w:jc w:val="left"/>
        <w:rPr>
          <w:rFonts w:ascii="Arial" w:hAnsi="Arial"/>
          <w:b w:val="0"/>
          <w:sz w:val="24"/>
        </w:rPr>
      </w:pPr>
      <w:r w:rsidRPr="00273ADF">
        <w:rPr>
          <w:rFonts w:ascii="Arial" w:hAnsi="Arial"/>
          <w:sz w:val="24"/>
        </w:rPr>
        <w:t xml:space="preserve">În atenţia: </w:t>
      </w:r>
      <w:r>
        <w:rPr>
          <w:rFonts w:ascii="Arial" w:hAnsi="Arial"/>
          <w:b w:val="0"/>
          <w:sz w:val="24"/>
        </w:rPr>
        <w:t xml:space="preserve">Primăria Târgu </w:t>
      </w:r>
      <w:r w:rsidRPr="00273ADF">
        <w:rPr>
          <w:rFonts w:ascii="Arial" w:hAnsi="Arial"/>
          <w:b w:val="0"/>
          <w:sz w:val="24"/>
        </w:rPr>
        <w:t>Mureş, Autoritatea de Sănătate Publică Mureş, O.J.P.C. Mureş</w:t>
      </w:r>
    </w:p>
    <w:p w14:paraId="7C584512" w14:textId="77777777" w:rsidR="0045216F" w:rsidRPr="0051360D" w:rsidRDefault="0045216F" w:rsidP="0045216F">
      <w:pPr>
        <w:pStyle w:val="Title"/>
        <w:jc w:val="both"/>
        <w:rPr>
          <w:rFonts w:ascii="Arial" w:hAnsi="Arial"/>
          <w:sz w:val="24"/>
        </w:rPr>
      </w:pPr>
    </w:p>
    <w:p w14:paraId="4FDBA0B2" w14:textId="37B0999E" w:rsidR="00DC5654" w:rsidRDefault="00DC5654" w:rsidP="0045216F">
      <w:pPr>
        <w:pStyle w:val="Title"/>
        <w:rPr>
          <w:rFonts w:ascii="Arial" w:hAnsi="Arial"/>
          <w:sz w:val="28"/>
        </w:rPr>
      </w:pPr>
    </w:p>
    <w:p w14:paraId="0D020AC8" w14:textId="77777777" w:rsidR="00DC5654" w:rsidRDefault="00DC5654" w:rsidP="0045216F">
      <w:pPr>
        <w:pStyle w:val="Title"/>
        <w:rPr>
          <w:rFonts w:ascii="Arial" w:hAnsi="Arial"/>
          <w:sz w:val="28"/>
        </w:rPr>
      </w:pPr>
    </w:p>
    <w:p w14:paraId="7343FB66" w14:textId="5079D1A2" w:rsidR="0045216F" w:rsidRPr="00273ADF" w:rsidRDefault="0045216F" w:rsidP="0045216F">
      <w:pPr>
        <w:pStyle w:val="Title"/>
        <w:rPr>
          <w:rFonts w:ascii="Arial" w:hAnsi="Arial"/>
          <w:sz w:val="28"/>
        </w:rPr>
      </w:pPr>
      <w:r w:rsidRPr="00273ADF">
        <w:rPr>
          <w:rFonts w:ascii="Arial" w:hAnsi="Arial"/>
          <w:sz w:val="28"/>
        </w:rPr>
        <w:t>COMUNICAT AVARII</w:t>
      </w:r>
    </w:p>
    <w:p w14:paraId="1B0DC2BB" w14:textId="7D492949" w:rsidR="0045216F" w:rsidRDefault="0045216F" w:rsidP="0045216F">
      <w:pPr>
        <w:pStyle w:val="BodyText"/>
        <w:rPr>
          <w:rFonts w:ascii="Arial" w:hAnsi="Arial"/>
          <w:sz w:val="24"/>
          <w:lang w:val="ro-RO"/>
        </w:rPr>
      </w:pPr>
    </w:p>
    <w:p w14:paraId="7FC2613E" w14:textId="77777777" w:rsidR="00DC5654" w:rsidRDefault="00DC5654" w:rsidP="0045216F">
      <w:pPr>
        <w:pStyle w:val="BodyText"/>
        <w:rPr>
          <w:rFonts w:ascii="Arial" w:hAnsi="Arial"/>
          <w:sz w:val="24"/>
          <w:lang w:val="ro-RO"/>
        </w:rPr>
      </w:pPr>
    </w:p>
    <w:p w14:paraId="4F07830B" w14:textId="3562D37D" w:rsidR="00DC5654" w:rsidRDefault="0045216F" w:rsidP="0045216F">
      <w:pPr>
        <w:pStyle w:val="BodyText"/>
        <w:rPr>
          <w:rFonts w:ascii="Arial" w:hAnsi="Arial"/>
          <w:b w:val="0"/>
          <w:sz w:val="24"/>
          <w:lang w:val="ro-RO"/>
        </w:rPr>
      </w:pPr>
      <w:r w:rsidRPr="00273ADF">
        <w:rPr>
          <w:rFonts w:ascii="Arial" w:hAnsi="Arial"/>
          <w:sz w:val="24"/>
          <w:lang w:val="ro-RO"/>
        </w:rPr>
        <w:t xml:space="preserve">Compania AQUASERV </w:t>
      </w:r>
      <w:r w:rsidRPr="00273ADF">
        <w:rPr>
          <w:rFonts w:ascii="Arial" w:hAnsi="Arial"/>
          <w:b w:val="0"/>
          <w:sz w:val="24"/>
          <w:lang w:val="ro-RO"/>
        </w:rPr>
        <w:t xml:space="preserve">anunţă consumatorii că, </w:t>
      </w:r>
      <w:r w:rsidRPr="00031249">
        <w:rPr>
          <w:rFonts w:ascii="Arial" w:hAnsi="Arial"/>
          <w:b w:val="0"/>
          <w:sz w:val="24"/>
          <w:lang w:val="ro-RO"/>
        </w:rPr>
        <w:t>pentru remedierea unor avarii apărute pe reţeaua de distribuţie,</w:t>
      </w:r>
      <w:r w:rsidRPr="00273ADF">
        <w:rPr>
          <w:rFonts w:ascii="Arial" w:hAnsi="Arial"/>
          <w:b w:val="0"/>
          <w:sz w:val="24"/>
          <w:lang w:val="ro-RO"/>
        </w:rPr>
        <w:t xml:space="preserve"> se sistează furnizarea apei potabile în data de </w:t>
      </w:r>
      <w:bookmarkStart w:id="0" w:name="_Hlk38520951"/>
      <w:r w:rsidR="00211D7B">
        <w:rPr>
          <w:rFonts w:ascii="Arial" w:hAnsi="Arial"/>
          <w:bCs/>
          <w:sz w:val="24"/>
          <w:lang w:val="ro-RO"/>
        </w:rPr>
        <w:t>1</w:t>
      </w:r>
      <w:r w:rsidR="006C229B">
        <w:rPr>
          <w:rFonts w:ascii="Arial" w:hAnsi="Arial"/>
          <w:bCs/>
          <w:sz w:val="24"/>
          <w:lang w:val="ro-RO"/>
        </w:rPr>
        <w:t>1</w:t>
      </w:r>
      <w:r w:rsidR="007277B0">
        <w:rPr>
          <w:rFonts w:ascii="Arial" w:hAnsi="Arial"/>
          <w:bCs/>
          <w:sz w:val="24"/>
          <w:lang w:val="ro-RO"/>
        </w:rPr>
        <w:t>.06</w:t>
      </w:r>
      <w:r w:rsidR="006D0CFF">
        <w:rPr>
          <w:rFonts w:ascii="Arial" w:hAnsi="Arial"/>
          <w:bCs/>
          <w:sz w:val="24"/>
          <w:lang w:val="ro-RO"/>
        </w:rPr>
        <w:t>.202</w:t>
      </w:r>
      <w:r w:rsidR="00FF24B4">
        <w:rPr>
          <w:rFonts w:ascii="Arial" w:hAnsi="Arial"/>
          <w:bCs/>
          <w:sz w:val="24"/>
          <w:lang w:val="ro-RO"/>
        </w:rPr>
        <w:t>4</w:t>
      </w:r>
      <w:r w:rsidR="00E545DC">
        <w:rPr>
          <w:rFonts w:ascii="Arial" w:hAnsi="Arial"/>
          <w:bCs/>
          <w:sz w:val="24"/>
          <w:lang w:val="ro-RO"/>
        </w:rPr>
        <w:t xml:space="preserve"> </w:t>
      </w:r>
      <w:r w:rsidRPr="00273ADF">
        <w:rPr>
          <w:rFonts w:ascii="Arial" w:hAnsi="Arial"/>
          <w:b w:val="0"/>
          <w:sz w:val="24"/>
          <w:lang w:val="ro-RO"/>
        </w:rPr>
        <w:t>între orele</w:t>
      </w:r>
      <w:r w:rsidRPr="00273ADF">
        <w:rPr>
          <w:rFonts w:ascii="Arial" w:hAnsi="Arial"/>
          <w:sz w:val="24"/>
          <w:lang w:val="ro-RO"/>
        </w:rPr>
        <w:t xml:space="preserve"> </w:t>
      </w:r>
      <w:r w:rsidR="00A3400A">
        <w:rPr>
          <w:rFonts w:ascii="Arial" w:hAnsi="Arial"/>
          <w:sz w:val="24"/>
        </w:rPr>
        <w:t>1</w:t>
      </w:r>
      <w:r w:rsidR="002351A2">
        <w:rPr>
          <w:rFonts w:ascii="Arial" w:hAnsi="Arial"/>
          <w:sz w:val="24"/>
        </w:rPr>
        <w:t>1</w:t>
      </w:r>
      <w:r w:rsidR="005B17C7">
        <w:rPr>
          <w:rFonts w:ascii="Arial" w:hAnsi="Arial"/>
          <w:sz w:val="24"/>
        </w:rPr>
        <w:t>:</w:t>
      </w:r>
      <w:r w:rsidR="00A3400A">
        <w:rPr>
          <w:rFonts w:ascii="Arial" w:hAnsi="Arial"/>
          <w:sz w:val="24"/>
        </w:rPr>
        <w:t>3</w:t>
      </w:r>
      <w:r w:rsidR="005B17C7">
        <w:rPr>
          <w:rFonts w:ascii="Arial" w:hAnsi="Arial"/>
          <w:sz w:val="24"/>
        </w:rPr>
        <w:t xml:space="preserve">0 – </w:t>
      </w:r>
      <w:r w:rsidR="00C9713D">
        <w:rPr>
          <w:rFonts w:ascii="Arial" w:hAnsi="Arial"/>
          <w:sz w:val="24"/>
        </w:rPr>
        <w:t>1</w:t>
      </w:r>
      <w:r w:rsidR="00A3400A">
        <w:rPr>
          <w:rFonts w:ascii="Arial" w:hAnsi="Arial"/>
          <w:sz w:val="24"/>
        </w:rPr>
        <w:t>6</w:t>
      </w:r>
      <w:r w:rsidR="00C9713D">
        <w:rPr>
          <w:rFonts w:ascii="Arial" w:hAnsi="Arial"/>
          <w:sz w:val="24"/>
          <w:lang w:val="en-GB"/>
        </w:rPr>
        <w:t>:</w:t>
      </w:r>
      <w:r w:rsidR="005B17C7">
        <w:rPr>
          <w:rFonts w:ascii="Arial" w:hAnsi="Arial"/>
          <w:sz w:val="24"/>
        </w:rPr>
        <w:t xml:space="preserve">00 </w:t>
      </w:r>
      <w:r w:rsidRPr="007A7B1A">
        <w:rPr>
          <w:rFonts w:ascii="Arial" w:hAnsi="Arial"/>
          <w:b w:val="0"/>
          <w:sz w:val="24"/>
          <w:lang w:val="ro-RO"/>
        </w:rPr>
        <w:t>(estimare)</w:t>
      </w:r>
      <w:r w:rsidRPr="00273ADF">
        <w:rPr>
          <w:rFonts w:ascii="Arial" w:hAnsi="Arial"/>
          <w:b w:val="0"/>
          <w:sz w:val="24"/>
          <w:lang w:val="ro-RO"/>
        </w:rPr>
        <w:t>,</w:t>
      </w:r>
      <w:r w:rsidRPr="00273ADF">
        <w:rPr>
          <w:rFonts w:ascii="Arial" w:hAnsi="Arial"/>
          <w:sz w:val="24"/>
          <w:lang w:val="ro-RO"/>
        </w:rPr>
        <w:t xml:space="preserve"> </w:t>
      </w:r>
      <w:r w:rsidRPr="00273ADF">
        <w:rPr>
          <w:rFonts w:ascii="Arial" w:hAnsi="Arial"/>
          <w:b w:val="0"/>
          <w:sz w:val="24"/>
          <w:lang w:val="ro-RO"/>
        </w:rPr>
        <w:t>în următoarele zon</w:t>
      </w:r>
      <w:r>
        <w:rPr>
          <w:rFonts w:ascii="Arial" w:hAnsi="Arial"/>
          <w:b w:val="0"/>
          <w:sz w:val="24"/>
          <w:lang w:val="ro-RO"/>
        </w:rPr>
        <w:t xml:space="preserve">e: </w:t>
      </w:r>
    </w:p>
    <w:bookmarkEnd w:id="0"/>
    <w:p w14:paraId="15BA0785" w14:textId="5F2E72B8" w:rsidR="00FF24B4" w:rsidRDefault="00FF24B4" w:rsidP="00FF24B4">
      <w:pPr>
        <w:pStyle w:val="BodyText"/>
        <w:rPr>
          <w:rFonts w:ascii="Arial" w:hAnsi="Arial"/>
          <w:bCs/>
          <w:sz w:val="24"/>
          <w:lang w:val="ro-RO"/>
        </w:rPr>
      </w:pPr>
    </w:p>
    <w:p w14:paraId="0CD0E784" w14:textId="4C3AC4CE" w:rsidR="008A7E87" w:rsidRDefault="00A3400A" w:rsidP="002B5058">
      <w:pPr>
        <w:pStyle w:val="BodyText"/>
        <w:numPr>
          <w:ilvl w:val="0"/>
          <w:numId w:val="5"/>
        </w:numPr>
        <w:ind w:left="284" w:hanging="426"/>
        <w:rPr>
          <w:rFonts w:ascii="Arial" w:hAnsi="Arial"/>
          <w:bCs/>
          <w:sz w:val="24"/>
          <w:lang w:val="ro-RO"/>
        </w:rPr>
      </w:pPr>
      <w:r>
        <w:rPr>
          <w:rFonts w:ascii="Arial" w:hAnsi="Arial"/>
          <w:bCs/>
          <w:sz w:val="24"/>
          <w:lang w:val="ro-RO"/>
        </w:rPr>
        <w:t>Porumbeni – str.Principală nr.88-100 și 89-99</w:t>
      </w:r>
    </w:p>
    <w:p w14:paraId="22F4F8DC" w14:textId="4D567A70" w:rsidR="00BA3FCD" w:rsidRPr="005371A4" w:rsidRDefault="00131613" w:rsidP="005371A4">
      <w:pPr>
        <w:pStyle w:val="BodyText"/>
        <w:rPr>
          <w:rFonts w:ascii="Arial" w:hAnsi="Arial"/>
          <w:bCs/>
          <w:sz w:val="24"/>
          <w:lang w:val="ro-RO"/>
        </w:rPr>
      </w:pPr>
      <w:r w:rsidRPr="005371A4">
        <w:rPr>
          <w:rFonts w:ascii="Arial" w:hAnsi="Arial"/>
          <w:bCs/>
          <w:sz w:val="24"/>
          <w:lang w:val="ro-RO"/>
        </w:rPr>
        <w:t xml:space="preserve"> </w:t>
      </w:r>
    </w:p>
    <w:p w14:paraId="748D327C" w14:textId="2FF9DBC8" w:rsidR="005126E4" w:rsidRDefault="005B7855" w:rsidP="005126E4">
      <w:pPr>
        <w:pStyle w:val="BodyText"/>
        <w:rPr>
          <w:rFonts w:ascii="Arial" w:hAnsi="Arial"/>
          <w:b w:val="0"/>
          <w:sz w:val="24"/>
        </w:rPr>
      </w:pPr>
      <w:r>
        <w:rPr>
          <w:rFonts w:ascii="Arial" w:hAnsi="Arial"/>
          <w:b w:val="0"/>
          <w:sz w:val="24"/>
          <w:lang w:val="ro-RO"/>
        </w:rPr>
        <w:t xml:space="preserve"> </w:t>
      </w:r>
      <w:r w:rsidR="005126E4" w:rsidRPr="00273ADF">
        <w:rPr>
          <w:rFonts w:ascii="Arial" w:hAnsi="Arial" w:cs="Arial"/>
          <w:b w:val="0"/>
          <w:sz w:val="24"/>
          <w:szCs w:val="24"/>
          <w:lang w:val="ro-RO"/>
        </w:rPr>
        <w:t xml:space="preserve">Atragem atenţia consumatorilor că la reluarea alimentării cu apă este posibil ca pentru scurt timp la robinete să curgă apă tulbure, din cauza antrenării depunerilor din conducte. Recomandăm să se folosească apa doar în scopuri menajere până la limpezirea ei. Ne cerem scuze pentru disconfortul creat. </w:t>
      </w:r>
      <w:proofErr w:type="spellStart"/>
      <w:r w:rsidR="005126E4" w:rsidRPr="0051360D">
        <w:rPr>
          <w:rFonts w:ascii="Arial" w:hAnsi="Arial"/>
          <w:b w:val="0"/>
          <w:sz w:val="24"/>
        </w:rPr>
        <w:t>Vă</w:t>
      </w:r>
      <w:proofErr w:type="spellEnd"/>
      <w:r w:rsidR="005126E4" w:rsidRPr="0051360D">
        <w:rPr>
          <w:rFonts w:ascii="Arial" w:hAnsi="Arial"/>
          <w:b w:val="0"/>
          <w:sz w:val="24"/>
        </w:rPr>
        <w:t xml:space="preserve"> </w:t>
      </w:r>
      <w:proofErr w:type="spellStart"/>
      <w:r w:rsidR="005126E4" w:rsidRPr="0051360D">
        <w:rPr>
          <w:rFonts w:ascii="Arial" w:hAnsi="Arial"/>
          <w:b w:val="0"/>
          <w:sz w:val="24"/>
        </w:rPr>
        <w:t>mulţumim</w:t>
      </w:r>
      <w:proofErr w:type="spellEnd"/>
      <w:r w:rsidR="005126E4" w:rsidRPr="0051360D">
        <w:rPr>
          <w:rFonts w:ascii="Arial" w:hAnsi="Arial"/>
          <w:b w:val="0"/>
          <w:sz w:val="24"/>
        </w:rPr>
        <w:t xml:space="preserve"> </w:t>
      </w:r>
      <w:proofErr w:type="spellStart"/>
      <w:r w:rsidR="005126E4" w:rsidRPr="0051360D">
        <w:rPr>
          <w:rFonts w:ascii="Arial" w:hAnsi="Arial"/>
          <w:b w:val="0"/>
          <w:sz w:val="24"/>
        </w:rPr>
        <w:t>pentru</w:t>
      </w:r>
      <w:proofErr w:type="spellEnd"/>
      <w:r w:rsidR="005126E4" w:rsidRPr="0051360D">
        <w:rPr>
          <w:rFonts w:ascii="Arial" w:hAnsi="Arial"/>
          <w:b w:val="0"/>
          <w:sz w:val="24"/>
        </w:rPr>
        <w:t xml:space="preserve"> </w:t>
      </w:r>
      <w:proofErr w:type="spellStart"/>
      <w:r w:rsidR="005126E4" w:rsidRPr="0051360D">
        <w:rPr>
          <w:rFonts w:ascii="Arial" w:hAnsi="Arial"/>
          <w:b w:val="0"/>
          <w:sz w:val="24"/>
        </w:rPr>
        <w:t>înţelegere</w:t>
      </w:r>
      <w:proofErr w:type="spellEnd"/>
      <w:r w:rsidR="005126E4" w:rsidRPr="0051360D">
        <w:rPr>
          <w:rFonts w:ascii="Arial" w:hAnsi="Arial"/>
          <w:b w:val="0"/>
          <w:sz w:val="24"/>
        </w:rPr>
        <w:t>.</w:t>
      </w:r>
    </w:p>
    <w:p w14:paraId="1F7161A6" w14:textId="5BBBD68C" w:rsidR="00A97795" w:rsidRDefault="00A97795" w:rsidP="005126E4">
      <w:pPr>
        <w:pStyle w:val="BodyText"/>
        <w:rPr>
          <w:rFonts w:ascii="Arial" w:hAnsi="Arial"/>
          <w:b w:val="0"/>
          <w:sz w:val="24"/>
        </w:rPr>
      </w:pPr>
    </w:p>
    <w:p w14:paraId="0A16C99A" w14:textId="77777777" w:rsidR="00386AE5" w:rsidRDefault="00386AE5" w:rsidP="00386AE5">
      <w:pPr>
        <w:pStyle w:val="BodyText"/>
        <w:rPr>
          <w:rFonts w:ascii="Arial" w:hAnsi="Arial"/>
          <w:sz w:val="24"/>
          <w:lang w:val="ro-RO"/>
        </w:rPr>
      </w:pPr>
    </w:p>
    <w:p w14:paraId="7E3DEEDB" w14:textId="314DA099" w:rsidR="00386AE5" w:rsidRDefault="00386AE5" w:rsidP="00386AE5">
      <w:pPr>
        <w:pStyle w:val="BodyText"/>
        <w:rPr>
          <w:rFonts w:ascii="Arial" w:hAnsi="Arial"/>
          <w:sz w:val="24"/>
          <w:lang w:val="ro-RO"/>
        </w:rPr>
      </w:pPr>
      <w:r>
        <w:rPr>
          <w:rFonts w:ascii="Arial" w:hAnsi="Arial"/>
          <w:sz w:val="24"/>
          <w:lang w:val="ro-RO"/>
        </w:rPr>
        <w:t>Compania AQUASERV S.A.</w:t>
      </w:r>
    </w:p>
    <w:p w14:paraId="290152ED" w14:textId="77777777" w:rsidR="00386AE5" w:rsidRDefault="00386AE5" w:rsidP="00386AE5">
      <w:pPr>
        <w:pStyle w:val="BodyText"/>
        <w:rPr>
          <w:rFonts w:ascii="Arial" w:hAnsi="Arial"/>
          <w:b w:val="0"/>
          <w:sz w:val="24"/>
        </w:rPr>
      </w:pPr>
      <w:proofErr w:type="spellStart"/>
      <w:r>
        <w:rPr>
          <w:rFonts w:ascii="Arial" w:hAnsi="Arial" w:cs="Arial"/>
          <w:bCs/>
          <w:sz w:val="24"/>
          <w:szCs w:val="24"/>
        </w:rPr>
        <w:t>Târgu</w:t>
      </w:r>
      <w:proofErr w:type="spellEnd"/>
      <w:r>
        <w:rPr>
          <w:rFonts w:ascii="Arial" w:hAnsi="Arial" w:cs="Arial"/>
          <w:bCs/>
          <w:sz w:val="24"/>
          <w:szCs w:val="24"/>
        </w:rPr>
        <w:t xml:space="preserve"> Mureş</w:t>
      </w:r>
    </w:p>
    <w:p w14:paraId="32D7223E" w14:textId="31B1AEF7" w:rsidR="00386AE5" w:rsidRDefault="00386AE5" w:rsidP="00386AE5">
      <w:pPr>
        <w:pStyle w:val="BodyText"/>
        <w:rPr>
          <w:rFonts w:ascii="Arial" w:hAnsi="Arial"/>
          <w:b w:val="0"/>
          <w:sz w:val="24"/>
        </w:rPr>
      </w:pPr>
    </w:p>
    <w:p w14:paraId="0891FEF8" w14:textId="77777777" w:rsidR="00007862" w:rsidRDefault="00007862" w:rsidP="00386AE5">
      <w:pPr>
        <w:pStyle w:val="BodyText"/>
        <w:rPr>
          <w:rFonts w:ascii="Arial" w:hAnsi="Arial"/>
          <w:b w:val="0"/>
          <w:sz w:val="24"/>
        </w:rPr>
      </w:pPr>
    </w:p>
    <w:p w14:paraId="02497DB1" w14:textId="77777777" w:rsidR="00386AE5" w:rsidRDefault="00386AE5" w:rsidP="00386AE5">
      <w:pPr>
        <w:pStyle w:val="BodyText"/>
        <w:rPr>
          <w:rFonts w:ascii="Arial" w:hAnsi="Arial"/>
          <w:b w:val="0"/>
          <w:sz w:val="24"/>
        </w:rPr>
      </w:pPr>
    </w:p>
    <w:p w14:paraId="05F054F8" w14:textId="77777777" w:rsidR="00C57E8F" w:rsidRDefault="00C57E8F">
      <w:pPr>
        <w:jc w:val="right"/>
        <w:rPr>
          <w:rFonts w:ascii="Arial" w:hAnsi="Arial"/>
          <w:sz w:val="20"/>
        </w:rPr>
      </w:pPr>
    </w:p>
    <w:sectPr w:rsidR="00C57E8F" w:rsidSect="003005CD">
      <w:headerReference w:type="first" r:id="rId8"/>
      <w:footerReference w:type="first" r:id="rId9"/>
      <w:pgSz w:w="11907" w:h="16840" w:code="9"/>
      <w:pgMar w:top="1021" w:right="283" w:bottom="900" w:left="1134" w:header="567"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5235" w14:textId="77777777" w:rsidR="001F1CDC" w:rsidRDefault="001F1CDC">
      <w:r>
        <w:separator/>
      </w:r>
    </w:p>
  </w:endnote>
  <w:endnote w:type="continuationSeparator" w:id="0">
    <w:p w14:paraId="02975ECB" w14:textId="77777777" w:rsidR="001F1CDC" w:rsidRDefault="001F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5836" w14:textId="77777777" w:rsidR="00EF5F8B" w:rsidRDefault="001150F6">
    <w:pPr>
      <w:pStyle w:val="Footer"/>
    </w:pPr>
    <w:r>
      <w:rPr>
        <w:noProof/>
        <w:lang w:val="en-US"/>
      </w:rPr>
      <mc:AlternateContent>
        <mc:Choice Requires="wps">
          <w:drawing>
            <wp:anchor distT="0" distB="0" distL="114300" distR="114300" simplePos="0" relativeHeight="251656704" behindDoc="0" locked="0" layoutInCell="0" allowOverlap="1" wp14:anchorId="55B2A4FC" wp14:editId="41702B04">
              <wp:simplePos x="0" y="0"/>
              <wp:positionH relativeFrom="column">
                <wp:posOffset>15875</wp:posOffset>
              </wp:positionH>
              <wp:positionV relativeFrom="paragraph">
                <wp:posOffset>233045</wp:posOffset>
              </wp:positionV>
              <wp:extent cx="63195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CD88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8.35pt" to="498.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fp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" o:allowincell="f" strokeweight=".5pt"/>
          </w:pict>
        </mc:Fallback>
      </mc:AlternateContent>
    </w:r>
    <w:r>
      <w:rPr>
        <w:noProof/>
        <w:lang w:val="en-US"/>
      </w:rPr>
      <w:drawing>
        <wp:inline distT="0" distB="0" distL="0" distR="0" wp14:anchorId="072F1FA2" wp14:editId="35DD41E6">
          <wp:extent cx="266700" cy="219075"/>
          <wp:effectExtent l="0" t="0" r="0" b="0"/>
          <wp:docPr id="6" name="Picture 6" descr="sigla gray pt antet b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ray pt antet ba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p>
  <w:p w14:paraId="557BF3A5" w14:textId="77777777" w:rsidR="00EF5F8B" w:rsidRDefault="00EF5F8B">
    <w:pPr>
      <w:pStyle w:val="Footer"/>
    </w:pPr>
    <w:r>
      <w:rPr>
        <w:rFonts w:ascii="Courier New" w:hAnsi="Courier New"/>
        <w:sz w:val="16"/>
      </w:rPr>
      <w:t>Operator de date cu caracter personal</w:t>
    </w:r>
    <w:r w:rsidR="001150F6">
      <w:rPr>
        <w:rFonts w:ascii="Courier New" w:hAnsi="Courier New"/>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C0646" w14:textId="77777777" w:rsidR="001F1CDC" w:rsidRDefault="001F1CDC">
      <w:r>
        <w:separator/>
      </w:r>
    </w:p>
  </w:footnote>
  <w:footnote w:type="continuationSeparator" w:id="0">
    <w:p w14:paraId="28C6D706" w14:textId="77777777" w:rsidR="001F1CDC" w:rsidRDefault="001F1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310C" w14:textId="77777777" w:rsidR="00EF5F8B" w:rsidRDefault="001150F6">
    <w:pPr>
      <w:pStyle w:val="Header"/>
    </w:pPr>
    <w:r>
      <w:rPr>
        <w:noProof/>
        <w:lang w:val="en-US"/>
      </w:rPr>
      <mc:AlternateContent>
        <mc:Choice Requires="wps">
          <w:drawing>
            <wp:anchor distT="0" distB="0" distL="114300" distR="114300" simplePos="0" relativeHeight="251659776" behindDoc="0" locked="0" layoutInCell="1" allowOverlap="1" wp14:anchorId="77F5CE75" wp14:editId="2BFE6467">
              <wp:simplePos x="0" y="0"/>
              <wp:positionH relativeFrom="column">
                <wp:posOffset>1845945</wp:posOffset>
              </wp:positionH>
              <wp:positionV relativeFrom="paragraph">
                <wp:posOffset>-14605</wp:posOffset>
              </wp:positionV>
              <wp:extent cx="3147060" cy="140462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2343F329" w14:textId="77777777" w:rsidR="00A02D1C" w:rsidRDefault="00A02D1C" w:rsidP="00A02D1C">
                          <w:pPr>
                            <w:spacing w:line="18" w:lineRule="atLeast"/>
                            <w:rPr>
                              <w:rFonts w:ascii="Courier New" w:hAnsi="Courier New"/>
                              <w:b/>
                              <w:sz w:val="20"/>
                              <w:lang w:val="en-US"/>
                            </w:rPr>
                          </w:pPr>
                          <w:r>
                            <w:rPr>
                              <w:rFonts w:ascii="Courier New" w:hAnsi="Courier New"/>
                              <w:b/>
                              <w:sz w:val="20"/>
                            </w:rPr>
                            <w:t>ORC: J26/464/1998</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5CE75" id="_x0000_t202" coordsize="21600,21600" o:spt="202" path="m,l,21600r21600,l21600,xe">
              <v:stroke joinstyle="miter"/>
              <v:path gradientshapeok="t" o:connecttype="rect"/>
            </v:shapetype>
            <v:shape id="Text Box 6" o:spid="_x0000_s1026" type="#_x0000_t202" style="position:absolute;left:0;text-align:left;margin-left:145.35pt;margin-top:-1.15pt;width:247.8pt;height:1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" filled="f" stroked="f">
              <v:textbox>
                <w:txbxContent>
                  <w:p w14:paraId="0435E94D" w14:textId="75457BA1" w:rsidR="00A02D1C" w:rsidRDefault="00A02D1C" w:rsidP="00A02D1C">
                    <w:pPr>
                      <w:spacing w:line="18" w:lineRule="atLeast"/>
                      <w:rPr>
                        <w:rFonts w:ascii="Courier New" w:hAnsi="Courier New"/>
                        <w:b/>
                        <w:lang w:val="en-US"/>
                      </w:rPr>
                    </w:pPr>
                    <w:r>
                      <w:rPr>
                        <w:rFonts w:ascii="Courier New" w:hAnsi="Courier New"/>
                        <w:b/>
                        <w:lang w:val="en-US"/>
                      </w:rPr>
                      <w:t>COMPANIA AQUASERV S.A.</w:t>
                    </w:r>
                  </w:p>
                  <w:p w14:paraId="2343F329" w14:textId="77777777" w:rsidR="00A02D1C" w:rsidRDefault="00A02D1C" w:rsidP="00A02D1C">
                    <w:pPr>
                      <w:spacing w:line="18" w:lineRule="atLeast"/>
                      <w:rPr>
                        <w:rFonts w:ascii="Courier New" w:hAnsi="Courier New"/>
                        <w:b/>
                        <w:sz w:val="20"/>
                        <w:lang w:val="en-US"/>
                      </w:rPr>
                    </w:pPr>
                    <w:r>
                      <w:rPr>
                        <w:rFonts w:ascii="Courier New" w:hAnsi="Courier New"/>
                        <w:b/>
                        <w:sz w:val="20"/>
                      </w:rPr>
                      <w:t>ORC: J26/464/1998</w:t>
                    </w:r>
                    <w:r>
                      <w:rPr>
                        <w:rFonts w:ascii="Courier New" w:hAnsi="Courier New"/>
                        <w:b/>
                        <w:sz w:val="20"/>
                        <w:lang w:val="en-US"/>
                      </w:rPr>
                      <w:t>;    CIF: RO10755074</w:t>
                    </w:r>
                  </w:p>
                  <w:p w14:paraId="00D42A9D" w14:textId="1CEACCA2"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w:t>
                    </w:r>
                    <w:r w:rsidR="002E1688">
                      <w:rPr>
                        <w:rFonts w:ascii="Courier New" w:hAnsi="Courier New"/>
                        <w:sz w:val="22"/>
                      </w:rPr>
                      <w:t>â</w:t>
                    </w:r>
                    <w:r w:rsidR="0070323F">
                      <w:rPr>
                        <w:rFonts w:ascii="Courier New" w:hAnsi="Courier New"/>
                        <w:sz w:val="22"/>
                        <w:lang w:val="hu-HU"/>
                      </w:rPr>
                      <w:t>rgu</w:t>
                    </w:r>
                    <w:r w:rsidR="002E1688">
                      <w:rPr>
                        <w:rFonts w:ascii="Courier New" w:hAnsi="Courier New"/>
                        <w:sz w:val="22"/>
                        <w:lang w:val="hu-HU"/>
                      </w:rPr>
                      <w:t xml:space="preserve"> </w:t>
                    </w:r>
                    <w:r>
                      <w:rPr>
                        <w:rFonts w:ascii="Courier New" w:hAnsi="Courier New"/>
                        <w:sz w:val="22"/>
                        <w:lang w:val="hu-HU"/>
                      </w:rPr>
                      <w:t>Mure</w:t>
                    </w:r>
                    <w:r>
                      <w:rPr>
                        <w:rFonts w:ascii="Courier New" w:hAnsi="Courier New"/>
                        <w:sz w:val="22"/>
                        <w:lang w:val="en-US"/>
                      </w:rPr>
                      <w:t>ş</w:t>
                    </w:r>
                  </w:p>
                  <w:p w14:paraId="66737DC8"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14:paraId="77AD5D10"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14:paraId="50D81A55" w14:textId="77777777"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14:paraId="0D7721E6" w14:textId="77777777" w:rsidR="00A02D1C" w:rsidRDefault="004B6D14" w:rsidP="00A02D1C">
                    <w:pPr>
                      <w:spacing w:line="18" w:lineRule="atLeast"/>
                      <w:rPr>
                        <w:rFonts w:ascii="Courier New" w:hAnsi="Courier New"/>
                        <w:sz w:val="22"/>
                        <w:lang w:val="hu-HU"/>
                      </w:rPr>
                    </w:pPr>
                    <w:r>
                      <w:rPr>
                        <w:rFonts w:ascii="Courier New" w:hAnsi="Courier New"/>
                        <w:sz w:val="22"/>
                        <w:lang w:val="hu-HU"/>
                      </w:rPr>
                      <w:t>E-mail:         office</w:t>
                    </w:r>
                    <w:r w:rsidR="00A02D1C">
                      <w:rPr>
                        <w:rFonts w:ascii="Courier New" w:hAnsi="Courier New"/>
                        <w:sz w:val="22"/>
                        <w:lang w:val="hu-HU"/>
                      </w:rPr>
                      <w:t>@aquaserv.ro</w:t>
                    </w:r>
                  </w:p>
                  <w:p w14:paraId="2E5C2110" w14:textId="77777777"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v:textbox>
            </v:shape>
          </w:pict>
        </mc:Fallback>
      </mc:AlternateContent>
    </w:r>
    <w:r>
      <w:rPr>
        <w:noProof/>
        <w:lang w:val="en-US"/>
      </w:rPr>
      <w:drawing>
        <wp:inline distT="0" distB="0" distL="0" distR="0" wp14:anchorId="595E8DAC" wp14:editId="1B6DD98D">
          <wp:extent cx="1638300" cy="1333500"/>
          <wp:effectExtent l="0" t="0" r="0" b="0"/>
          <wp:docPr id="5" name="Picture 5" descr="logo comp aquaserv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 aquaserv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333500"/>
                  </a:xfrm>
                  <a:prstGeom prst="rect">
                    <a:avLst/>
                  </a:prstGeom>
                  <a:noFill/>
                  <a:ln>
                    <a:noFill/>
                  </a:ln>
                </pic:spPr>
              </pic:pic>
            </a:graphicData>
          </a:graphic>
        </wp:inline>
      </w:drawing>
    </w:r>
    <w:r>
      <w:rPr>
        <w:noProof/>
        <w:lang w:val="en-US"/>
      </w:rPr>
      <mc:AlternateContent>
        <mc:Choice Requires="wps">
          <w:drawing>
            <wp:anchor distT="0" distB="0" distL="114300" distR="114300" simplePos="0" relativeHeight="251658752" behindDoc="0" locked="0" layoutInCell="1" allowOverlap="1" wp14:anchorId="603FB66F" wp14:editId="0746B3B8">
              <wp:simplePos x="0" y="0"/>
              <wp:positionH relativeFrom="column">
                <wp:posOffset>5160645</wp:posOffset>
              </wp:positionH>
              <wp:positionV relativeFrom="paragraph">
                <wp:posOffset>99695</wp:posOffset>
              </wp:positionV>
              <wp:extent cx="1371600" cy="12649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MON_1382776388"/>
                        <w:bookmarkEnd w:id="1"/>
                        <w:bookmarkStart w:id="2" w:name="_MON_1384158842"/>
                        <w:bookmarkEnd w:id="2"/>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5.25pt" fillcolor="window">
                                <v:imagedata r:id="rId2" o:title=""/>
                              </v:shape>
                              <o:OLEObject Type="Embed" ProgID="Word.Picture.8" ShapeID="_x0000_i1026" DrawAspect="Content" ObjectID="_1779609939" r:id="rId3"/>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8"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10"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FB66F" id="Text Box 5" o:spid="_x0000_s1027" type="#_x0000_t202" style="position:absolute;left:0;text-align:left;margin-left:406.35pt;margin-top:7.85pt;width:108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" filled="f" stroked="f">
              <v:textbox>
                <w:txbxContent>
                  <w:bookmarkStart w:id="4" w:name="_MON_1384158842"/>
                  <w:bookmarkEnd w:id="4"/>
                  <w:bookmarkStart w:id="5" w:name="_MON_1382776388"/>
                  <w:bookmarkEnd w:id="5"/>
                  <w:p w14:paraId="3C216B53" w14:textId="77777777" w:rsidR="00D57D2E" w:rsidRDefault="00003F15">
                    <w:pPr>
                      <w:rPr>
                        <w:rFonts w:ascii="Courier New" w:hAnsi="Courier New"/>
                        <w:b/>
                        <w:lang w:val="en-US"/>
                      </w:rPr>
                    </w:pPr>
                    <w:r w:rsidRPr="00241901">
                      <w:rPr>
                        <w:rFonts w:ascii="Courier New" w:hAnsi="Courier New"/>
                        <w:b/>
                        <w:lang w:val="en-US"/>
                      </w:rPr>
                      <w:object w:dxaOrig="526" w:dyaOrig="511" w14:anchorId="1987F88D">
                        <v:shape id="_x0000_i1026" type="#_x0000_t75" style="width:36.75pt;height:35.25pt" fillcolor="window">
                          <v:imagedata r:id="rId7" o:title=""/>
                        </v:shape>
                        <o:OLEObject Type="Embed" ProgID="Word.Picture.8" ShapeID="_x0000_i1026" DrawAspect="Content" ObjectID="_1775450573" r:id="rId8"/>
                      </w:object>
                    </w:r>
                    <w:r w:rsidR="00D57D2E">
                      <w:rPr>
                        <w:rFonts w:ascii="Courier New" w:hAnsi="Courier New"/>
                        <w:b/>
                        <w:lang w:val="en-US"/>
                      </w:rPr>
                      <w:t xml:space="preserve"> </w:t>
                    </w:r>
                    <w:r w:rsidR="001150F6" w:rsidRPr="00003F15">
                      <w:rPr>
                        <w:rFonts w:ascii="Courier New" w:hAnsi="Courier New"/>
                        <w:b/>
                        <w:noProof/>
                        <w:lang w:val="en-US"/>
                      </w:rPr>
                      <w:drawing>
                        <wp:inline distT="0" distB="0" distL="0" distR="0" wp14:anchorId="1056EA01" wp14:editId="715BE55A">
                          <wp:extent cx="466725" cy="447675"/>
                          <wp:effectExtent l="0" t="0" r="0" b="0"/>
                          <wp:docPr id="8"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a:noFill/>
                                  </a:ln>
                                </pic:spPr>
                              </pic:pic>
                            </a:graphicData>
                          </a:graphic>
                        </wp:inline>
                      </w:drawing>
                    </w:r>
                  </w:p>
                  <w:p w14:paraId="691F20E6" w14:textId="77777777" w:rsidR="00D57D2E" w:rsidRDefault="00D57D2E">
                    <w:pPr>
                      <w:rPr>
                        <w:rFonts w:ascii="Courier New" w:hAnsi="Courier New"/>
                        <w:b/>
                        <w:lang w:val="en-US"/>
                      </w:rPr>
                    </w:pPr>
                  </w:p>
                  <w:p w14:paraId="6A3DF7E9" w14:textId="77777777" w:rsidR="00EF5F8B" w:rsidRDefault="001150F6">
                    <w:r w:rsidRPr="00003F15">
                      <w:rPr>
                        <w:rFonts w:ascii="Courier New" w:hAnsi="Courier New"/>
                        <w:b/>
                        <w:noProof/>
                        <w:lang w:val="en-US"/>
                      </w:rPr>
                      <w:drawing>
                        <wp:inline distT="0" distB="0" distL="0" distR="0" wp14:anchorId="6D7AA85A" wp14:editId="44B9A2A6">
                          <wp:extent cx="447675" cy="4476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inline>
                      </w:drawing>
                    </w:r>
                    <w:r w:rsidR="00D57D2E">
                      <w:rPr>
                        <w:rFonts w:ascii="Courier New" w:hAnsi="Courier New"/>
                        <w:b/>
                        <w:lang w:val="en-US"/>
                      </w:rPr>
                      <w:t xml:space="preserve"> </w:t>
                    </w:r>
                    <w:r w:rsidRPr="00003F15">
                      <w:rPr>
                        <w:rFonts w:ascii="Courier New" w:hAnsi="Courier New"/>
                        <w:b/>
                        <w:noProof/>
                        <w:lang w:val="en-US"/>
                      </w:rPr>
                      <w:drawing>
                        <wp:inline distT="0" distB="0" distL="0" distR="0" wp14:anchorId="39CC287F" wp14:editId="683A6BD9">
                          <wp:extent cx="447675" cy="457200"/>
                          <wp:effectExtent l="0" t="0" r="0" b="0"/>
                          <wp:docPr id="10"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v:textbox>
            </v:shape>
          </w:pict>
        </mc:Fallback>
      </mc:AlternateContent>
    </w:r>
    <w:r>
      <w:rPr>
        <w:noProof/>
        <w:sz w:val="20"/>
        <w:lang w:val="en-US"/>
      </w:rPr>
      <mc:AlternateContent>
        <mc:Choice Requires="wps">
          <w:drawing>
            <wp:anchor distT="0" distB="0" distL="114300" distR="114300" simplePos="0" relativeHeight="251657728" behindDoc="0" locked="0" layoutInCell="0" allowOverlap="1" wp14:anchorId="3E6942D4" wp14:editId="6735A691">
              <wp:simplePos x="0" y="0"/>
              <wp:positionH relativeFrom="column">
                <wp:posOffset>-10160</wp:posOffset>
              </wp:positionH>
              <wp:positionV relativeFrom="paragraph">
                <wp:posOffset>1400175</wp:posOffset>
              </wp:positionV>
              <wp:extent cx="6400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5618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10.25pt" to="503.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CE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" o:allowincell="f" strokeweight=".5pt"/>
          </w:pict>
        </mc:Fallback>
      </mc:AlternateContent>
    </w:r>
    <w:r>
      <w:rPr>
        <w:noProof/>
        <w:lang w:val="en-US"/>
      </w:rPr>
      <mc:AlternateContent>
        <mc:Choice Requires="wps">
          <w:drawing>
            <wp:anchor distT="0" distB="0" distL="114300" distR="114300" simplePos="0" relativeHeight="251655680" behindDoc="0" locked="0" layoutInCell="0" allowOverlap="1" wp14:anchorId="1043E391" wp14:editId="177DF1D1">
              <wp:simplePos x="0" y="0"/>
              <wp:positionH relativeFrom="column">
                <wp:posOffset>381000</wp:posOffset>
              </wp:positionH>
              <wp:positionV relativeFrom="paragraph">
                <wp:posOffset>2751455</wp:posOffset>
              </wp:positionV>
              <wp:extent cx="3143885" cy="756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A2AA" w14:textId="77777777" w:rsidR="00EF5F8B" w:rsidRDefault="00EF5F8B">
                          <w:pPr>
                            <w:spacing w:line="18" w:lineRule="atLeast"/>
                            <w:rPr>
                              <w:rFonts w:ascii="Courier New" w:hAnsi="Courier New"/>
                              <w:b/>
                              <w:lang w:val="en-US"/>
                            </w:rPr>
                          </w:pPr>
                        </w:p>
                        <w:p w14:paraId="1F281C37" w14:textId="77777777" w:rsidR="00EF5F8B" w:rsidRDefault="00EF5F8B">
                          <w:pPr>
                            <w:spacing w:line="18" w:lineRule="atLeast"/>
                            <w:rPr>
                              <w:rFonts w:ascii="Courier New" w:hAnsi="Courier New"/>
                              <w:sz w:val="22"/>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3E391" id="Text Box 1" o:spid="_x0000_s1028" type="#_x0000_t202" style="position:absolute;left:0;text-align:left;margin-left:30pt;margin-top:216.65pt;width:247.55pt;height:5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" o:allowincell="f" filled="f" stroked="f">
              <v:textbox>
                <w:txbxContent>
                  <w:p w14:paraId="08F7A2AA" w14:textId="77777777" w:rsidR="00EF5F8B" w:rsidRDefault="00EF5F8B">
                    <w:pPr>
                      <w:spacing w:line="18" w:lineRule="atLeast"/>
                      <w:rPr>
                        <w:rFonts w:ascii="Courier New" w:hAnsi="Courier New"/>
                        <w:b/>
                        <w:lang w:val="en-US"/>
                      </w:rPr>
                    </w:pPr>
                  </w:p>
                  <w:p w14:paraId="1F281C37" w14:textId="77777777" w:rsidR="00EF5F8B" w:rsidRDefault="00EF5F8B">
                    <w:pPr>
                      <w:spacing w:line="18" w:lineRule="atLeast"/>
                      <w:rPr>
                        <w:rFonts w:ascii="Courier New" w:hAnsi="Courier New"/>
                        <w:sz w:val="22"/>
                        <w:lang w:val="hu-HU"/>
                      </w:rPr>
                    </w:pPr>
                  </w:p>
                </w:txbxContent>
              </v:textbox>
            </v:shape>
          </w:pict>
        </mc:Fallback>
      </mc:AlternateContent>
    </w:r>
    <w:r w:rsidR="00C57E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24D6"/>
    <w:multiLevelType w:val="hybridMultilevel"/>
    <w:tmpl w:val="061A624E"/>
    <w:lvl w:ilvl="0" w:tplc="B054FDE0">
      <w:start w:val="13"/>
      <w:numFmt w:val="bullet"/>
      <w:lvlText w:val="-"/>
      <w:lvlJc w:val="left"/>
      <w:pPr>
        <w:tabs>
          <w:tab w:val="num" w:pos="927"/>
        </w:tabs>
        <w:ind w:left="927" w:hanging="360"/>
      </w:pPr>
      <w:rPr>
        <w:rFonts w:ascii="Arial" w:eastAsia="Times New Roman" w:hAnsi="Arial" w:cs="Arial" w:hint="default"/>
      </w:rPr>
    </w:lvl>
    <w:lvl w:ilvl="1" w:tplc="04090003">
      <w:start w:val="1"/>
      <w:numFmt w:val="decimal"/>
      <w:lvlText w:val="%2."/>
      <w:lvlJc w:val="left"/>
      <w:pPr>
        <w:tabs>
          <w:tab w:val="num" w:pos="1350"/>
        </w:tabs>
        <w:ind w:left="1350" w:hanging="360"/>
      </w:p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790"/>
        </w:tabs>
        <w:ind w:left="2790" w:hanging="360"/>
      </w:pPr>
    </w:lvl>
    <w:lvl w:ilvl="4" w:tplc="04090003">
      <w:start w:val="1"/>
      <w:numFmt w:val="decimal"/>
      <w:lvlText w:val="%5."/>
      <w:lvlJc w:val="left"/>
      <w:pPr>
        <w:tabs>
          <w:tab w:val="num" w:pos="3510"/>
        </w:tabs>
        <w:ind w:left="3510" w:hanging="360"/>
      </w:pPr>
    </w:lvl>
    <w:lvl w:ilvl="5" w:tplc="04090005">
      <w:start w:val="1"/>
      <w:numFmt w:val="decimal"/>
      <w:lvlText w:val="%6."/>
      <w:lvlJc w:val="left"/>
      <w:pPr>
        <w:tabs>
          <w:tab w:val="num" w:pos="4230"/>
        </w:tabs>
        <w:ind w:left="4230" w:hanging="360"/>
      </w:pPr>
    </w:lvl>
    <w:lvl w:ilvl="6" w:tplc="04090001">
      <w:start w:val="1"/>
      <w:numFmt w:val="decimal"/>
      <w:lvlText w:val="%7."/>
      <w:lvlJc w:val="left"/>
      <w:pPr>
        <w:tabs>
          <w:tab w:val="num" w:pos="4950"/>
        </w:tabs>
        <w:ind w:left="4950" w:hanging="360"/>
      </w:pPr>
    </w:lvl>
    <w:lvl w:ilvl="7" w:tplc="04090003">
      <w:start w:val="1"/>
      <w:numFmt w:val="decimal"/>
      <w:lvlText w:val="%8."/>
      <w:lvlJc w:val="left"/>
      <w:pPr>
        <w:tabs>
          <w:tab w:val="num" w:pos="5670"/>
        </w:tabs>
        <w:ind w:left="5670" w:hanging="360"/>
      </w:pPr>
    </w:lvl>
    <w:lvl w:ilvl="8" w:tplc="04090005">
      <w:start w:val="1"/>
      <w:numFmt w:val="decimal"/>
      <w:lvlText w:val="%9."/>
      <w:lvlJc w:val="left"/>
      <w:pPr>
        <w:tabs>
          <w:tab w:val="num" w:pos="6390"/>
        </w:tabs>
        <w:ind w:left="6390" w:hanging="360"/>
      </w:pPr>
    </w:lvl>
  </w:abstractNum>
  <w:abstractNum w:abstractNumId="1" w15:restartNumberingAfterBreak="0">
    <w:nsid w:val="12A024E2"/>
    <w:multiLevelType w:val="hybridMultilevel"/>
    <w:tmpl w:val="6FC8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A1CBA"/>
    <w:multiLevelType w:val="hybridMultilevel"/>
    <w:tmpl w:val="6E92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3940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354762">
    <w:abstractNumId w:val="1"/>
  </w:num>
  <w:num w:numId="3" w16cid:durableId="1671980123">
    <w:abstractNumId w:val="0"/>
  </w:num>
  <w:num w:numId="4" w16cid:durableId="537861470">
    <w:abstractNumId w:val="2"/>
  </w:num>
  <w:num w:numId="5" w16cid:durableId="1610503755">
    <w:abstractNumId w:val="2"/>
  </w:num>
  <w:num w:numId="6" w16cid:durableId="1217660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022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F6"/>
    <w:rsid w:val="00003EAB"/>
    <w:rsid w:val="00003F15"/>
    <w:rsid w:val="00005AC8"/>
    <w:rsid w:val="00006130"/>
    <w:rsid w:val="000068D4"/>
    <w:rsid w:val="000071B4"/>
    <w:rsid w:val="00007862"/>
    <w:rsid w:val="0001102A"/>
    <w:rsid w:val="000112AA"/>
    <w:rsid w:val="00012D9F"/>
    <w:rsid w:val="000147DE"/>
    <w:rsid w:val="00015232"/>
    <w:rsid w:val="0002171A"/>
    <w:rsid w:val="0002648E"/>
    <w:rsid w:val="00033A90"/>
    <w:rsid w:val="00036D43"/>
    <w:rsid w:val="00044027"/>
    <w:rsid w:val="00046076"/>
    <w:rsid w:val="0004644F"/>
    <w:rsid w:val="000509F2"/>
    <w:rsid w:val="00053001"/>
    <w:rsid w:val="000575F2"/>
    <w:rsid w:val="0005798A"/>
    <w:rsid w:val="00057DF4"/>
    <w:rsid w:val="00060A1D"/>
    <w:rsid w:val="0006419E"/>
    <w:rsid w:val="0006446E"/>
    <w:rsid w:val="0006456B"/>
    <w:rsid w:val="00067039"/>
    <w:rsid w:val="00072130"/>
    <w:rsid w:val="00072421"/>
    <w:rsid w:val="00074183"/>
    <w:rsid w:val="00074836"/>
    <w:rsid w:val="0007670D"/>
    <w:rsid w:val="00083AF0"/>
    <w:rsid w:val="00085C55"/>
    <w:rsid w:val="00094024"/>
    <w:rsid w:val="0009592A"/>
    <w:rsid w:val="00095E15"/>
    <w:rsid w:val="000A3125"/>
    <w:rsid w:val="000A3F0D"/>
    <w:rsid w:val="000A49CF"/>
    <w:rsid w:val="000B2D3F"/>
    <w:rsid w:val="000B451A"/>
    <w:rsid w:val="000B46A8"/>
    <w:rsid w:val="000B6466"/>
    <w:rsid w:val="000B7625"/>
    <w:rsid w:val="000C01A4"/>
    <w:rsid w:val="000C07EB"/>
    <w:rsid w:val="000C24A7"/>
    <w:rsid w:val="000C3D4B"/>
    <w:rsid w:val="000C4CBA"/>
    <w:rsid w:val="000D0E9E"/>
    <w:rsid w:val="000D2086"/>
    <w:rsid w:val="000D2743"/>
    <w:rsid w:val="000D5D69"/>
    <w:rsid w:val="000E013D"/>
    <w:rsid w:val="000E27E6"/>
    <w:rsid w:val="000E6801"/>
    <w:rsid w:val="000E7EB5"/>
    <w:rsid w:val="000F3178"/>
    <w:rsid w:val="000F3919"/>
    <w:rsid w:val="000F4636"/>
    <w:rsid w:val="000F5E47"/>
    <w:rsid w:val="00100BB3"/>
    <w:rsid w:val="0010551A"/>
    <w:rsid w:val="0010730C"/>
    <w:rsid w:val="00114367"/>
    <w:rsid w:val="001150F6"/>
    <w:rsid w:val="00115A70"/>
    <w:rsid w:val="00117210"/>
    <w:rsid w:val="001235E3"/>
    <w:rsid w:val="00124EE7"/>
    <w:rsid w:val="00131613"/>
    <w:rsid w:val="00140C21"/>
    <w:rsid w:val="00144911"/>
    <w:rsid w:val="0015287C"/>
    <w:rsid w:val="00153E0D"/>
    <w:rsid w:val="00154C4F"/>
    <w:rsid w:val="001554E1"/>
    <w:rsid w:val="001571B6"/>
    <w:rsid w:val="001572EA"/>
    <w:rsid w:val="001577B8"/>
    <w:rsid w:val="00157867"/>
    <w:rsid w:val="00157CB5"/>
    <w:rsid w:val="00161795"/>
    <w:rsid w:val="00164425"/>
    <w:rsid w:val="001707CA"/>
    <w:rsid w:val="00171C0D"/>
    <w:rsid w:val="00172D4A"/>
    <w:rsid w:val="00173DF5"/>
    <w:rsid w:val="00174A44"/>
    <w:rsid w:val="00175B29"/>
    <w:rsid w:val="00176070"/>
    <w:rsid w:val="00177470"/>
    <w:rsid w:val="001809B0"/>
    <w:rsid w:val="00180BE7"/>
    <w:rsid w:val="0018212C"/>
    <w:rsid w:val="00186CE2"/>
    <w:rsid w:val="001900E4"/>
    <w:rsid w:val="001904F8"/>
    <w:rsid w:val="001908EC"/>
    <w:rsid w:val="00190FE8"/>
    <w:rsid w:val="00196121"/>
    <w:rsid w:val="00196130"/>
    <w:rsid w:val="00196135"/>
    <w:rsid w:val="00196702"/>
    <w:rsid w:val="001A3CE9"/>
    <w:rsid w:val="001A4B00"/>
    <w:rsid w:val="001A4B9E"/>
    <w:rsid w:val="001A6B77"/>
    <w:rsid w:val="001A6FDE"/>
    <w:rsid w:val="001A7689"/>
    <w:rsid w:val="001B4111"/>
    <w:rsid w:val="001B7ECB"/>
    <w:rsid w:val="001C074E"/>
    <w:rsid w:val="001C1663"/>
    <w:rsid w:val="001C2451"/>
    <w:rsid w:val="001C3359"/>
    <w:rsid w:val="001D01DC"/>
    <w:rsid w:val="001D19A7"/>
    <w:rsid w:val="001D485F"/>
    <w:rsid w:val="001D720B"/>
    <w:rsid w:val="001D753F"/>
    <w:rsid w:val="001E35D5"/>
    <w:rsid w:val="001F1A18"/>
    <w:rsid w:val="001F1CDC"/>
    <w:rsid w:val="001F31B8"/>
    <w:rsid w:val="002044FB"/>
    <w:rsid w:val="00205822"/>
    <w:rsid w:val="00205D4C"/>
    <w:rsid w:val="00210A98"/>
    <w:rsid w:val="00211D7B"/>
    <w:rsid w:val="00212AF4"/>
    <w:rsid w:val="0021327B"/>
    <w:rsid w:val="00220258"/>
    <w:rsid w:val="002203C6"/>
    <w:rsid w:val="0022394B"/>
    <w:rsid w:val="002269BD"/>
    <w:rsid w:val="00232745"/>
    <w:rsid w:val="0023416E"/>
    <w:rsid w:val="002351A2"/>
    <w:rsid w:val="00236362"/>
    <w:rsid w:val="0024006F"/>
    <w:rsid w:val="00241901"/>
    <w:rsid w:val="00241F20"/>
    <w:rsid w:val="00244489"/>
    <w:rsid w:val="002457E9"/>
    <w:rsid w:val="00245E6F"/>
    <w:rsid w:val="00246877"/>
    <w:rsid w:val="002473E1"/>
    <w:rsid w:val="002543A3"/>
    <w:rsid w:val="00254D3D"/>
    <w:rsid w:val="00255140"/>
    <w:rsid w:val="00255E8D"/>
    <w:rsid w:val="00273D20"/>
    <w:rsid w:val="00277F7B"/>
    <w:rsid w:val="00283562"/>
    <w:rsid w:val="002864EE"/>
    <w:rsid w:val="00286A9C"/>
    <w:rsid w:val="00290D2F"/>
    <w:rsid w:val="00292A93"/>
    <w:rsid w:val="00297DA0"/>
    <w:rsid w:val="002A5FC4"/>
    <w:rsid w:val="002B012F"/>
    <w:rsid w:val="002B0A8B"/>
    <w:rsid w:val="002B108D"/>
    <w:rsid w:val="002B1613"/>
    <w:rsid w:val="002B189E"/>
    <w:rsid w:val="002B715C"/>
    <w:rsid w:val="002C2B76"/>
    <w:rsid w:val="002C3381"/>
    <w:rsid w:val="002C5B83"/>
    <w:rsid w:val="002C7B3E"/>
    <w:rsid w:val="002D0E8C"/>
    <w:rsid w:val="002D19A3"/>
    <w:rsid w:val="002D30F6"/>
    <w:rsid w:val="002D699F"/>
    <w:rsid w:val="002E1688"/>
    <w:rsid w:val="002E1A54"/>
    <w:rsid w:val="002E4830"/>
    <w:rsid w:val="002F1A48"/>
    <w:rsid w:val="002F26EB"/>
    <w:rsid w:val="002F2926"/>
    <w:rsid w:val="003005CD"/>
    <w:rsid w:val="0030074C"/>
    <w:rsid w:val="003015D4"/>
    <w:rsid w:val="003017B4"/>
    <w:rsid w:val="00301AC5"/>
    <w:rsid w:val="00303ADB"/>
    <w:rsid w:val="0031061D"/>
    <w:rsid w:val="00310C85"/>
    <w:rsid w:val="00311012"/>
    <w:rsid w:val="003135D6"/>
    <w:rsid w:val="003179DF"/>
    <w:rsid w:val="003211F4"/>
    <w:rsid w:val="00321E36"/>
    <w:rsid w:val="00322EAE"/>
    <w:rsid w:val="00331594"/>
    <w:rsid w:val="00331768"/>
    <w:rsid w:val="00333BF5"/>
    <w:rsid w:val="0033510C"/>
    <w:rsid w:val="00336A97"/>
    <w:rsid w:val="00344E58"/>
    <w:rsid w:val="00352A77"/>
    <w:rsid w:val="003535F8"/>
    <w:rsid w:val="00355D1C"/>
    <w:rsid w:val="00360AF0"/>
    <w:rsid w:val="00361652"/>
    <w:rsid w:val="003646AF"/>
    <w:rsid w:val="0036543F"/>
    <w:rsid w:val="00372D75"/>
    <w:rsid w:val="00376FA2"/>
    <w:rsid w:val="00377C2C"/>
    <w:rsid w:val="00381250"/>
    <w:rsid w:val="00384814"/>
    <w:rsid w:val="00384846"/>
    <w:rsid w:val="0038561B"/>
    <w:rsid w:val="00386AE5"/>
    <w:rsid w:val="00386B03"/>
    <w:rsid w:val="00387853"/>
    <w:rsid w:val="0039066E"/>
    <w:rsid w:val="003936FA"/>
    <w:rsid w:val="003A1855"/>
    <w:rsid w:val="003A2B70"/>
    <w:rsid w:val="003A4B40"/>
    <w:rsid w:val="003A79CC"/>
    <w:rsid w:val="003B168D"/>
    <w:rsid w:val="003B3AB7"/>
    <w:rsid w:val="003B4B07"/>
    <w:rsid w:val="003B4DFB"/>
    <w:rsid w:val="003B5DA3"/>
    <w:rsid w:val="003B748B"/>
    <w:rsid w:val="003B7ABC"/>
    <w:rsid w:val="003C3755"/>
    <w:rsid w:val="003C5D81"/>
    <w:rsid w:val="003C632D"/>
    <w:rsid w:val="003D113F"/>
    <w:rsid w:val="003D1B8C"/>
    <w:rsid w:val="003D287D"/>
    <w:rsid w:val="003D7DF1"/>
    <w:rsid w:val="003E0EDE"/>
    <w:rsid w:val="003E1C39"/>
    <w:rsid w:val="003E1DC7"/>
    <w:rsid w:val="003E327A"/>
    <w:rsid w:val="003F3B8F"/>
    <w:rsid w:val="003F5D9A"/>
    <w:rsid w:val="003F7B62"/>
    <w:rsid w:val="00403300"/>
    <w:rsid w:val="0040561C"/>
    <w:rsid w:val="00407832"/>
    <w:rsid w:val="0041050D"/>
    <w:rsid w:val="00414103"/>
    <w:rsid w:val="00421E55"/>
    <w:rsid w:val="00422FDD"/>
    <w:rsid w:val="00423B34"/>
    <w:rsid w:val="00424211"/>
    <w:rsid w:val="0042595B"/>
    <w:rsid w:val="00425EB1"/>
    <w:rsid w:val="0043091B"/>
    <w:rsid w:val="0043287C"/>
    <w:rsid w:val="00435243"/>
    <w:rsid w:val="00445F1B"/>
    <w:rsid w:val="00450DFD"/>
    <w:rsid w:val="0045216F"/>
    <w:rsid w:val="00452FA9"/>
    <w:rsid w:val="00453ED1"/>
    <w:rsid w:val="00454FB6"/>
    <w:rsid w:val="0045741C"/>
    <w:rsid w:val="00457B0A"/>
    <w:rsid w:val="004621F6"/>
    <w:rsid w:val="004622F9"/>
    <w:rsid w:val="0046250D"/>
    <w:rsid w:val="00464780"/>
    <w:rsid w:val="00464C54"/>
    <w:rsid w:val="00466064"/>
    <w:rsid w:val="004711DA"/>
    <w:rsid w:val="00472490"/>
    <w:rsid w:val="004732A5"/>
    <w:rsid w:val="004742A5"/>
    <w:rsid w:val="00474746"/>
    <w:rsid w:val="00480D34"/>
    <w:rsid w:val="0048198F"/>
    <w:rsid w:val="004901D9"/>
    <w:rsid w:val="00494B86"/>
    <w:rsid w:val="00497E71"/>
    <w:rsid w:val="004A379C"/>
    <w:rsid w:val="004A7139"/>
    <w:rsid w:val="004A7A48"/>
    <w:rsid w:val="004B4789"/>
    <w:rsid w:val="004B532E"/>
    <w:rsid w:val="004B64FC"/>
    <w:rsid w:val="004B6D14"/>
    <w:rsid w:val="004B6DD1"/>
    <w:rsid w:val="004B7C7F"/>
    <w:rsid w:val="004C065C"/>
    <w:rsid w:val="004C0D15"/>
    <w:rsid w:val="004C2C1B"/>
    <w:rsid w:val="004C464B"/>
    <w:rsid w:val="004C5019"/>
    <w:rsid w:val="004D0D72"/>
    <w:rsid w:val="004D551D"/>
    <w:rsid w:val="004D6571"/>
    <w:rsid w:val="004D6C80"/>
    <w:rsid w:val="004D730B"/>
    <w:rsid w:val="004D7328"/>
    <w:rsid w:val="004E00D6"/>
    <w:rsid w:val="004E02E8"/>
    <w:rsid w:val="004E3825"/>
    <w:rsid w:val="004E6451"/>
    <w:rsid w:val="004F1C39"/>
    <w:rsid w:val="004F2C7A"/>
    <w:rsid w:val="004F3F1D"/>
    <w:rsid w:val="004F412E"/>
    <w:rsid w:val="004F6434"/>
    <w:rsid w:val="004F79DA"/>
    <w:rsid w:val="005017BA"/>
    <w:rsid w:val="005062E1"/>
    <w:rsid w:val="00510816"/>
    <w:rsid w:val="005126E4"/>
    <w:rsid w:val="005258A0"/>
    <w:rsid w:val="005303C9"/>
    <w:rsid w:val="00534C93"/>
    <w:rsid w:val="00535924"/>
    <w:rsid w:val="0053692F"/>
    <w:rsid w:val="005371A4"/>
    <w:rsid w:val="005406EC"/>
    <w:rsid w:val="0054386A"/>
    <w:rsid w:val="00555D9A"/>
    <w:rsid w:val="00557973"/>
    <w:rsid w:val="005610A8"/>
    <w:rsid w:val="005628A4"/>
    <w:rsid w:val="0056297F"/>
    <w:rsid w:val="00563DE1"/>
    <w:rsid w:val="00564781"/>
    <w:rsid w:val="00574393"/>
    <w:rsid w:val="00575444"/>
    <w:rsid w:val="0058065A"/>
    <w:rsid w:val="00580AF0"/>
    <w:rsid w:val="00580F13"/>
    <w:rsid w:val="00581864"/>
    <w:rsid w:val="005833F7"/>
    <w:rsid w:val="00586BF0"/>
    <w:rsid w:val="00591E01"/>
    <w:rsid w:val="005973B3"/>
    <w:rsid w:val="005A3AD3"/>
    <w:rsid w:val="005A4933"/>
    <w:rsid w:val="005B01EE"/>
    <w:rsid w:val="005B17C7"/>
    <w:rsid w:val="005B3BE8"/>
    <w:rsid w:val="005B5711"/>
    <w:rsid w:val="005B6B3A"/>
    <w:rsid w:val="005B72A5"/>
    <w:rsid w:val="005B7855"/>
    <w:rsid w:val="005C2E10"/>
    <w:rsid w:val="005C3F41"/>
    <w:rsid w:val="005C449F"/>
    <w:rsid w:val="005C5472"/>
    <w:rsid w:val="005D0306"/>
    <w:rsid w:val="005D4273"/>
    <w:rsid w:val="005D624D"/>
    <w:rsid w:val="005D75CE"/>
    <w:rsid w:val="005E028C"/>
    <w:rsid w:val="005E1FDD"/>
    <w:rsid w:val="005E4D2E"/>
    <w:rsid w:val="005E6CA4"/>
    <w:rsid w:val="005F1792"/>
    <w:rsid w:val="005F3B59"/>
    <w:rsid w:val="005F3D6F"/>
    <w:rsid w:val="005F4734"/>
    <w:rsid w:val="005F6FB8"/>
    <w:rsid w:val="00602257"/>
    <w:rsid w:val="00603769"/>
    <w:rsid w:val="00603AB0"/>
    <w:rsid w:val="0060446B"/>
    <w:rsid w:val="00606005"/>
    <w:rsid w:val="00607470"/>
    <w:rsid w:val="0061040E"/>
    <w:rsid w:val="00612765"/>
    <w:rsid w:val="00620049"/>
    <w:rsid w:val="00626CDF"/>
    <w:rsid w:val="00631DB7"/>
    <w:rsid w:val="00642345"/>
    <w:rsid w:val="00646042"/>
    <w:rsid w:val="00652C2E"/>
    <w:rsid w:val="00654AE4"/>
    <w:rsid w:val="00664A4A"/>
    <w:rsid w:val="006708FC"/>
    <w:rsid w:val="0067143D"/>
    <w:rsid w:val="00671676"/>
    <w:rsid w:val="00672FE1"/>
    <w:rsid w:val="00673019"/>
    <w:rsid w:val="0067528A"/>
    <w:rsid w:val="006775FB"/>
    <w:rsid w:val="00680F4B"/>
    <w:rsid w:val="00682BE4"/>
    <w:rsid w:val="00682E8A"/>
    <w:rsid w:val="00685727"/>
    <w:rsid w:val="006906DD"/>
    <w:rsid w:val="006928FD"/>
    <w:rsid w:val="00692DDE"/>
    <w:rsid w:val="00695DC8"/>
    <w:rsid w:val="00695FAE"/>
    <w:rsid w:val="00697459"/>
    <w:rsid w:val="006A2209"/>
    <w:rsid w:val="006A3F8D"/>
    <w:rsid w:val="006A40BE"/>
    <w:rsid w:val="006A6212"/>
    <w:rsid w:val="006A7B2B"/>
    <w:rsid w:val="006B0C55"/>
    <w:rsid w:val="006B378B"/>
    <w:rsid w:val="006B4979"/>
    <w:rsid w:val="006B4AD8"/>
    <w:rsid w:val="006B573B"/>
    <w:rsid w:val="006B67C6"/>
    <w:rsid w:val="006C065F"/>
    <w:rsid w:val="006C0EED"/>
    <w:rsid w:val="006C229B"/>
    <w:rsid w:val="006C2CC6"/>
    <w:rsid w:val="006C46E3"/>
    <w:rsid w:val="006C6EED"/>
    <w:rsid w:val="006D0CFF"/>
    <w:rsid w:val="006D18BD"/>
    <w:rsid w:val="006D646F"/>
    <w:rsid w:val="006D6D9A"/>
    <w:rsid w:val="006D706D"/>
    <w:rsid w:val="006D7699"/>
    <w:rsid w:val="006E0F22"/>
    <w:rsid w:val="006E2CF0"/>
    <w:rsid w:val="006E47E3"/>
    <w:rsid w:val="006E693D"/>
    <w:rsid w:val="006F6656"/>
    <w:rsid w:val="00700458"/>
    <w:rsid w:val="0070323F"/>
    <w:rsid w:val="00704A32"/>
    <w:rsid w:val="00705075"/>
    <w:rsid w:val="007058E9"/>
    <w:rsid w:val="00710893"/>
    <w:rsid w:val="00711182"/>
    <w:rsid w:val="007119C9"/>
    <w:rsid w:val="007129A7"/>
    <w:rsid w:val="0071441A"/>
    <w:rsid w:val="00720501"/>
    <w:rsid w:val="00720BF3"/>
    <w:rsid w:val="0072119C"/>
    <w:rsid w:val="007229D2"/>
    <w:rsid w:val="007277B0"/>
    <w:rsid w:val="007303EA"/>
    <w:rsid w:val="0074444F"/>
    <w:rsid w:val="00744B75"/>
    <w:rsid w:val="007501E3"/>
    <w:rsid w:val="00751471"/>
    <w:rsid w:val="007552D6"/>
    <w:rsid w:val="0075612B"/>
    <w:rsid w:val="007575CE"/>
    <w:rsid w:val="007601D2"/>
    <w:rsid w:val="007607EB"/>
    <w:rsid w:val="007615EA"/>
    <w:rsid w:val="00764050"/>
    <w:rsid w:val="0077100C"/>
    <w:rsid w:val="00773861"/>
    <w:rsid w:val="00773F67"/>
    <w:rsid w:val="00776295"/>
    <w:rsid w:val="0078276A"/>
    <w:rsid w:val="00782F2F"/>
    <w:rsid w:val="00783192"/>
    <w:rsid w:val="00783311"/>
    <w:rsid w:val="007836A1"/>
    <w:rsid w:val="0078691C"/>
    <w:rsid w:val="00786B5D"/>
    <w:rsid w:val="007909D4"/>
    <w:rsid w:val="00790BC2"/>
    <w:rsid w:val="00790E09"/>
    <w:rsid w:val="00791A4A"/>
    <w:rsid w:val="00791DE4"/>
    <w:rsid w:val="007928DA"/>
    <w:rsid w:val="00793A1E"/>
    <w:rsid w:val="00794C8A"/>
    <w:rsid w:val="007A030D"/>
    <w:rsid w:val="007A6070"/>
    <w:rsid w:val="007B07C0"/>
    <w:rsid w:val="007B12C6"/>
    <w:rsid w:val="007B3693"/>
    <w:rsid w:val="007B57A2"/>
    <w:rsid w:val="007C1E70"/>
    <w:rsid w:val="007C30A9"/>
    <w:rsid w:val="007C7780"/>
    <w:rsid w:val="007D0A6E"/>
    <w:rsid w:val="007D219B"/>
    <w:rsid w:val="007D6166"/>
    <w:rsid w:val="007E0744"/>
    <w:rsid w:val="007E2822"/>
    <w:rsid w:val="007E462C"/>
    <w:rsid w:val="007F19C6"/>
    <w:rsid w:val="007F2FEA"/>
    <w:rsid w:val="007F471A"/>
    <w:rsid w:val="007F7D22"/>
    <w:rsid w:val="007F7E54"/>
    <w:rsid w:val="0080130A"/>
    <w:rsid w:val="008016FD"/>
    <w:rsid w:val="0080481A"/>
    <w:rsid w:val="00805FD5"/>
    <w:rsid w:val="00812E77"/>
    <w:rsid w:val="008140CA"/>
    <w:rsid w:val="00814C63"/>
    <w:rsid w:val="00816612"/>
    <w:rsid w:val="00821D3D"/>
    <w:rsid w:val="008235A1"/>
    <w:rsid w:val="00823A30"/>
    <w:rsid w:val="008264DC"/>
    <w:rsid w:val="00831DC2"/>
    <w:rsid w:val="00833A4D"/>
    <w:rsid w:val="00835183"/>
    <w:rsid w:val="00837381"/>
    <w:rsid w:val="0084293F"/>
    <w:rsid w:val="00842D5E"/>
    <w:rsid w:val="00843A7E"/>
    <w:rsid w:val="008461EF"/>
    <w:rsid w:val="00847599"/>
    <w:rsid w:val="00851DA0"/>
    <w:rsid w:val="00852EEE"/>
    <w:rsid w:val="00854044"/>
    <w:rsid w:val="008555C1"/>
    <w:rsid w:val="008612B9"/>
    <w:rsid w:val="00863356"/>
    <w:rsid w:val="00866F55"/>
    <w:rsid w:val="00872091"/>
    <w:rsid w:val="00872576"/>
    <w:rsid w:val="0087262A"/>
    <w:rsid w:val="00885518"/>
    <w:rsid w:val="00892521"/>
    <w:rsid w:val="00894740"/>
    <w:rsid w:val="008963D8"/>
    <w:rsid w:val="008A0210"/>
    <w:rsid w:val="008A11BA"/>
    <w:rsid w:val="008A4F85"/>
    <w:rsid w:val="008A5CD0"/>
    <w:rsid w:val="008A7E87"/>
    <w:rsid w:val="008B14EA"/>
    <w:rsid w:val="008B1EEC"/>
    <w:rsid w:val="008B2970"/>
    <w:rsid w:val="008B708E"/>
    <w:rsid w:val="008C1267"/>
    <w:rsid w:val="008D1F4E"/>
    <w:rsid w:val="008D2669"/>
    <w:rsid w:val="008D3A7F"/>
    <w:rsid w:val="008E0708"/>
    <w:rsid w:val="008F268B"/>
    <w:rsid w:val="008F5F9E"/>
    <w:rsid w:val="009031B8"/>
    <w:rsid w:val="0090464C"/>
    <w:rsid w:val="00904745"/>
    <w:rsid w:val="009049CF"/>
    <w:rsid w:val="00904DF8"/>
    <w:rsid w:val="009128CA"/>
    <w:rsid w:val="00914EDF"/>
    <w:rsid w:val="00920012"/>
    <w:rsid w:val="009261BB"/>
    <w:rsid w:val="00926ED8"/>
    <w:rsid w:val="00926FF6"/>
    <w:rsid w:val="00930A70"/>
    <w:rsid w:val="00930A7E"/>
    <w:rsid w:val="00930D28"/>
    <w:rsid w:val="00940411"/>
    <w:rsid w:val="009407F3"/>
    <w:rsid w:val="00941738"/>
    <w:rsid w:val="00946626"/>
    <w:rsid w:val="009468AD"/>
    <w:rsid w:val="009470B4"/>
    <w:rsid w:val="00954F0E"/>
    <w:rsid w:val="009647DD"/>
    <w:rsid w:val="00964D47"/>
    <w:rsid w:val="00964DDD"/>
    <w:rsid w:val="00967804"/>
    <w:rsid w:val="0097152A"/>
    <w:rsid w:val="009766F5"/>
    <w:rsid w:val="00981B5C"/>
    <w:rsid w:val="00981C2F"/>
    <w:rsid w:val="00981F72"/>
    <w:rsid w:val="00983151"/>
    <w:rsid w:val="00984145"/>
    <w:rsid w:val="009845B7"/>
    <w:rsid w:val="00987346"/>
    <w:rsid w:val="00987614"/>
    <w:rsid w:val="009910B8"/>
    <w:rsid w:val="009918BA"/>
    <w:rsid w:val="00992113"/>
    <w:rsid w:val="0099215B"/>
    <w:rsid w:val="00993EE9"/>
    <w:rsid w:val="00996EAE"/>
    <w:rsid w:val="00997143"/>
    <w:rsid w:val="009A1BA8"/>
    <w:rsid w:val="009A4850"/>
    <w:rsid w:val="009B35B9"/>
    <w:rsid w:val="009B47E5"/>
    <w:rsid w:val="009C18BB"/>
    <w:rsid w:val="009C2B9B"/>
    <w:rsid w:val="009C6C2E"/>
    <w:rsid w:val="009D0000"/>
    <w:rsid w:val="009D014C"/>
    <w:rsid w:val="009D1E9F"/>
    <w:rsid w:val="009D42C6"/>
    <w:rsid w:val="009D51DD"/>
    <w:rsid w:val="009E41C3"/>
    <w:rsid w:val="009E4366"/>
    <w:rsid w:val="009E43F8"/>
    <w:rsid w:val="009E4607"/>
    <w:rsid w:val="009E4757"/>
    <w:rsid w:val="009E5FC9"/>
    <w:rsid w:val="009F2172"/>
    <w:rsid w:val="009F3592"/>
    <w:rsid w:val="009F4892"/>
    <w:rsid w:val="00A02D1C"/>
    <w:rsid w:val="00A03BDB"/>
    <w:rsid w:val="00A055E8"/>
    <w:rsid w:val="00A06163"/>
    <w:rsid w:val="00A067B7"/>
    <w:rsid w:val="00A10520"/>
    <w:rsid w:val="00A10FBD"/>
    <w:rsid w:val="00A1265E"/>
    <w:rsid w:val="00A15835"/>
    <w:rsid w:val="00A158A7"/>
    <w:rsid w:val="00A25564"/>
    <w:rsid w:val="00A2716D"/>
    <w:rsid w:val="00A33ADF"/>
    <w:rsid w:val="00A33F50"/>
    <w:rsid w:val="00A3400A"/>
    <w:rsid w:val="00A36956"/>
    <w:rsid w:val="00A41FAF"/>
    <w:rsid w:val="00A42B05"/>
    <w:rsid w:val="00A44370"/>
    <w:rsid w:val="00A508DF"/>
    <w:rsid w:val="00A62598"/>
    <w:rsid w:val="00A62B9E"/>
    <w:rsid w:val="00A631AE"/>
    <w:rsid w:val="00A65116"/>
    <w:rsid w:val="00A65691"/>
    <w:rsid w:val="00A6636F"/>
    <w:rsid w:val="00A73DC3"/>
    <w:rsid w:val="00A75663"/>
    <w:rsid w:val="00A80007"/>
    <w:rsid w:val="00A874E6"/>
    <w:rsid w:val="00A87900"/>
    <w:rsid w:val="00A87DD4"/>
    <w:rsid w:val="00A912AD"/>
    <w:rsid w:val="00A958FB"/>
    <w:rsid w:val="00A96E31"/>
    <w:rsid w:val="00A9756F"/>
    <w:rsid w:val="00A97795"/>
    <w:rsid w:val="00AA60F0"/>
    <w:rsid w:val="00AA7416"/>
    <w:rsid w:val="00AA768D"/>
    <w:rsid w:val="00AB25D4"/>
    <w:rsid w:val="00AB38AE"/>
    <w:rsid w:val="00AB4CF5"/>
    <w:rsid w:val="00AB574F"/>
    <w:rsid w:val="00AB7947"/>
    <w:rsid w:val="00AC05C6"/>
    <w:rsid w:val="00AC0D54"/>
    <w:rsid w:val="00AD0375"/>
    <w:rsid w:val="00AD0A00"/>
    <w:rsid w:val="00AD2151"/>
    <w:rsid w:val="00AD5C1B"/>
    <w:rsid w:val="00AE46C3"/>
    <w:rsid w:val="00AE60B8"/>
    <w:rsid w:val="00AE723B"/>
    <w:rsid w:val="00AF0A55"/>
    <w:rsid w:val="00AF1051"/>
    <w:rsid w:val="00AF2081"/>
    <w:rsid w:val="00AF259B"/>
    <w:rsid w:val="00AF68D9"/>
    <w:rsid w:val="00AF73DB"/>
    <w:rsid w:val="00B0018D"/>
    <w:rsid w:val="00B0751B"/>
    <w:rsid w:val="00B07EB2"/>
    <w:rsid w:val="00B116F7"/>
    <w:rsid w:val="00B1218D"/>
    <w:rsid w:val="00B12C0A"/>
    <w:rsid w:val="00B1335D"/>
    <w:rsid w:val="00B139E1"/>
    <w:rsid w:val="00B148CA"/>
    <w:rsid w:val="00B14C55"/>
    <w:rsid w:val="00B17101"/>
    <w:rsid w:val="00B178DF"/>
    <w:rsid w:val="00B25D39"/>
    <w:rsid w:val="00B25DD5"/>
    <w:rsid w:val="00B30634"/>
    <w:rsid w:val="00B306CE"/>
    <w:rsid w:val="00B30FDA"/>
    <w:rsid w:val="00B310D3"/>
    <w:rsid w:val="00B32BBB"/>
    <w:rsid w:val="00B3382B"/>
    <w:rsid w:val="00B3653E"/>
    <w:rsid w:val="00B36994"/>
    <w:rsid w:val="00B369BD"/>
    <w:rsid w:val="00B414CB"/>
    <w:rsid w:val="00B42767"/>
    <w:rsid w:val="00B44816"/>
    <w:rsid w:val="00B46A8A"/>
    <w:rsid w:val="00B51993"/>
    <w:rsid w:val="00B53A09"/>
    <w:rsid w:val="00B540BD"/>
    <w:rsid w:val="00B6006C"/>
    <w:rsid w:val="00B63482"/>
    <w:rsid w:val="00B64782"/>
    <w:rsid w:val="00B66856"/>
    <w:rsid w:val="00B738FF"/>
    <w:rsid w:val="00B73E94"/>
    <w:rsid w:val="00B7449A"/>
    <w:rsid w:val="00B748A7"/>
    <w:rsid w:val="00B8101F"/>
    <w:rsid w:val="00B823C5"/>
    <w:rsid w:val="00B82676"/>
    <w:rsid w:val="00B83A8E"/>
    <w:rsid w:val="00B8437A"/>
    <w:rsid w:val="00B84DAB"/>
    <w:rsid w:val="00B852EC"/>
    <w:rsid w:val="00B85E97"/>
    <w:rsid w:val="00B876D0"/>
    <w:rsid w:val="00B911A5"/>
    <w:rsid w:val="00B92A6B"/>
    <w:rsid w:val="00B94CB5"/>
    <w:rsid w:val="00BA03DC"/>
    <w:rsid w:val="00BA05B7"/>
    <w:rsid w:val="00BA3FCD"/>
    <w:rsid w:val="00BA463D"/>
    <w:rsid w:val="00BA5B61"/>
    <w:rsid w:val="00BA5BB6"/>
    <w:rsid w:val="00BA6D29"/>
    <w:rsid w:val="00BB029C"/>
    <w:rsid w:val="00BB3B9C"/>
    <w:rsid w:val="00BB3F2A"/>
    <w:rsid w:val="00BB7C21"/>
    <w:rsid w:val="00BB7C53"/>
    <w:rsid w:val="00BC097E"/>
    <w:rsid w:val="00BC2A30"/>
    <w:rsid w:val="00BC3830"/>
    <w:rsid w:val="00BC541E"/>
    <w:rsid w:val="00BC56C2"/>
    <w:rsid w:val="00BC79AA"/>
    <w:rsid w:val="00BD20FC"/>
    <w:rsid w:val="00BD3AC0"/>
    <w:rsid w:val="00BE3A65"/>
    <w:rsid w:val="00BE4C47"/>
    <w:rsid w:val="00BE6582"/>
    <w:rsid w:val="00BF17F5"/>
    <w:rsid w:val="00BF1B5E"/>
    <w:rsid w:val="00BF4ABD"/>
    <w:rsid w:val="00BF7A57"/>
    <w:rsid w:val="00C01FC2"/>
    <w:rsid w:val="00C06824"/>
    <w:rsid w:val="00C14632"/>
    <w:rsid w:val="00C15B64"/>
    <w:rsid w:val="00C176EA"/>
    <w:rsid w:val="00C21008"/>
    <w:rsid w:val="00C21D7B"/>
    <w:rsid w:val="00C232DB"/>
    <w:rsid w:val="00C235FE"/>
    <w:rsid w:val="00C24378"/>
    <w:rsid w:val="00C24BF0"/>
    <w:rsid w:val="00C3002F"/>
    <w:rsid w:val="00C31121"/>
    <w:rsid w:val="00C3354C"/>
    <w:rsid w:val="00C350C8"/>
    <w:rsid w:val="00C35BE9"/>
    <w:rsid w:val="00C363F5"/>
    <w:rsid w:val="00C36A3D"/>
    <w:rsid w:val="00C40C9F"/>
    <w:rsid w:val="00C4736B"/>
    <w:rsid w:val="00C47EDB"/>
    <w:rsid w:val="00C514B0"/>
    <w:rsid w:val="00C523A3"/>
    <w:rsid w:val="00C53DE8"/>
    <w:rsid w:val="00C53EF1"/>
    <w:rsid w:val="00C55314"/>
    <w:rsid w:val="00C57E8F"/>
    <w:rsid w:val="00C6388B"/>
    <w:rsid w:val="00C64531"/>
    <w:rsid w:val="00C65B8C"/>
    <w:rsid w:val="00C72684"/>
    <w:rsid w:val="00C7273C"/>
    <w:rsid w:val="00C7433A"/>
    <w:rsid w:val="00C75CC2"/>
    <w:rsid w:val="00C75CFE"/>
    <w:rsid w:val="00C82F7C"/>
    <w:rsid w:val="00C87CA3"/>
    <w:rsid w:val="00C90385"/>
    <w:rsid w:val="00C93073"/>
    <w:rsid w:val="00C9713D"/>
    <w:rsid w:val="00CA1A80"/>
    <w:rsid w:val="00CA36CA"/>
    <w:rsid w:val="00CA48BA"/>
    <w:rsid w:val="00CA570B"/>
    <w:rsid w:val="00CB0E4A"/>
    <w:rsid w:val="00CB3CE2"/>
    <w:rsid w:val="00CB73FD"/>
    <w:rsid w:val="00CB7D16"/>
    <w:rsid w:val="00CC3E3E"/>
    <w:rsid w:val="00CC3EFA"/>
    <w:rsid w:val="00CC53FD"/>
    <w:rsid w:val="00CC5A9C"/>
    <w:rsid w:val="00CC6D4D"/>
    <w:rsid w:val="00CD1035"/>
    <w:rsid w:val="00CD670B"/>
    <w:rsid w:val="00CD671E"/>
    <w:rsid w:val="00CD68F4"/>
    <w:rsid w:val="00CD6D8C"/>
    <w:rsid w:val="00CD7331"/>
    <w:rsid w:val="00CE2F32"/>
    <w:rsid w:val="00CE58A6"/>
    <w:rsid w:val="00CE5EDE"/>
    <w:rsid w:val="00CE7620"/>
    <w:rsid w:val="00CF0ED7"/>
    <w:rsid w:val="00CF2C5F"/>
    <w:rsid w:val="00CF3B60"/>
    <w:rsid w:val="00CF3F1A"/>
    <w:rsid w:val="00CF506E"/>
    <w:rsid w:val="00D013C8"/>
    <w:rsid w:val="00D04522"/>
    <w:rsid w:val="00D13497"/>
    <w:rsid w:val="00D21FD5"/>
    <w:rsid w:val="00D25417"/>
    <w:rsid w:val="00D26DFB"/>
    <w:rsid w:val="00D2721E"/>
    <w:rsid w:val="00D310C2"/>
    <w:rsid w:val="00D354A5"/>
    <w:rsid w:val="00D371AA"/>
    <w:rsid w:val="00D42B11"/>
    <w:rsid w:val="00D43D39"/>
    <w:rsid w:val="00D451E1"/>
    <w:rsid w:val="00D5003D"/>
    <w:rsid w:val="00D503E5"/>
    <w:rsid w:val="00D51558"/>
    <w:rsid w:val="00D52929"/>
    <w:rsid w:val="00D52BBC"/>
    <w:rsid w:val="00D5448E"/>
    <w:rsid w:val="00D57D2E"/>
    <w:rsid w:val="00D61041"/>
    <w:rsid w:val="00D630CB"/>
    <w:rsid w:val="00D65007"/>
    <w:rsid w:val="00D65F11"/>
    <w:rsid w:val="00D724B3"/>
    <w:rsid w:val="00D76A17"/>
    <w:rsid w:val="00D82551"/>
    <w:rsid w:val="00D8454B"/>
    <w:rsid w:val="00D8480E"/>
    <w:rsid w:val="00D84EFA"/>
    <w:rsid w:val="00D86683"/>
    <w:rsid w:val="00D8763A"/>
    <w:rsid w:val="00D90339"/>
    <w:rsid w:val="00D95D75"/>
    <w:rsid w:val="00DA1200"/>
    <w:rsid w:val="00DA2C10"/>
    <w:rsid w:val="00DA3578"/>
    <w:rsid w:val="00DA5451"/>
    <w:rsid w:val="00DA63CD"/>
    <w:rsid w:val="00DB1BAD"/>
    <w:rsid w:val="00DB1CAD"/>
    <w:rsid w:val="00DC0833"/>
    <w:rsid w:val="00DC0C7D"/>
    <w:rsid w:val="00DC0F5E"/>
    <w:rsid w:val="00DC5654"/>
    <w:rsid w:val="00DC5EE6"/>
    <w:rsid w:val="00DD004D"/>
    <w:rsid w:val="00DD2A6C"/>
    <w:rsid w:val="00DD39B8"/>
    <w:rsid w:val="00DD4BCD"/>
    <w:rsid w:val="00DD685A"/>
    <w:rsid w:val="00DE17E3"/>
    <w:rsid w:val="00DE734D"/>
    <w:rsid w:val="00DF0AEF"/>
    <w:rsid w:val="00DF411C"/>
    <w:rsid w:val="00E03B1D"/>
    <w:rsid w:val="00E03CFE"/>
    <w:rsid w:val="00E07946"/>
    <w:rsid w:val="00E10020"/>
    <w:rsid w:val="00E13813"/>
    <w:rsid w:val="00E172B2"/>
    <w:rsid w:val="00E2010C"/>
    <w:rsid w:val="00E24A4C"/>
    <w:rsid w:val="00E2509B"/>
    <w:rsid w:val="00E26D0A"/>
    <w:rsid w:val="00E316DF"/>
    <w:rsid w:val="00E316EA"/>
    <w:rsid w:val="00E4077B"/>
    <w:rsid w:val="00E40D51"/>
    <w:rsid w:val="00E41A4A"/>
    <w:rsid w:val="00E545DC"/>
    <w:rsid w:val="00E55EC2"/>
    <w:rsid w:val="00E617CD"/>
    <w:rsid w:val="00E61BA8"/>
    <w:rsid w:val="00E6420F"/>
    <w:rsid w:val="00E644FB"/>
    <w:rsid w:val="00E73CD9"/>
    <w:rsid w:val="00E74B74"/>
    <w:rsid w:val="00E82D6C"/>
    <w:rsid w:val="00E82DD2"/>
    <w:rsid w:val="00E834EC"/>
    <w:rsid w:val="00E8352A"/>
    <w:rsid w:val="00E84AF4"/>
    <w:rsid w:val="00E86973"/>
    <w:rsid w:val="00E900DC"/>
    <w:rsid w:val="00E93661"/>
    <w:rsid w:val="00E93D84"/>
    <w:rsid w:val="00E95055"/>
    <w:rsid w:val="00E9768B"/>
    <w:rsid w:val="00EA230A"/>
    <w:rsid w:val="00EA5F92"/>
    <w:rsid w:val="00EA659D"/>
    <w:rsid w:val="00EB0A13"/>
    <w:rsid w:val="00EB0F30"/>
    <w:rsid w:val="00EB4418"/>
    <w:rsid w:val="00EB694C"/>
    <w:rsid w:val="00EB6FD2"/>
    <w:rsid w:val="00EC2596"/>
    <w:rsid w:val="00EC2604"/>
    <w:rsid w:val="00EC428F"/>
    <w:rsid w:val="00EC4CF7"/>
    <w:rsid w:val="00EC537F"/>
    <w:rsid w:val="00EC5844"/>
    <w:rsid w:val="00EC7522"/>
    <w:rsid w:val="00ED1020"/>
    <w:rsid w:val="00ED4414"/>
    <w:rsid w:val="00ED63EF"/>
    <w:rsid w:val="00EE0B76"/>
    <w:rsid w:val="00EE0FF0"/>
    <w:rsid w:val="00EE13F7"/>
    <w:rsid w:val="00EE202B"/>
    <w:rsid w:val="00EE2E19"/>
    <w:rsid w:val="00EF1784"/>
    <w:rsid w:val="00EF42D4"/>
    <w:rsid w:val="00EF576A"/>
    <w:rsid w:val="00EF5F8B"/>
    <w:rsid w:val="00EF6FCA"/>
    <w:rsid w:val="00F000DF"/>
    <w:rsid w:val="00F0572C"/>
    <w:rsid w:val="00F05A72"/>
    <w:rsid w:val="00F07BB1"/>
    <w:rsid w:val="00F14175"/>
    <w:rsid w:val="00F14296"/>
    <w:rsid w:val="00F17C5D"/>
    <w:rsid w:val="00F22B89"/>
    <w:rsid w:val="00F265AF"/>
    <w:rsid w:val="00F268AA"/>
    <w:rsid w:val="00F2706C"/>
    <w:rsid w:val="00F31483"/>
    <w:rsid w:val="00F31677"/>
    <w:rsid w:val="00F34F7E"/>
    <w:rsid w:val="00F36380"/>
    <w:rsid w:val="00F37FC1"/>
    <w:rsid w:val="00F40DE2"/>
    <w:rsid w:val="00F41367"/>
    <w:rsid w:val="00F4182E"/>
    <w:rsid w:val="00F41DC5"/>
    <w:rsid w:val="00F46E88"/>
    <w:rsid w:val="00F57566"/>
    <w:rsid w:val="00F57AC4"/>
    <w:rsid w:val="00F57DF3"/>
    <w:rsid w:val="00F61D53"/>
    <w:rsid w:val="00F61E1A"/>
    <w:rsid w:val="00F63BB1"/>
    <w:rsid w:val="00F76C9D"/>
    <w:rsid w:val="00F808C8"/>
    <w:rsid w:val="00F8458F"/>
    <w:rsid w:val="00F90B2A"/>
    <w:rsid w:val="00F9527D"/>
    <w:rsid w:val="00F973A6"/>
    <w:rsid w:val="00F9777B"/>
    <w:rsid w:val="00F97B77"/>
    <w:rsid w:val="00FA0DBD"/>
    <w:rsid w:val="00FA1DAB"/>
    <w:rsid w:val="00FA2CAF"/>
    <w:rsid w:val="00FA3814"/>
    <w:rsid w:val="00FA7684"/>
    <w:rsid w:val="00FB33F4"/>
    <w:rsid w:val="00FB34A8"/>
    <w:rsid w:val="00FB3913"/>
    <w:rsid w:val="00FB510E"/>
    <w:rsid w:val="00FB5F17"/>
    <w:rsid w:val="00FB76A3"/>
    <w:rsid w:val="00FC0F0F"/>
    <w:rsid w:val="00FD129F"/>
    <w:rsid w:val="00FD3633"/>
    <w:rsid w:val="00FD3B51"/>
    <w:rsid w:val="00FD5F94"/>
    <w:rsid w:val="00FE083A"/>
    <w:rsid w:val="00FE2601"/>
    <w:rsid w:val="00FE2D86"/>
    <w:rsid w:val="00FE36DA"/>
    <w:rsid w:val="00FE4491"/>
    <w:rsid w:val="00FE4AEB"/>
    <w:rsid w:val="00FE6968"/>
    <w:rsid w:val="00FF24B4"/>
    <w:rsid w:val="00FF4AB7"/>
    <w:rsid w:val="00FF5200"/>
    <w:rsid w:val="00FF5EAD"/>
    <w:rsid w:val="00FF7269"/>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6"/>
    <o:shapelayout v:ext="edit">
      <o:idmap v:ext="edit" data="1"/>
    </o:shapelayout>
  </w:shapeDefaults>
  <w:decimalSymbol w:val="."/>
  <w:listSeparator w:val=","/>
  <w14:docId w14:val="0455AB6F"/>
  <w15:chartTrackingRefBased/>
  <w15:docId w15:val="{E85518B4-0040-4D91-90A5-A89007B1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8"/>
      <w:lang w:val="ro-RO"/>
    </w:rPr>
  </w:style>
  <w:style w:type="paragraph" w:styleId="Heading1">
    <w:name w:val="heading 1"/>
    <w:basedOn w:val="Normal"/>
    <w:next w:val="Normal"/>
    <w:qFormat/>
    <w:pPr>
      <w:keepNext/>
      <w:framePr w:w="4783" w:h="1153" w:hSpace="180" w:wrap="around" w:vAnchor="text" w:hAnchor="page" w:x="6330" w:y="7"/>
      <w:spacing w:after="40"/>
      <w:jc w:val="center"/>
      <w:outlineLvl w:val="0"/>
    </w:pPr>
    <w:rPr>
      <w:rFonts w:ascii="Arial" w:hAnsi="Arial"/>
      <w:b/>
      <w:sz w:val="24"/>
    </w:rPr>
  </w:style>
  <w:style w:type="paragraph" w:styleId="Heading2">
    <w:name w:val="heading 2"/>
    <w:basedOn w:val="Normal"/>
    <w:next w:val="Normal"/>
    <w:qFormat/>
    <w:pPr>
      <w:keepNext/>
      <w:jc w:val="center"/>
      <w:outlineLvl w:val="1"/>
    </w:pPr>
    <w:rPr>
      <w:rFonts w:ascii="Courier New" w:hAnsi="Courier New" w:cs="Courier New"/>
      <w:b/>
      <w:sz w:val="20"/>
      <w:lang w:val="en-US"/>
    </w:rPr>
  </w:style>
  <w:style w:type="paragraph" w:styleId="Heading3">
    <w:name w:val="heading 3"/>
    <w:basedOn w:val="Normal"/>
    <w:next w:val="Normal"/>
    <w:qFormat/>
    <w:pPr>
      <w:keepNext/>
      <w:spacing w:line="480" w:lineRule="auto"/>
      <w:jc w:val="left"/>
      <w:outlineLvl w:val="2"/>
    </w:pPr>
    <w:rPr>
      <w:rFonts w:ascii="Arial" w:hAnsi="Arial"/>
      <w:b/>
      <w:sz w:val="20"/>
      <w:lang w:val="fr-FR"/>
    </w:rPr>
  </w:style>
  <w:style w:type="paragraph" w:styleId="Heading4">
    <w:name w:val="heading 4"/>
    <w:basedOn w:val="Normal"/>
    <w:next w:val="Normal"/>
    <w:link w:val="Heading4Char"/>
    <w:uiPriority w:val="9"/>
    <w:semiHidden/>
    <w:unhideWhenUsed/>
    <w:qFormat/>
    <w:rsid w:val="004521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83" w:h="1153" w:hSpace="180" w:wrap="around" w:vAnchor="text" w:hAnchor="page" w:x="6330" w:y="7"/>
      <w:jc w:val="center"/>
    </w:pPr>
    <w:rPr>
      <w:rFonts w:ascii="Arial" w:hAnsi="Arial"/>
      <w:b/>
      <w:sz w:val="20"/>
    </w:rPr>
  </w:style>
  <w:style w:type="paragraph" w:styleId="BalloonText">
    <w:name w:val="Balloon Text"/>
    <w:basedOn w:val="Normal"/>
    <w:link w:val="BalloonTextChar"/>
    <w:uiPriority w:val="99"/>
    <w:semiHidden/>
    <w:unhideWhenUsed/>
    <w:rsid w:val="007B5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7A2"/>
    <w:rPr>
      <w:rFonts w:ascii="Segoe UI" w:hAnsi="Segoe UI" w:cs="Segoe UI"/>
      <w:sz w:val="18"/>
      <w:szCs w:val="18"/>
      <w:lang w:val="ro-RO"/>
    </w:rPr>
  </w:style>
  <w:style w:type="character" w:customStyle="1" w:styleId="Heading4Char">
    <w:name w:val="Heading 4 Char"/>
    <w:basedOn w:val="DefaultParagraphFont"/>
    <w:link w:val="Heading4"/>
    <w:uiPriority w:val="9"/>
    <w:semiHidden/>
    <w:rsid w:val="0045216F"/>
    <w:rPr>
      <w:rFonts w:asciiTheme="majorHAnsi" w:eastAsiaTheme="majorEastAsia" w:hAnsiTheme="majorHAnsi" w:cstheme="majorBidi"/>
      <w:i/>
      <w:iCs/>
      <w:color w:val="2F5496" w:themeColor="accent1" w:themeShade="BF"/>
      <w:sz w:val="28"/>
      <w:lang w:val="ro-RO"/>
    </w:rPr>
  </w:style>
  <w:style w:type="paragraph" w:styleId="Title">
    <w:name w:val="Title"/>
    <w:basedOn w:val="Normal"/>
    <w:link w:val="TitleChar"/>
    <w:qFormat/>
    <w:rsid w:val="0045216F"/>
    <w:pPr>
      <w:jc w:val="center"/>
    </w:pPr>
    <w:rPr>
      <w:b/>
      <w:sz w:val="22"/>
    </w:rPr>
  </w:style>
  <w:style w:type="character" w:customStyle="1" w:styleId="TitleChar">
    <w:name w:val="Title Char"/>
    <w:basedOn w:val="DefaultParagraphFont"/>
    <w:link w:val="Title"/>
    <w:rsid w:val="0045216F"/>
    <w:rPr>
      <w:b/>
      <w:sz w:val="22"/>
      <w:lang w:val="ro-RO"/>
    </w:rPr>
  </w:style>
  <w:style w:type="paragraph" w:styleId="BodyText">
    <w:name w:val="Body Text"/>
    <w:basedOn w:val="Normal"/>
    <w:link w:val="BodyTextChar"/>
    <w:rsid w:val="0045216F"/>
    <w:rPr>
      <w:rFonts w:ascii="Courier New" w:hAnsi="Courier New"/>
      <w:b/>
      <w:lang w:val="en-US"/>
    </w:rPr>
  </w:style>
  <w:style w:type="character" w:customStyle="1" w:styleId="BodyTextChar">
    <w:name w:val="Body Text Char"/>
    <w:basedOn w:val="DefaultParagraphFont"/>
    <w:link w:val="BodyText"/>
    <w:rsid w:val="0045216F"/>
    <w:rPr>
      <w:rFonts w:ascii="Courier New" w:hAnsi="Courier New"/>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5359">
      <w:bodyDiv w:val="1"/>
      <w:marLeft w:val="0"/>
      <w:marRight w:val="0"/>
      <w:marTop w:val="0"/>
      <w:marBottom w:val="0"/>
      <w:divBdr>
        <w:top w:val="none" w:sz="0" w:space="0" w:color="auto"/>
        <w:left w:val="none" w:sz="0" w:space="0" w:color="auto"/>
        <w:bottom w:val="none" w:sz="0" w:space="0" w:color="auto"/>
        <w:right w:val="none" w:sz="0" w:space="0" w:color="auto"/>
      </w:divBdr>
    </w:div>
    <w:div w:id="215354898">
      <w:bodyDiv w:val="1"/>
      <w:marLeft w:val="0"/>
      <w:marRight w:val="0"/>
      <w:marTop w:val="0"/>
      <w:marBottom w:val="0"/>
      <w:divBdr>
        <w:top w:val="none" w:sz="0" w:space="0" w:color="auto"/>
        <w:left w:val="none" w:sz="0" w:space="0" w:color="auto"/>
        <w:bottom w:val="none" w:sz="0" w:space="0" w:color="auto"/>
        <w:right w:val="none" w:sz="0" w:space="0" w:color="auto"/>
      </w:divBdr>
    </w:div>
    <w:div w:id="1262295493">
      <w:bodyDiv w:val="1"/>
      <w:marLeft w:val="0"/>
      <w:marRight w:val="0"/>
      <w:marTop w:val="0"/>
      <w:marBottom w:val="0"/>
      <w:divBdr>
        <w:top w:val="none" w:sz="0" w:space="0" w:color="auto"/>
        <w:left w:val="none" w:sz="0" w:space="0" w:color="auto"/>
        <w:bottom w:val="none" w:sz="0" w:space="0" w:color="auto"/>
        <w:right w:val="none" w:sz="0" w:space="0" w:color="auto"/>
      </w:divBdr>
    </w:div>
    <w:div w:id="17277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oleObject" Target="embeddings/oleObject1.bin"/><Relationship Id="rId7"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11" Type="http://schemas.openxmlformats.org/officeDocument/2006/relationships/image" Target="media/image50.jpeg"/><Relationship Id="rId5" Type="http://schemas.openxmlformats.org/officeDocument/2006/relationships/image" Target="media/image4.jpg"/><Relationship Id="rId10" Type="http://schemas.openxmlformats.org/officeDocument/2006/relationships/image" Target="media/image40.jpg"/><Relationship Id="rId4" Type="http://schemas.openxmlformats.org/officeDocument/2006/relationships/image" Target="media/image3.jpeg"/><Relationship Id="rId9" Type="http://schemas.openxmlformats.org/officeDocument/2006/relationships/image" Target="media/image3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gner\Pictures\antete\antet%20sediu\general_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05B9-FF6D-4DD2-BC7E-A4D4CBB0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general_an</Template>
  <TotalTime>1</TotalTime>
  <Pages>1</Pages>
  <Words>117</Words>
  <Characters>806</Characters>
  <Application>Microsoft Office Word</Application>
  <DocSecurity>0</DocSecurity>
  <Lines>6</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Manager/>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designer</dc:creator>
  <cp:keywords/>
  <dc:description/>
  <cp:lastModifiedBy>Petelei Dana</cp:lastModifiedBy>
  <cp:revision>4</cp:revision>
  <cp:lastPrinted>2024-05-29T05:09:00Z</cp:lastPrinted>
  <dcterms:created xsi:type="dcterms:W3CDTF">2024-06-11T08:17:00Z</dcterms:created>
  <dcterms:modified xsi:type="dcterms:W3CDTF">2024-06-11T08:19:00Z</dcterms:modified>
</cp:coreProperties>
</file>