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CF1D" w14:textId="025DD8CA" w:rsidR="00EF5F8B" w:rsidRPr="004E1D3F" w:rsidRDefault="00EF5F8B">
      <w:pPr>
        <w:jc w:val="right"/>
        <w:rPr>
          <w:rFonts w:ascii="Arial" w:hAnsi="Arial"/>
          <w:sz w:val="20"/>
        </w:rPr>
      </w:pPr>
    </w:p>
    <w:p w14:paraId="1CA208B9" w14:textId="0EDE5642" w:rsidR="0045216F" w:rsidRPr="002F5479" w:rsidRDefault="0045216F" w:rsidP="0045216F">
      <w:pPr>
        <w:jc w:val="left"/>
        <w:rPr>
          <w:rFonts w:ascii="Arial" w:hAnsi="Arial"/>
          <w:sz w:val="20"/>
        </w:rPr>
      </w:pPr>
      <w:r w:rsidRPr="00273ADF">
        <w:rPr>
          <w:rFonts w:ascii="Arial" w:hAnsi="Arial"/>
          <w:sz w:val="20"/>
        </w:rPr>
        <w:t>Nr. înregistrare</w:t>
      </w:r>
      <w:r w:rsidRPr="002C1CD8">
        <w:rPr>
          <w:rFonts w:ascii="Arial" w:hAnsi="Arial"/>
          <w:sz w:val="20"/>
        </w:rPr>
        <w:t>:</w:t>
      </w:r>
      <w:r w:rsidR="00EF42D4">
        <w:rPr>
          <w:rFonts w:ascii="Arial" w:hAnsi="Arial"/>
          <w:sz w:val="20"/>
        </w:rPr>
        <w:t xml:space="preserve"> </w:t>
      </w:r>
      <w:r w:rsidR="00AB550F">
        <w:rPr>
          <w:rFonts w:ascii="Arial" w:hAnsi="Arial"/>
          <w:sz w:val="20"/>
        </w:rPr>
        <w:t xml:space="preserve">   </w:t>
      </w:r>
      <w:r w:rsidR="006A3672">
        <w:rPr>
          <w:rFonts w:ascii="Arial" w:hAnsi="Arial"/>
          <w:sz w:val="20"/>
        </w:rPr>
        <w:t>287</w:t>
      </w:r>
      <w:r w:rsidR="00F727C5">
        <w:rPr>
          <w:rFonts w:ascii="Arial" w:hAnsi="Arial"/>
          <w:sz w:val="20"/>
        </w:rPr>
        <w:t>893</w:t>
      </w:r>
      <w:r w:rsidR="00AB550F">
        <w:rPr>
          <w:rFonts w:ascii="Arial" w:hAnsi="Arial"/>
          <w:sz w:val="20"/>
        </w:rPr>
        <w:t xml:space="preserve"> </w:t>
      </w:r>
      <w:r w:rsidR="008E4B55">
        <w:rPr>
          <w:rFonts w:ascii="Arial" w:hAnsi="Arial"/>
          <w:sz w:val="20"/>
        </w:rPr>
        <w:t>/</w:t>
      </w:r>
      <w:r w:rsidR="00AB550F">
        <w:rPr>
          <w:rFonts w:ascii="Arial" w:hAnsi="Arial"/>
          <w:sz w:val="20"/>
        </w:rPr>
        <w:t xml:space="preserve"> </w:t>
      </w:r>
      <w:r w:rsidRPr="00273ADF">
        <w:rPr>
          <w:rFonts w:ascii="Arial" w:hAnsi="Arial"/>
          <w:sz w:val="20"/>
        </w:rPr>
        <w:t>C/5/</w:t>
      </w:r>
      <w:r>
        <w:rPr>
          <w:rFonts w:ascii="Arial" w:hAnsi="Arial"/>
          <w:sz w:val="20"/>
        </w:rPr>
        <w:t xml:space="preserve"> </w:t>
      </w:r>
      <w:r w:rsidR="00F727C5">
        <w:rPr>
          <w:rFonts w:ascii="Arial" w:hAnsi="Arial"/>
          <w:sz w:val="20"/>
        </w:rPr>
        <w:t>10</w:t>
      </w:r>
      <w:r w:rsidR="006E4A88">
        <w:rPr>
          <w:rFonts w:ascii="Arial" w:hAnsi="Arial"/>
          <w:sz w:val="20"/>
        </w:rPr>
        <w:t>.06.2026</w:t>
      </w:r>
      <w:r w:rsidR="006D0CFF">
        <w:rPr>
          <w:rFonts w:ascii="Arial" w:hAnsi="Arial"/>
          <w:sz w:val="20"/>
        </w:rPr>
        <w:t xml:space="preserve">                                                                  </w:t>
      </w:r>
      <w:r w:rsidR="00CB53BC">
        <w:rPr>
          <w:rFonts w:ascii="Arial" w:hAnsi="Arial"/>
          <w:sz w:val="20"/>
        </w:rPr>
        <w:t xml:space="preserve">       </w:t>
      </w:r>
      <w:r w:rsidRPr="00273ADF">
        <w:rPr>
          <w:rFonts w:ascii="Arial" w:hAnsi="Arial"/>
          <w:sz w:val="20"/>
        </w:rPr>
        <w:t>F-PO-0004-01/ed2 rev0</w:t>
      </w:r>
    </w:p>
    <w:p w14:paraId="0F356399" w14:textId="77777777" w:rsidR="0045216F" w:rsidRPr="0051360D" w:rsidRDefault="0045216F" w:rsidP="0045216F">
      <w:pPr>
        <w:jc w:val="left"/>
        <w:rPr>
          <w:rFonts w:ascii="Arial" w:hAnsi="Arial"/>
          <w:sz w:val="20"/>
        </w:rPr>
      </w:pPr>
    </w:p>
    <w:p w14:paraId="0E3A9583" w14:textId="77777777" w:rsidR="0045216F" w:rsidRDefault="0045216F" w:rsidP="0045216F">
      <w:pPr>
        <w:rPr>
          <w:rFonts w:ascii="Arial" w:hAnsi="Arial"/>
          <w:b/>
          <w:sz w:val="24"/>
        </w:rPr>
      </w:pPr>
    </w:p>
    <w:p w14:paraId="78868D84" w14:textId="77777777" w:rsidR="0045216F" w:rsidRPr="00273ADF" w:rsidRDefault="0045216F" w:rsidP="0045216F">
      <w:pPr>
        <w:rPr>
          <w:rFonts w:ascii="Arial" w:hAnsi="Arial"/>
          <w:b/>
          <w:sz w:val="24"/>
        </w:rPr>
      </w:pPr>
      <w:r w:rsidRPr="00273ADF">
        <w:rPr>
          <w:rFonts w:ascii="Arial" w:hAnsi="Arial"/>
          <w:b/>
          <w:sz w:val="24"/>
        </w:rPr>
        <w:t xml:space="preserve">Către: </w:t>
      </w:r>
      <w:r>
        <w:rPr>
          <w:rFonts w:ascii="Arial" w:hAnsi="Arial"/>
          <w:sz w:val="24"/>
        </w:rPr>
        <w:t>Radio Târgu Mureş</w:t>
      </w:r>
    </w:p>
    <w:p w14:paraId="5CEFF35E" w14:textId="77777777" w:rsidR="0045216F" w:rsidRPr="00273ADF" w:rsidRDefault="0045216F" w:rsidP="0045216F">
      <w:pPr>
        <w:pStyle w:val="Title"/>
        <w:jc w:val="left"/>
        <w:rPr>
          <w:rFonts w:ascii="Arial" w:hAnsi="Arial"/>
          <w:b w:val="0"/>
          <w:sz w:val="24"/>
        </w:rPr>
      </w:pPr>
      <w:r w:rsidRPr="00273ADF">
        <w:rPr>
          <w:rFonts w:ascii="Arial" w:hAnsi="Arial"/>
          <w:sz w:val="24"/>
        </w:rPr>
        <w:t xml:space="preserve">În atenţia: </w:t>
      </w:r>
      <w:r>
        <w:rPr>
          <w:rFonts w:ascii="Arial" w:hAnsi="Arial"/>
          <w:b w:val="0"/>
          <w:sz w:val="24"/>
        </w:rPr>
        <w:t xml:space="preserve">Primăria Târgu </w:t>
      </w:r>
      <w:r w:rsidRPr="00273ADF">
        <w:rPr>
          <w:rFonts w:ascii="Arial" w:hAnsi="Arial"/>
          <w:b w:val="0"/>
          <w:sz w:val="24"/>
        </w:rPr>
        <w:t>Mureş, Autoritatea de Sănătate Publică Mureş, O.J.P.C. Mureş</w:t>
      </w:r>
    </w:p>
    <w:p w14:paraId="7C584512" w14:textId="77777777" w:rsidR="0045216F" w:rsidRPr="0051360D" w:rsidRDefault="0045216F" w:rsidP="0045216F">
      <w:pPr>
        <w:pStyle w:val="Title"/>
        <w:jc w:val="both"/>
        <w:rPr>
          <w:rFonts w:ascii="Arial" w:hAnsi="Arial"/>
          <w:sz w:val="24"/>
        </w:rPr>
      </w:pPr>
    </w:p>
    <w:p w14:paraId="4FDBA0B2" w14:textId="37B0999E" w:rsidR="00DC5654" w:rsidRDefault="00DC5654" w:rsidP="0045216F">
      <w:pPr>
        <w:pStyle w:val="Title"/>
        <w:rPr>
          <w:rFonts w:ascii="Arial" w:hAnsi="Arial"/>
          <w:sz w:val="28"/>
        </w:rPr>
      </w:pPr>
    </w:p>
    <w:p w14:paraId="0D020AC8" w14:textId="77777777" w:rsidR="00DC5654" w:rsidRDefault="00DC5654" w:rsidP="0045216F">
      <w:pPr>
        <w:pStyle w:val="Title"/>
        <w:rPr>
          <w:rFonts w:ascii="Arial" w:hAnsi="Arial"/>
          <w:sz w:val="28"/>
        </w:rPr>
      </w:pPr>
    </w:p>
    <w:p w14:paraId="7343FB66" w14:textId="5079D1A2" w:rsidR="0045216F" w:rsidRPr="00273ADF" w:rsidRDefault="0045216F" w:rsidP="0045216F">
      <w:pPr>
        <w:pStyle w:val="Title"/>
        <w:rPr>
          <w:rFonts w:ascii="Arial" w:hAnsi="Arial"/>
          <w:sz w:val="28"/>
        </w:rPr>
      </w:pPr>
      <w:r w:rsidRPr="00273ADF">
        <w:rPr>
          <w:rFonts w:ascii="Arial" w:hAnsi="Arial"/>
          <w:sz w:val="28"/>
        </w:rPr>
        <w:t>COMUNICAT AVARII</w:t>
      </w:r>
    </w:p>
    <w:p w14:paraId="1B0DC2BB" w14:textId="7D492949" w:rsidR="0045216F" w:rsidRDefault="0045216F" w:rsidP="0045216F">
      <w:pPr>
        <w:pStyle w:val="BodyText"/>
        <w:rPr>
          <w:rFonts w:ascii="Arial" w:hAnsi="Arial"/>
          <w:sz w:val="24"/>
          <w:lang w:val="ro-RO"/>
        </w:rPr>
      </w:pPr>
    </w:p>
    <w:p w14:paraId="7FC2613E" w14:textId="77777777" w:rsidR="00DC5654" w:rsidRDefault="00DC5654" w:rsidP="0045216F">
      <w:pPr>
        <w:pStyle w:val="BodyText"/>
        <w:rPr>
          <w:rFonts w:ascii="Arial" w:hAnsi="Arial"/>
          <w:sz w:val="24"/>
          <w:lang w:val="ro-RO"/>
        </w:rPr>
      </w:pPr>
    </w:p>
    <w:p w14:paraId="4F07830B" w14:textId="7543557E" w:rsidR="00DC5654" w:rsidRDefault="0045216F" w:rsidP="0045216F">
      <w:pPr>
        <w:pStyle w:val="BodyText"/>
        <w:rPr>
          <w:rFonts w:ascii="Arial" w:hAnsi="Arial"/>
          <w:b w:val="0"/>
          <w:sz w:val="24"/>
          <w:lang w:val="ro-RO"/>
        </w:rPr>
      </w:pPr>
      <w:r w:rsidRPr="00273ADF">
        <w:rPr>
          <w:rFonts w:ascii="Arial" w:hAnsi="Arial"/>
          <w:sz w:val="24"/>
          <w:lang w:val="ro-RO"/>
        </w:rPr>
        <w:t xml:space="preserve">Compania AQUASERV </w:t>
      </w:r>
      <w:r w:rsidRPr="00273ADF">
        <w:rPr>
          <w:rFonts w:ascii="Arial" w:hAnsi="Arial"/>
          <w:b w:val="0"/>
          <w:sz w:val="24"/>
          <w:lang w:val="ro-RO"/>
        </w:rPr>
        <w:t xml:space="preserve">anunţă consumatorii că, </w:t>
      </w:r>
      <w:r w:rsidRPr="00031249">
        <w:rPr>
          <w:rFonts w:ascii="Arial" w:hAnsi="Arial"/>
          <w:b w:val="0"/>
          <w:sz w:val="24"/>
          <w:lang w:val="ro-RO"/>
        </w:rPr>
        <w:t>pentru remedierea unor avarii apărute pe reţeaua de distribuţie,</w:t>
      </w:r>
      <w:r w:rsidRPr="00273ADF">
        <w:rPr>
          <w:rFonts w:ascii="Arial" w:hAnsi="Arial"/>
          <w:b w:val="0"/>
          <w:sz w:val="24"/>
          <w:lang w:val="ro-RO"/>
        </w:rPr>
        <w:t xml:space="preserve"> se sistează furnizarea apei potabile în data de </w:t>
      </w:r>
      <w:bookmarkStart w:id="0" w:name="_Hlk38520951"/>
      <w:r w:rsidR="00CC1DF6">
        <w:rPr>
          <w:rFonts w:ascii="Arial" w:hAnsi="Arial"/>
          <w:bCs/>
          <w:sz w:val="24"/>
          <w:lang w:val="ro-RO"/>
        </w:rPr>
        <w:t>10</w:t>
      </w:r>
      <w:r w:rsidR="00DF7D2A">
        <w:rPr>
          <w:rFonts w:ascii="Arial" w:hAnsi="Arial"/>
          <w:bCs/>
          <w:sz w:val="24"/>
          <w:lang w:val="ro-RO"/>
        </w:rPr>
        <w:t>.06</w:t>
      </w:r>
      <w:r w:rsidR="00584FD4">
        <w:rPr>
          <w:rFonts w:ascii="Arial" w:hAnsi="Arial"/>
          <w:bCs/>
          <w:sz w:val="24"/>
          <w:lang w:val="ro-RO"/>
        </w:rPr>
        <w:t>.2026</w:t>
      </w:r>
      <w:r w:rsidR="00E545DC">
        <w:rPr>
          <w:rFonts w:ascii="Arial" w:hAnsi="Arial"/>
          <w:bCs/>
          <w:sz w:val="24"/>
          <w:lang w:val="ro-RO"/>
        </w:rPr>
        <w:t xml:space="preserve"> </w:t>
      </w:r>
      <w:r w:rsidRPr="00273ADF">
        <w:rPr>
          <w:rFonts w:ascii="Arial" w:hAnsi="Arial"/>
          <w:b w:val="0"/>
          <w:sz w:val="24"/>
          <w:lang w:val="ro-RO"/>
        </w:rPr>
        <w:t>între orele</w:t>
      </w:r>
      <w:r w:rsidRPr="00273ADF">
        <w:rPr>
          <w:rFonts w:ascii="Arial" w:hAnsi="Arial"/>
          <w:sz w:val="24"/>
          <w:lang w:val="ro-RO"/>
        </w:rPr>
        <w:t xml:space="preserve"> </w:t>
      </w:r>
      <w:r w:rsidR="00DF7D2A">
        <w:rPr>
          <w:rFonts w:ascii="Arial" w:hAnsi="Arial"/>
          <w:sz w:val="24"/>
        </w:rPr>
        <w:t>09</w:t>
      </w:r>
      <w:r w:rsidR="00910417">
        <w:rPr>
          <w:rFonts w:ascii="Arial" w:hAnsi="Arial"/>
          <w:sz w:val="24"/>
        </w:rPr>
        <w:t>:</w:t>
      </w:r>
      <w:r w:rsidR="006969B3">
        <w:rPr>
          <w:rFonts w:ascii="Arial" w:hAnsi="Arial"/>
          <w:sz w:val="24"/>
        </w:rPr>
        <w:t>00</w:t>
      </w:r>
      <w:r w:rsidR="005B17C7">
        <w:rPr>
          <w:rFonts w:ascii="Arial" w:hAnsi="Arial"/>
          <w:sz w:val="24"/>
        </w:rPr>
        <w:t xml:space="preserve"> – </w:t>
      </w:r>
      <w:r w:rsidR="003B39FF">
        <w:rPr>
          <w:rFonts w:ascii="Arial" w:hAnsi="Arial"/>
          <w:sz w:val="24"/>
        </w:rPr>
        <w:t>1</w:t>
      </w:r>
      <w:r w:rsidR="00A85FBD">
        <w:rPr>
          <w:rFonts w:ascii="Arial" w:hAnsi="Arial"/>
          <w:sz w:val="24"/>
        </w:rPr>
        <w:t>5</w:t>
      </w:r>
      <w:r w:rsidR="00C9713D">
        <w:rPr>
          <w:rFonts w:ascii="Arial" w:hAnsi="Arial"/>
          <w:sz w:val="24"/>
          <w:lang w:val="en-GB"/>
        </w:rPr>
        <w:t>:</w:t>
      </w:r>
      <w:r w:rsidR="005B17C7">
        <w:rPr>
          <w:rFonts w:ascii="Arial" w:hAnsi="Arial"/>
          <w:sz w:val="24"/>
        </w:rPr>
        <w:t xml:space="preserve">00 </w:t>
      </w:r>
      <w:r w:rsidRPr="007A7B1A">
        <w:rPr>
          <w:rFonts w:ascii="Arial" w:hAnsi="Arial"/>
          <w:b w:val="0"/>
          <w:sz w:val="24"/>
          <w:lang w:val="ro-RO"/>
        </w:rPr>
        <w:t>(estimare)</w:t>
      </w:r>
      <w:r w:rsidRPr="00273ADF">
        <w:rPr>
          <w:rFonts w:ascii="Arial" w:hAnsi="Arial"/>
          <w:b w:val="0"/>
          <w:sz w:val="24"/>
          <w:lang w:val="ro-RO"/>
        </w:rPr>
        <w:t>,</w:t>
      </w:r>
      <w:r w:rsidRPr="00273ADF">
        <w:rPr>
          <w:rFonts w:ascii="Arial" w:hAnsi="Arial"/>
          <w:sz w:val="24"/>
          <w:lang w:val="ro-RO"/>
        </w:rPr>
        <w:t xml:space="preserve"> </w:t>
      </w:r>
      <w:r w:rsidRPr="00273ADF">
        <w:rPr>
          <w:rFonts w:ascii="Arial" w:hAnsi="Arial"/>
          <w:b w:val="0"/>
          <w:sz w:val="24"/>
          <w:lang w:val="ro-RO"/>
        </w:rPr>
        <w:t>în următoarele zon</w:t>
      </w:r>
      <w:r>
        <w:rPr>
          <w:rFonts w:ascii="Arial" w:hAnsi="Arial"/>
          <w:b w:val="0"/>
          <w:sz w:val="24"/>
          <w:lang w:val="ro-RO"/>
        </w:rPr>
        <w:t xml:space="preserve">e: </w:t>
      </w:r>
    </w:p>
    <w:bookmarkEnd w:id="0"/>
    <w:p w14:paraId="15BA0785" w14:textId="5F2E72B8" w:rsidR="00FF24B4" w:rsidRDefault="00FF24B4" w:rsidP="008B4043">
      <w:pPr>
        <w:pStyle w:val="BodyText"/>
        <w:jc w:val="left"/>
        <w:rPr>
          <w:rFonts w:ascii="Arial" w:hAnsi="Arial"/>
          <w:bCs/>
          <w:sz w:val="24"/>
          <w:lang w:val="ro-RO"/>
        </w:rPr>
      </w:pPr>
    </w:p>
    <w:p w14:paraId="7174B989" w14:textId="368FC6BB" w:rsidR="00FB2F2E" w:rsidRPr="00F60264" w:rsidRDefault="00F60264" w:rsidP="00894C17">
      <w:pPr>
        <w:pStyle w:val="BodyText"/>
        <w:numPr>
          <w:ilvl w:val="0"/>
          <w:numId w:val="4"/>
        </w:numPr>
        <w:ind w:left="284" w:hanging="284"/>
        <w:rPr>
          <w:rFonts w:ascii="Arial" w:hAnsi="Arial"/>
          <w:b w:val="0"/>
          <w:sz w:val="24"/>
        </w:rPr>
      </w:pPr>
      <w:r>
        <w:rPr>
          <w:rFonts w:ascii="Arial" w:hAnsi="Arial"/>
          <w:bCs/>
          <w:sz w:val="24"/>
          <w:lang w:val="ro-RO"/>
        </w:rPr>
        <w:t xml:space="preserve">Localitatea Mădăraș </w:t>
      </w:r>
    </w:p>
    <w:p w14:paraId="5B33FC07" w14:textId="67AAE9BF" w:rsidR="00F60264" w:rsidRPr="00894C17" w:rsidRDefault="00F60264" w:rsidP="00894C17">
      <w:pPr>
        <w:pStyle w:val="BodyText"/>
        <w:numPr>
          <w:ilvl w:val="0"/>
          <w:numId w:val="4"/>
        </w:numPr>
        <w:ind w:left="284" w:hanging="284"/>
        <w:rPr>
          <w:rFonts w:ascii="Arial" w:hAnsi="Arial"/>
          <w:b w:val="0"/>
          <w:sz w:val="24"/>
        </w:rPr>
      </w:pPr>
      <w:r>
        <w:rPr>
          <w:rFonts w:ascii="Arial" w:hAnsi="Arial"/>
          <w:bCs/>
          <w:sz w:val="24"/>
          <w:lang w:val="ro-RO"/>
        </w:rPr>
        <w:t>Ceuașu de Câmpie: str. Poliției</w:t>
      </w:r>
    </w:p>
    <w:p w14:paraId="127E691A" w14:textId="1ECCF29A" w:rsidR="0030776A" w:rsidRDefault="00210B57" w:rsidP="00210B57">
      <w:pPr>
        <w:pStyle w:val="BodyText"/>
        <w:tabs>
          <w:tab w:val="left" w:pos="2309"/>
        </w:tabs>
        <w:rPr>
          <w:rFonts w:ascii="Arial" w:hAnsi="Arial"/>
          <w:bCs/>
          <w:sz w:val="24"/>
        </w:rPr>
      </w:pPr>
      <w:r>
        <w:rPr>
          <w:rFonts w:ascii="Arial" w:hAnsi="Arial"/>
          <w:b w:val="0"/>
          <w:sz w:val="24"/>
        </w:rPr>
        <w:tab/>
      </w:r>
      <w:r w:rsidR="006E0197">
        <w:rPr>
          <w:rFonts w:ascii="Arial" w:hAnsi="Arial"/>
          <w:bCs/>
          <w:sz w:val="24"/>
        </w:rPr>
        <w:t xml:space="preserve"> </w:t>
      </w:r>
    </w:p>
    <w:p w14:paraId="11873B2B" w14:textId="77777777" w:rsidR="00210B57" w:rsidRDefault="00210B57" w:rsidP="00210B57">
      <w:pPr>
        <w:pStyle w:val="BodyText"/>
        <w:tabs>
          <w:tab w:val="left" w:pos="2309"/>
        </w:tabs>
        <w:rPr>
          <w:rFonts w:ascii="Arial" w:hAnsi="Arial"/>
          <w:bCs/>
          <w:sz w:val="24"/>
        </w:rPr>
      </w:pPr>
    </w:p>
    <w:p w14:paraId="68A6A496" w14:textId="77777777" w:rsidR="00210B57" w:rsidRPr="00210B57" w:rsidRDefault="00210B57" w:rsidP="00210B57">
      <w:pPr>
        <w:pStyle w:val="BodyText"/>
        <w:tabs>
          <w:tab w:val="left" w:pos="2309"/>
        </w:tabs>
        <w:rPr>
          <w:rFonts w:ascii="Arial" w:hAnsi="Arial"/>
          <w:bCs/>
          <w:sz w:val="24"/>
          <w:lang w:val="en-GB"/>
        </w:rPr>
      </w:pPr>
    </w:p>
    <w:p w14:paraId="748D327C" w14:textId="22FAB919" w:rsidR="005126E4" w:rsidRDefault="005126E4" w:rsidP="00D656FB">
      <w:pPr>
        <w:pStyle w:val="BodyText"/>
        <w:rPr>
          <w:rFonts w:ascii="Arial" w:hAnsi="Arial"/>
          <w:b w:val="0"/>
          <w:sz w:val="24"/>
        </w:rPr>
      </w:pPr>
      <w:r w:rsidRPr="00273ADF">
        <w:rPr>
          <w:rFonts w:ascii="Arial" w:hAnsi="Arial" w:cs="Arial"/>
          <w:b w:val="0"/>
          <w:sz w:val="24"/>
          <w:szCs w:val="24"/>
          <w:lang w:val="ro-RO"/>
        </w:rPr>
        <w:t xml:space="preserve">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 </w:t>
      </w:r>
      <w:r w:rsidRPr="0051360D">
        <w:rPr>
          <w:rFonts w:ascii="Arial" w:hAnsi="Arial"/>
          <w:b w:val="0"/>
          <w:sz w:val="24"/>
        </w:rPr>
        <w:t>Vă mulţumim pentru înţelegere.</w:t>
      </w:r>
    </w:p>
    <w:p w14:paraId="1F7161A6" w14:textId="5BBBD68C" w:rsidR="00A97795" w:rsidRDefault="00A97795" w:rsidP="005126E4">
      <w:pPr>
        <w:pStyle w:val="BodyText"/>
        <w:rPr>
          <w:rFonts w:ascii="Arial" w:hAnsi="Arial"/>
          <w:b w:val="0"/>
          <w:sz w:val="24"/>
        </w:rPr>
      </w:pPr>
    </w:p>
    <w:p w14:paraId="0A16C99A" w14:textId="77777777" w:rsidR="00386AE5" w:rsidRDefault="00386AE5" w:rsidP="00386AE5">
      <w:pPr>
        <w:pStyle w:val="BodyText"/>
        <w:rPr>
          <w:rFonts w:ascii="Arial" w:hAnsi="Arial"/>
          <w:sz w:val="24"/>
          <w:lang w:val="ro-RO"/>
        </w:rPr>
      </w:pPr>
    </w:p>
    <w:p w14:paraId="7E3DEEDB" w14:textId="314DA099" w:rsidR="00386AE5" w:rsidRDefault="00386AE5" w:rsidP="00386AE5">
      <w:pPr>
        <w:pStyle w:val="BodyText"/>
        <w:rPr>
          <w:rFonts w:ascii="Arial" w:hAnsi="Arial"/>
          <w:sz w:val="24"/>
          <w:lang w:val="ro-RO"/>
        </w:rPr>
      </w:pPr>
      <w:r>
        <w:rPr>
          <w:rFonts w:ascii="Arial" w:hAnsi="Arial"/>
          <w:sz w:val="24"/>
          <w:lang w:val="ro-RO"/>
        </w:rPr>
        <w:t>Compania AQUASERV S.A.</w:t>
      </w:r>
    </w:p>
    <w:p w14:paraId="290152ED" w14:textId="77777777" w:rsidR="00386AE5" w:rsidRDefault="00386AE5" w:rsidP="00386AE5">
      <w:pPr>
        <w:pStyle w:val="BodyText"/>
        <w:rPr>
          <w:rFonts w:ascii="Arial" w:hAnsi="Arial"/>
          <w:b w:val="0"/>
          <w:sz w:val="24"/>
        </w:rPr>
      </w:pPr>
      <w:r>
        <w:rPr>
          <w:rFonts w:ascii="Arial" w:hAnsi="Arial" w:cs="Arial"/>
          <w:bCs/>
          <w:sz w:val="24"/>
          <w:szCs w:val="24"/>
        </w:rPr>
        <w:t>Târgu Mureş</w:t>
      </w:r>
    </w:p>
    <w:p w14:paraId="32D7223E" w14:textId="31B1AEF7" w:rsidR="00386AE5" w:rsidRDefault="00386AE5" w:rsidP="00386AE5">
      <w:pPr>
        <w:pStyle w:val="BodyText"/>
        <w:rPr>
          <w:rFonts w:ascii="Arial" w:hAnsi="Arial"/>
          <w:b w:val="0"/>
          <w:sz w:val="24"/>
        </w:rPr>
      </w:pPr>
    </w:p>
    <w:p w14:paraId="0891FEF8" w14:textId="77777777" w:rsidR="00007862" w:rsidRDefault="00007862" w:rsidP="00386AE5">
      <w:pPr>
        <w:pStyle w:val="BodyText"/>
        <w:rPr>
          <w:rFonts w:ascii="Arial" w:hAnsi="Arial"/>
          <w:b w:val="0"/>
          <w:sz w:val="24"/>
        </w:rPr>
      </w:pPr>
    </w:p>
    <w:p w14:paraId="02497DB1" w14:textId="77777777" w:rsidR="00386AE5" w:rsidRDefault="00386AE5" w:rsidP="00386AE5">
      <w:pPr>
        <w:pStyle w:val="BodyText"/>
        <w:rPr>
          <w:rFonts w:ascii="Arial" w:hAnsi="Arial"/>
          <w:b w:val="0"/>
          <w:sz w:val="24"/>
        </w:rPr>
      </w:pPr>
    </w:p>
    <w:p w14:paraId="05F054F8" w14:textId="77777777" w:rsidR="00C57E8F" w:rsidRDefault="00C57E8F">
      <w:pPr>
        <w:jc w:val="right"/>
        <w:rPr>
          <w:rFonts w:ascii="Arial" w:hAnsi="Arial"/>
          <w:sz w:val="20"/>
        </w:rPr>
      </w:pPr>
    </w:p>
    <w:sectPr w:rsidR="00C57E8F" w:rsidSect="002D7461">
      <w:headerReference w:type="first" r:id="rId8"/>
      <w:footerReference w:type="first" r:id="rId9"/>
      <w:pgSz w:w="11907" w:h="16840" w:code="9"/>
      <w:pgMar w:top="1021" w:right="708"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A63A" w14:textId="77777777" w:rsidR="00FB4F02" w:rsidRDefault="00FB4F02">
      <w:r>
        <w:separator/>
      </w:r>
    </w:p>
  </w:endnote>
  <w:endnote w:type="continuationSeparator" w:id="0">
    <w:p w14:paraId="6498E575" w14:textId="77777777" w:rsidR="00FB4F02" w:rsidRDefault="00FB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5836" w14:textId="77777777" w:rsidR="00EF5F8B" w:rsidRDefault="001150F6">
    <w:pPr>
      <w:pStyle w:val="Footer"/>
    </w:pPr>
    <w:r>
      <w:rPr>
        <w:noProof/>
        <w:lang w:val="en-US"/>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lang w:val="en-US"/>
      </w:rPr>
      <w:drawing>
        <wp:inline distT="0" distB="0" distL="0" distR="0" wp14:anchorId="072F1FA2" wp14:editId="35DD41E6">
          <wp:extent cx="266700" cy="219075"/>
          <wp:effectExtent l="0" t="0" r="0" b="0"/>
          <wp:docPr id="1340875004" name="Picture 1340875004"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B46B" w14:textId="77777777" w:rsidR="00FB4F02" w:rsidRDefault="00FB4F02">
      <w:r>
        <w:separator/>
      </w:r>
    </w:p>
  </w:footnote>
  <w:footnote w:type="continuationSeparator" w:id="0">
    <w:p w14:paraId="2BC99E9F" w14:textId="77777777" w:rsidR="00FB4F02" w:rsidRDefault="00FB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310C" w14:textId="462D02A3" w:rsidR="00EF5F8B" w:rsidRDefault="00557524">
    <w:pPr>
      <w:pStyle w:val="Header"/>
    </w:pPr>
    <w:r>
      <w:rPr>
        <w:noProof/>
        <w:lang w:val="en-US"/>
      </w:rPr>
      <mc:AlternateContent>
        <mc:Choice Requires="wps">
          <w:drawing>
            <wp:anchor distT="0" distB="0" distL="114300" distR="114300" simplePos="0" relativeHeight="251659776" behindDoc="0" locked="0" layoutInCell="1" allowOverlap="1" wp14:anchorId="1D5AC9DE" wp14:editId="6CAB71CE">
              <wp:simplePos x="0" y="0"/>
              <wp:positionH relativeFrom="column">
                <wp:posOffset>1794510</wp:posOffset>
              </wp:positionH>
              <wp:positionV relativeFrom="paragraph">
                <wp:posOffset>-34290</wp:posOffset>
              </wp:positionV>
              <wp:extent cx="3147060" cy="1404620"/>
              <wp:effectExtent l="0" t="0" r="0" b="5080"/>
              <wp:wrapNone/>
              <wp:docPr id="2051874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wps:spPr>
                    <wps:txbx>
                      <w:txbxContent>
                        <w:p w14:paraId="02401D48" w14:textId="77777777" w:rsidR="00557524" w:rsidRDefault="00557524" w:rsidP="00557524">
                          <w:pPr>
                            <w:spacing w:line="18" w:lineRule="atLeast"/>
                            <w:rPr>
                              <w:rFonts w:ascii="Courier New" w:hAnsi="Courier New"/>
                              <w:b/>
                              <w:lang w:val="en-US"/>
                            </w:rPr>
                          </w:pPr>
                          <w:r>
                            <w:rPr>
                              <w:rFonts w:ascii="Courier New" w:hAnsi="Courier New"/>
                              <w:b/>
                              <w:lang w:val="en-US"/>
                            </w:rPr>
                            <w:t>COMPANIA AQUASERV S.A.</w:t>
                          </w:r>
                        </w:p>
                        <w:p w14:paraId="70AFF35F" w14:textId="77777777" w:rsidR="00557524" w:rsidRDefault="00557524" w:rsidP="00557524">
                          <w:pPr>
                            <w:spacing w:line="18" w:lineRule="atLeast"/>
                            <w:rPr>
                              <w:rFonts w:ascii="Courier New" w:hAnsi="Courier New"/>
                              <w:b/>
                              <w:sz w:val="20"/>
                              <w:lang w:val="en-US"/>
                            </w:rPr>
                          </w:pPr>
                          <w:r>
                            <w:rPr>
                              <w:rFonts w:ascii="Courier New" w:hAnsi="Courier New"/>
                              <w:b/>
                              <w:sz w:val="20"/>
                            </w:rPr>
                            <w:t xml:space="preserve">ORC: </w:t>
                          </w:r>
                          <w:r w:rsidRPr="00D23882">
                            <w:rPr>
                              <w:rFonts w:ascii="Courier New" w:hAnsi="Courier New"/>
                              <w:b/>
                              <w:bCs/>
                              <w:sz w:val="20"/>
                            </w:rPr>
                            <w:t>J1998000464263</w:t>
                          </w:r>
                          <w:r>
                            <w:rPr>
                              <w:rFonts w:ascii="Courier New" w:hAnsi="Courier New"/>
                              <w:b/>
                              <w:sz w:val="20"/>
                              <w:lang w:val="en-US"/>
                            </w:rPr>
                            <w:t>;   CIF: RO10755074</w:t>
                          </w:r>
                        </w:p>
                        <w:p w14:paraId="291887C4" w14:textId="77777777" w:rsidR="00557524" w:rsidRDefault="00557524" w:rsidP="00557524">
                          <w:pPr>
                            <w:spacing w:line="18" w:lineRule="atLeast"/>
                            <w:rPr>
                              <w:rFonts w:ascii="Courier New" w:hAnsi="Courier New"/>
                              <w:sz w:val="22"/>
                              <w:lang w:val="hu-HU"/>
                            </w:rPr>
                          </w:pPr>
                          <w:r>
                            <w:rPr>
                              <w:rFonts w:ascii="Courier New" w:hAnsi="Courier New"/>
                              <w:sz w:val="22"/>
                              <w:lang w:val="en-US"/>
                            </w:rPr>
                            <w:t>Str. K</w:t>
                          </w:r>
                          <w:r>
                            <w:rPr>
                              <w:rFonts w:ascii="Courier New" w:hAnsi="Courier New"/>
                              <w:sz w:val="22"/>
                              <w:lang w:val="hu-HU"/>
                            </w:rPr>
                            <w:t>ós Károly nr.1   T</w:t>
                          </w:r>
                          <w:r>
                            <w:rPr>
                              <w:rFonts w:ascii="Courier New" w:hAnsi="Courier New"/>
                              <w:sz w:val="22"/>
                            </w:rPr>
                            <w:t>â</w:t>
                          </w:r>
                          <w:r>
                            <w:rPr>
                              <w:rFonts w:ascii="Courier New" w:hAnsi="Courier New"/>
                              <w:sz w:val="22"/>
                              <w:lang w:val="hu-HU"/>
                            </w:rPr>
                            <w:t>rgu Mure</w:t>
                          </w:r>
                          <w:r>
                            <w:rPr>
                              <w:rFonts w:ascii="Courier New" w:hAnsi="Courier New"/>
                              <w:sz w:val="22"/>
                              <w:lang w:val="en-US"/>
                            </w:rPr>
                            <w:t>ş</w:t>
                          </w:r>
                        </w:p>
                        <w:p w14:paraId="2D1D252C" w14:textId="77777777" w:rsidR="00557524" w:rsidRDefault="00557524" w:rsidP="00557524">
                          <w:pPr>
                            <w:spacing w:line="18" w:lineRule="atLeast"/>
                            <w:rPr>
                              <w:rFonts w:ascii="Courier New" w:hAnsi="Courier New"/>
                              <w:sz w:val="22"/>
                              <w:lang w:val="hu-HU"/>
                            </w:rPr>
                          </w:pPr>
                          <w:r>
                            <w:rPr>
                              <w:rFonts w:ascii="Courier New" w:hAnsi="Courier New"/>
                              <w:sz w:val="22"/>
                              <w:lang w:val="hu-HU"/>
                            </w:rPr>
                            <w:t>Cod poştal:         540297,ROMÂNIA</w:t>
                          </w:r>
                        </w:p>
                        <w:p w14:paraId="5227E0F3" w14:textId="77777777" w:rsidR="00557524" w:rsidRDefault="00557524" w:rsidP="00557524">
                          <w:pPr>
                            <w:spacing w:line="18" w:lineRule="atLeast"/>
                            <w:rPr>
                              <w:rFonts w:ascii="Courier New" w:hAnsi="Courier New"/>
                              <w:sz w:val="22"/>
                              <w:lang w:val="hu-HU"/>
                            </w:rPr>
                          </w:pPr>
                          <w:r>
                            <w:rPr>
                              <w:rFonts w:ascii="Courier New" w:hAnsi="Courier New"/>
                              <w:sz w:val="22"/>
                              <w:lang w:val="hu-HU"/>
                            </w:rPr>
                            <w:t>Telefon:        +40-(0)265-208.800</w:t>
                          </w:r>
                        </w:p>
                        <w:p w14:paraId="5EEDAD8E" w14:textId="77777777" w:rsidR="00557524" w:rsidRDefault="00557524" w:rsidP="00557524">
                          <w:pPr>
                            <w:spacing w:line="18" w:lineRule="atLeast"/>
                            <w:rPr>
                              <w:rFonts w:ascii="Courier New" w:hAnsi="Courier New"/>
                              <w:sz w:val="22"/>
                              <w:lang w:val="hu-HU"/>
                            </w:rPr>
                          </w:pPr>
                          <w:r>
                            <w:rPr>
                              <w:rFonts w:ascii="Courier New" w:hAnsi="Courier New"/>
                              <w:sz w:val="22"/>
                              <w:lang w:val="hu-HU"/>
                            </w:rPr>
                            <w:t>Fax:            +40-(0)265-208.881</w:t>
                          </w:r>
                        </w:p>
                        <w:p w14:paraId="5F281446" w14:textId="77777777" w:rsidR="00557524" w:rsidRPr="00930935" w:rsidRDefault="00557524" w:rsidP="00557524">
                          <w:pPr>
                            <w:spacing w:line="18" w:lineRule="atLeast"/>
                            <w:rPr>
                              <w:rFonts w:ascii="Courier New" w:hAnsi="Courier New"/>
                              <w:sz w:val="22"/>
                              <w:lang w:val="hu-HU"/>
                            </w:rPr>
                          </w:pPr>
                          <w:r>
                            <w:rPr>
                              <w:rFonts w:ascii="Courier New" w:hAnsi="Courier New"/>
                              <w:sz w:val="22"/>
                              <w:lang w:val="hu-HU"/>
                            </w:rPr>
                            <w:t>E-mail:         office@aquaserv.ro</w:t>
                          </w:r>
                          <w:r>
                            <w:rPr>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AC9DE" id="_x0000_t202" coordsize="21600,21600" o:spt="202" path="m,l,21600r21600,l21600,xe">
              <v:stroke joinstyle="miter"/>
              <v:path gradientshapeok="t" o:connecttype="rect"/>
            </v:shapetype>
            <v:shape id="Text Box 6" o:spid="_x0000_s1026" type="#_x0000_t202" style="position:absolute;left:0;text-align:left;margin-left:141.3pt;margin-top:-2.7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g4AEAAKIDAAAOAAAAZHJzL2Uyb0RvYy54bWysU1Fv0zAQfkfiP1h+p0lK6C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" filled="f" stroked="f">
              <v:textbox>
                <w:txbxContent>
                  <w:p w14:paraId="02401D48" w14:textId="77777777" w:rsidR="00557524" w:rsidRDefault="00557524" w:rsidP="00557524">
                    <w:pPr>
                      <w:spacing w:line="18" w:lineRule="atLeast"/>
                      <w:rPr>
                        <w:rFonts w:ascii="Courier New" w:hAnsi="Courier New"/>
                        <w:b/>
                        <w:lang w:val="en-US"/>
                      </w:rPr>
                    </w:pPr>
                    <w:r>
                      <w:rPr>
                        <w:rFonts w:ascii="Courier New" w:hAnsi="Courier New"/>
                        <w:b/>
                        <w:lang w:val="en-US"/>
                      </w:rPr>
                      <w:t>COMPANIA AQUASERV S.A.</w:t>
                    </w:r>
                  </w:p>
                  <w:p w14:paraId="70AFF35F" w14:textId="77777777" w:rsidR="00557524" w:rsidRDefault="00557524" w:rsidP="00557524">
                    <w:pPr>
                      <w:spacing w:line="18" w:lineRule="atLeast"/>
                      <w:rPr>
                        <w:rFonts w:ascii="Courier New" w:hAnsi="Courier New"/>
                        <w:b/>
                        <w:sz w:val="20"/>
                        <w:lang w:val="en-US"/>
                      </w:rPr>
                    </w:pPr>
                    <w:r>
                      <w:rPr>
                        <w:rFonts w:ascii="Courier New" w:hAnsi="Courier New"/>
                        <w:b/>
                        <w:sz w:val="20"/>
                      </w:rPr>
                      <w:t xml:space="preserve">ORC: </w:t>
                    </w:r>
                    <w:r w:rsidRPr="00D23882">
                      <w:rPr>
                        <w:rFonts w:ascii="Courier New" w:hAnsi="Courier New"/>
                        <w:b/>
                        <w:bCs/>
                        <w:sz w:val="20"/>
                      </w:rPr>
                      <w:t>J1998000464263</w:t>
                    </w:r>
                    <w:r>
                      <w:rPr>
                        <w:rFonts w:ascii="Courier New" w:hAnsi="Courier New"/>
                        <w:b/>
                        <w:sz w:val="20"/>
                        <w:lang w:val="en-US"/>
                      </w:rPr>
                      <w:t>;   CIF: RO10755074</w:t>
                    </w:r>
                  </w:p>
                  <w:p w14:paraId="291887C4" w14:textId="77777777" w:rsidR="00557524" w:rsidRDefault="00557524" w:rsidP="00557524">
                    <w:pPr>
                      <w:spacing w:line="18" w:lineRule="atLeast"/>
                      <w:rPr>
                        <w:rFonts w:ascii="Courier New" w:hAnsi="Courier New"/>
                        <w:sz w:val="22"/>
                        <w:lang w:val="hu-HU"/>
                      </w:rPr>
                    </w:pPr>
                    <w:r>
                      <w:rPr>
                        <w:rFonts w:ascii="Courier New" w:hAnsi="Courier New"/>
                        <w:sz w:val="22"/>
                        <w:lang w:val="en-US"/>
                      </w:rPr>
                      <w:t>Str. K</w:t>
                    </w:r>
                    <w:r>
                      <w:rPr>
                        <w:rFonts w:ascii="Courier New" w:hAnsi="Courier New"/>
                        <w:sz w:val="22"/>
                        <w:lang w:val="hu-HU"/>
                      </w:rPr>
                      <w:t>ós Károly nr.1   T</w:t>
                    </w:r>
                    <w:r>
                      <w:rPr>
                        <w:rFonts w:ascii="Courier New" w:hAnsi="Courier New"/>
                        <w:sz w:val="22"/>
                      </w:rPr>
                      <w:t>â</w:t>
                    </w:r>
                    <w:r>
                      <w:rPr>
                        <w:rFonts w:ascii="Courier New" w:hAnsi="Courier New"/>
                        <w:sz w:val="22"/>
                        <w:lang w:val="hu-HU"/>
                      </w:rPr>
                      <w:t>rgu Mure</w:t>
                    </w:r>
                    <w:r>
                      <w:rPr>
                        <w:rFonts w:ascii="Courier New" w:hAnsi="Courier New"/>
                        <w:sz w:val="22"/>
                        <w:lang w:val="en-US"/>
                      </w:rPr>
                      <w:t>ş</w:t>
                    </w:r>
                  </w:p>
                  <w:p w14:paraId="2D1D252C" w14:textId="77777777" w:rsidR="00557524" w:rsidRDefault="00557524" w:rsidP="00557524">
                    <w:pPr>
                      <w:spacing w:line="18" w:lineRule="atLeast"/>
                      <w:rPr>
                        <w:rFonts w:ascii="Courier New" w:hAnsi="Courier New"/>
                        <w:sz w:val="22"/>
                        <w:lang w:val="hu-HU"/>
                      </w:rPr>
                    </w:pPr>
                    <w:r>
                      <w:rPr>
                        <w:rFonts w:ascii="Courier New" w:hAnsi="Courier New"/>
                        <w:sz w:val="22"/>
                        <w:lang w:val="hu-HU"/>
                      </w:rPr>
                      <w:t>Cod poştal:         540297,ROMÂNIA</w:t>
                    </w:r>
                  </w:p>
                  <w:p w14:paraId="5227E0F3" w14:textId="77777777" w:rsidR="00557524" w:rsidRDefault="00557524" w:rsidP="00557524">
                    <w:pPr>
                      <w:spacing w:line="18" w:lineRule="atLeast"/>
                      <w:rPr>
                        <w:rFonts w:ascii="Courier New" w:hAnsi="Courier New"/>
                        <w:sz w:val="22"/>
                        <w:lang w:val="hu-HU"/>
                      </w:rPr>
                    </w:pPr>
                    <w:r>
                      <w:rPr>
                        <w:rFonts w:ascii="Courier New" w:hAnsi="Courier New"/>
                        <w:sz w:val="22"/>
                        <w:lang w:val="hu-HU"/>
                      </w:rPr>
                      <w:t>Telefon:        +40-(0)265-208.800</w:t>
                    </w:r>
                  </w:p>
                  <w:p w14:paraId="5EEDAD8E" w14:textId="77777777" w:rsidR="00557524" w:rsidRDefault="00557524" w:rsidP="00557524">
                    <w:pPr>
                      <w:spacing w:line="18" w:lineRule="atLeast"/>
                      <w:rPr>
                        <w:rFonts w:ascii="Courier New" w:hAnsi="Courier New"/>
                        <w:sz w:val="22"/>
                        <w:lang w:val="hu-HU"/>
                      </w:rPr>
                    </w:pPr>
                    <w:r>
                      <w:rPr>
                        <w:rFonts w:ascii="Courier New" w:hAnsi="Courier New"/>
                        <w:sz w:val="22"/>
                        <w:lang w:val="hu-HU"/>
                      </w:rPr>
                      <w:t>Fax:            +40-(0)265-208.881</w:t>
                    </w:r>
                  </w:p>
                  <w:p w14:paraId="5F281446" w14:textId="77777777" w:rsidR="00557524" w:rsidRPr="00930935" w:rsidRDefault="00557524" w:rsidP="00557524">
                    <w:pPr>
                      <w:spacing w:line="18" w:lineRule="atLeast"/>
                      <w:rPr>
                        <w:rFonts w:ascii="Courier New" w:hAnsi="Courier New"/>
                        <w:sz w:val="22"/>
                        <w:lang w:val="hu-HU"/>
                      </w:rPr>
                    </w:pPr>
                    <w:r>
                      <w:rPr>
                        <w:rFonts w:ascii="Courier New" w:hAnsi="Courier New"/>
                        <w:sz w:val="22"/>
                        <w:lang w:val="hu-HU"/>
                      </w:rPr>
                      <w:t>E-mail:         office@aquaserv.ro</w:t>
                    </w:r>
                    <w:r>
                      <w:rPr>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sidR="001150F6">
      <w:rPr>
        <w:noProof/>
        <w:lang w:val="en-US"/>
      </w:rPr>
      <w:drawing>
        <wp:inline distT="0" distB="0" distL="0" distR="0" wp14:anchorId="595E8DAC" wp14:editId="31E5C081">
          <wp:extent cx="1638300" cy="1333500"/>
          <wp:effectExtent l="0" t="0" r="0" b="0"/>
          <wp:docPr id="1040255189" name="Picture 1040255189"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sidR="001150F6">
      <w:rPr>
        <w:noProof/>
        <w:lang w:val="en-US"/>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2776388"/>
                        <w:bookmarkEnd w:id="1"/>
                        <w:bookmarkStart w:id="2" w:name="_MON_1384158842"/>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5.25pt" fillcolor="window">
                                <v:imagedata r:id="rId2" o:title=""/>
                              </v:shape>
                              <o:OLEObject Type="Embed" ProgID="Word.Picture.8" ShapeID="_x0000_i1026" DrawAspect="Content" ObjectID="_1842583162"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09224889"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19215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322322576"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" filled="f" stroked="f">
              <v:textbox>
                <w:txbxContent>
                  <w:bookmarkStart w:id="3" w:name="_MON_1384158842"/>
                  <w:bookmarkEnd w:id="3"/>
                  <w:bookmarkStart w:id="4" w:name="_MON_1382776388"/>
                  <w:bookmarkEnd w:id="4"/>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75pt;height:35.25pt" fillcolor="window">
                          <v:imagedata r:id="rId7" o:title=""/>
                        </v:shape>
                        <o:OLEObject Type="Embed" ProgID="Word.Picture.8" ShapeID="_x0000_i1026" DrawAspect="Content" ObjectID="_1842496904" r:id="rId8"/>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09224889"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19215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322322576"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sidR="001150F6">
      <w:rPr>
        <w:noProof/>
        <w:sz w:val="20"/>
        <w:lang w:val="en-US"/>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sidR="001150F6">
      <w:rPr>
        <w:noProof/>
        <w:lang w:val="en-US"/>
      </w:rPr>
      <mc:AlternateContent>
        <mc:Choice Requires="wps">
          <w:drawing>
            <wp:anchor distT="0" distB="0" distL="114300" distR="114300" simplePos="0" relativeHeight="251655680" behindDoc="0" locked="0" layoutInCell="0" allowOverlap="1" wp14:anchorId="1043E391" wp14:editId="177DF1D1">
              <wp:simplePos x="0" y="0"/>
              <wp:positionH relativeFrom="column">
                <wp:posOffset>381000</wp:posOffset>
              </wp:positionH>
              <wp:positionV relativeFrom="paragraph">
                <wp:posOffset>2751455</wp:posOffset>
              </wp:positionV>
              <wp:extent cx="3143885" cy="756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E391" id="Text Box 1" o:spid="_x0000_s1028" type="#_x0000_t202" style="position:absolute;left:0;text-align:left;margin-left:30pt;margin-top:216.65pt;width:247.55pt;height:5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" o:allowincell="f" filled="f" stroked="f">
              <v:textbo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v:textbox>
            </v:shape>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4D6"/>
    <w:multiLevelType w:val="hybridMultilevel"/>
    <w:tmpl w:val="061A624E"/>
    <w:lvl w:ilvl="0" w:tplc="B054FDE0">
      <w:start w:val="13"/>
      <w:numFmt w:val="bullet"/>
      <w:lvlText w:val="-"/>
      <w:lvlJc w:val="left"/>
      <w:pPr>
        <w:tabs>
          <w:tab w:val="num" w:pos="927"/>
        </w:tabs>
        <w:ind w:left="927" w:hanging="360"/>
      </w:pPr>
      <w:rPr>
        <w:rFonts w:ascii="Arial" w:eastAsia="Times New Roman" w:hAnsi="Arial" w:cs="Aria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1" w15:restartNumberingAfterBreak="0">
    <w:nsid w:val="12A024E2"/>
    <w:multiLevelType w:val="hybridMultilevel"/>
    <w:tmpl w:val="6FC8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A1CBA"/>
    <w:multiLevelType w:val="hybridMultilevel"/>
    <w:tmpl w:val="6E92772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16cid:durableId="6433940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354762">
    <w:abstractNumId w:val="1"/>
  </w:num>
  <w:num w:numId="3" w16cid:durableId="1671980123">
    <w:abstractNumId w:val="0"/>
  </w:num>
  <w:num w:numId="4" w16cid:durableId="537861470">
    <w:abstractNumId w:val="2"/>
  </w:num>
  <w:num w:numId="5" w16cid:durableId="1610503755">
    <w:abstractNumId w:val="2"/>
  </w:num>
  <w:num w:numId="6" w16cid:durableId="1217660834">
    <w:abstractNumId w:val="2"/>
  </w:num>
  <w:num w:numId="7" w16cid:durableId="1386954002">
    <w:abstractNumId w:val="2"/>
  </w:num>
  <w:num w:numId="8" w16cid:durableId="189484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F6"/>
    <w:rsid w:val="00000909"/>
    <w:rsid w:val="00002737"/>
    <w:rsid w:val="00002F4C"/>
    <w:rsid w:val="00003497"/>
    <w:rsid w:val="00003EAB"/>
    <w:rsid w:val="00003F15"/>
    <w:rsid w:val="00005AC8"/>
    <w:rsid w:val="00006130"/>
    <w:rsid w:val="000068D4"/>
    <w:rsid w:val="000071B4"/>
    <w:rsid w:val="00007862"/>
    <w:rsid w:val="0001102A"/>
    <w:rsid w:val="000112AA"/>
    <w:rsid w:val="00012D9F"/>
    <w:rsid w:val="000147DE"/>
    <w:rsid w:val="00015232"/>
    <w:rsid w:val="0002171A"/>
    <w:rsid w:val="000217E4"/>
    <w:rsid w:val="00023577"/>
    <w:rsid w:val="0002648E"/>
    <w:rsid w:val="00026839"/>
    <w:rsid w:val="00026ABF"/>
    <w:rsid w:val="00032937"/>
    <w:rsid w:val="00033A90"/>
    <w:rsid w:val="00034AC1"/>
    <w:rsid w:val="00036D43"/>
    <w:rsid w:val="00042458"/>
    <w:rsid w:val="00044027"/>
    <w:rsid w:val="00046076"/>
    <w:rsid w:val="0004644F"/>
    <w:rsid w:val="000509F2"/>
    <w:rsid w:val="00052E40"/>
    <w:rsid w:val="00053001"/>
    <w:rsid w:val="0005505A"/>
    <w:rsid w:val="0005546F"/>
    <w:rsid w:val="000575F2"/>
    <w:rsid w:val="0005798A"/>
    <w:rsid w:val="00057DF4"/>
    <w:rsid w:val="00060A1D"/>
    <w:rsid w:val="0006196E"/>
    <w:rsid w:val="0006419E"/>
    <w:rsid w:val="0006446E"/>
    <w:rsid w:val="0006456B"/>
    <w:rsid w:val="00064A6D"/>
    <w:rsid w:val="000655D3"/>
    <w:rsid w:val="00067039"/>
    <w:rsid w:val="0006785F"/>
    <w:rsid w:val="00070103"/>
    <w:rsid w:val="00072130"/>
    <w:rsid w:val="00072421"/>
    <w:rsid w:val="0007364C"/>
    <w:rsid w:val="00074183"/>
    <w:rsid w:val="00074836"/>
    <w:rsid w:val="0007670D"/>
    <w:rsid w:val="00083AF0"/>
    <w:rsid w:val="00085C55"/>
    <w:rsid w:val="00085FCE"/>
    <w:rsid w:val="000911EC"/>
    <w:rsid w:val="00093B83"/>
    <w:rsid w:val="00094024"/>
    <w:rsid w:val="0009592A"/>
    <w:rsid w:val="00095E15"/>
    <w:rsid w:val="00095EB5"/>
    <w:rsid w:val="000A3125"/>
    <w:rsid w:val="000A3F0D"/>
    <w:rsid w:val="000A479F"/>
    <w:rsid w:val="000A49CF"/>
    <w:rsid w:val="000B2D3F"/>
    <w:rsid w:val="000B451A"/>
    <w:rsid w:val="000B469B"/>
    <w:rsid w:val="000B46A8"/>
    <w:rsid w:val="000B6466"/>
    <w:rsid w:val="000B7625"/>
    <w:rsid w:val="000C01A4"/>
    <w:rsid w:val="000C07EB"/>
    <w:rsid w:val="000C24A7"/>
    <w:rsid w:val="000C3D4B"/>
    <w:rsid w:val="000C4CBA"/>
    <w:rsid w:val="000C4F75"/>
    <w:rsid w:val="000C65BC"/>
    <w:rsid w:val="000C6D6B"/>
    <w:rsid w:val="000D07E7"/>
    <w:rsid w:val="000D0E9E"/>
    <w:rsid w:val="000D2086"/>
    <w:rsid w:val="000D2743"/>
    <w:rsid w:val="000D3D09"/>
    <w:rsid w:val="000D4A82"/>
    <w:rsid w:val="000D5D69"/>
    <w:rsid w:val="000E013D"/>
    <w:rsid w:val="000E27E6"/>
    <w:rsid w:val="000E659C"/>
    <w:rsid w:val="000E6801"/>
    <w:rsid w:val="000E7D90"/>
    <w:rsid w:val="000E7EB5"/>
    <w:rsid w:val="000F3178"/>
    <w:rsid w:val="000F3184"/>
    <w:rsid w:val="000F33EA"/>
    <w:rsid w:val="000F3919"/>
    <w:rsid w:val="000F4636"/>
    <w:rsid w:val="000F5E47"/>
    <w:rsid w:val="001002AD"/>
    <w:rsid w:val="00100BB3"/>
    <w:rsid w:val="0010551A"/>
    <w:rsid w:val="0010730C"/>
    <w:rsid w:val="0011207A"/>
    <w:rsid w:val="001133CB"/>
    <w:rsid w:val="00114367"/>
    <w:rsid w:val="001150F6"/>
    <w:rsid w:val="00115A70"/>
    <w:rsid w:val="00117210"/>
    <w:rsid w:val="00117CC9"/>
    <w:rsid w:val="00122A92"/>
    <w:rsid w:val="001235E3"/>
    <w:rsid w:val="00124EE7"/>
    <w:rsid w:val="001256F9"/>
    <w:rsid w:val="00126FA2"/>
    <w:rsid w:val="0013002A"/>
    <w:rsid w:val="00131613"/>
    <w:rsid w:val="001352F5"/>
    <w:rsid w:val="00140C21"/>
    <w:rsid w:val="00142EDF"/>
    <w:rsid w:val="00144911"/>
    <w:rsid w:val="001457CE"/>
    <w:rsid w:val="001506F2"/>
    <w:rsid w:val="0015287C"/>
    <w:rsid w:val="001528D8"/>
    <w:rsid w:val="00153E0D"/>
    <w:rsid w:val="00154C4F"/>
    <w:rsid w:val="001554E1"/>
    <w:rsid w:val="0015575C"/>
    <w:rsid w:val="001571B6"/>
    <w:rsid w:val="001572EA"/>
    <w:rsid w:val="001577B8"/>
    <w:rsid w:val="00157867"/>
    <w:rsid w:val="00157CB5"/>
    <w:rsid w:val="00161795"/>
    <w:rsid w:val="00164425"/>
    <w:rsid w:val="00166064"/>
    <w:rsid w:val="001707CA"/>
    <w:rsid w:val="00171C0D"/>
    <w:rsid w:val="00172D4A"/>
    <w:rsid w:val="001736B6"/>
    <w:rsid w:val="00173DF5"/>
    <w:rsid w:val="00174178"/>
    <w:rsid w:val="00174A44"/>
    <w:rsid w:val="00175B29"/>
    <w:rsid w:val="00176070"/>
    <w:rsid w:val="00177470"/>
    <w:rsid w:val="001809B0"/>
    <w:rsid w:val="00180BE7"/>
    <w:rsid w:val="0018212C"/>
    <w:rsid w:val="001832B9"/>
    <w:rsid w:val="0018374F"/>
    <w:rsid w:val="00184404"/>
    <w:rsid w:val="001855F4"/>
    <w:rsid w:val="00186CE2"/>
    <w:rsid w:val="001900E4"/>
    <w:rsid w:val="001904F8"/>
    <w:rsid w:val="001908EC"/>
    <w:rsid w:val="00190FE8"/>
    <w:rsid w:val="00194C4C"/>
    <w:rsid w:val="00194F01"/>
    <w:rsid w:val="00196121"/>
    <w:rsid w:val="00196130"/>
    <w:rsid w:val="00196135"/>
    <w:rsid w:val="0019620D"/>
    <w:rsid w:val="00196702"/>
    <w:rsid w:val="001A224D"/>
    <w:rsid w:val="001A2C9E"/>
    <w:rsid w:val="001A3CE9"/>
    <w:rsid w:val="001A4B00"/>
    <w:rsid w:val="001A4B9E"/>
    <w:rsid w:val="001A6B77"/>
    <w:rsid w:val="001A6FDE"/>
    <w:rsid w:val="001A724C"/>
    <w:rsid w:val="001A7689"/>
    <w:rsid w:val="001B2532"/>
    <w:rsid w:val="001B3644"/>
    <w:rsid w:val="001B4111"/>
    <w:rsid w:val="001B7ECB"/>
    <w:rsid w:val="001C074E"/>
    <w:rsid w:val="001C1663"/>
    <w:rsid w:val="001C2451"/>
    <w:rsid w:val="001C3359"/>
    <w:rsid w:val="001C5329"/>
    <w:rsid w:val="001C7AB8"/>
    <w:rsid w:val="001C7D04"/>
    <w:rsid w:val="001D01DC"/>
    <w:rsid w:val="001D19A7"/>
    <w:rsid w:val="001D2B9D"/>
    <w:rsid w:val="001D485F"/>
    <w:rsid w:val="001D4D34"/>
    <w:rsid w:val="001D720B"/>
    <w:rsid w:val="001D753F"/>
    <w:rsid w:val="001E35D5"/>
    <w:rsid w:val="001E4C7B"/>
    <w:rsid w:val="001E66B5"/>
    <w:rsid w:val="001F00B8"/>
    <w:rsid w:val="001F1A18"/>
    <w:rsid w:val="001F1CDC"/>
    <w:rsid w:val="001F31B8"/>
    <w:rsid w:val="001F36DF"/>
    <w:rsid w:val="002044FB"/>
    <w:rsid w:val="00205822"/>
    <w:rsid w:val="00205D4C"/>
    <w:rsid w:val="00210A98"/>
    <w:rsid w:val="00210B57"/>
    <w:rsid w:val="00211D7B"/>
    <w:rsid w:val="00212AF4"/>
    <w:rsid w:val="00212D2B"/>
    <w:rsid w:val="0021327B"/>
    <w:rsid w:val="002132E3"/>
    <w:rsid w:val="002136B9"/>
    <w:rsid w:val="00220258"/>
    <w:rsid w:val="002203C6"/>
    <w:rsid w:val="00220E4F"/>
    <w:rsid w:val="00222539"/>
    <w:rsid w:val="0022394B"/>
    <w:rsid w:val="002269BD"/>
    <w:rsid w:val="00231909"/>
    <w:rsid w:val="00232745"/>
    <w:rsid w:val="0023416E"/>
    <w:rsid w:val="00236362"/>
    <w:rsid w:val="002377AE"/>
    <w:rsid w:val="0024006F"/>
    <w:rsid w:val="00241901"/>
    <w:rsid w:val="00241F20"/>
    <w:rsid w:val="0024327E"/>
    <w:rsid w:val="00243E26"/>
    <w:rsid w:val="00244489"/>
    <w:rsid w:val="002457E9"/>
    <w:rsid w:val="00245E6F"/>
    <w:rsid w:val="00246877"/>
    <w:rsid w:val="002473E1"/>
    <w:rsid w:val="002543A3"/>
    <w:rsid w:val="00254D3D"/>
    <w:rsid w:val="00255140"/>
    <w:rsid w:val="00255E8D"/>
    <w:rsid w:val="00256167"/>
    <w:rsid w:val="00257316"/>
    <w:rsid w:val="002605DA"/>
    <w:rsid w:val="00262640"/>
    <w:rsid w:val="00263C24"/>
    <w:rsid w:val="00264757"/>
    <w:rsid w:val="00265C07"/>
    <w:rsid w:val="00266162"/>
    <w:rsid w:val="00273D20"/>
    <w:rsid w:val="0027625A"/>
    <w:rsid w:val="00277F7B"/>
    <w:rsid w:val="00282330"/>
    <w:rsid w:val="00282488"/>
    <w:rsid w:val="00283562"/>
    <w:rsid w:val="002864EE"/>
    <w:rsid w:val="00286A9C"/>
    <w:rsid w:val="0028718D"/>
    <w:rsid w:val="00290AD6"/>
    <w:rsid w:val="00290D2F"/>
    <w:rsid w:val="00292A93"/>
    <w:rsid w:val="00297DA0"/>
    <w:rsid w:val="002A3216"/>
    <w:rsid w:val="002A5FC4"/>
    <w:rsid w:val="002B012F"/>
    <w:rsid w:val="002B0A8B"/>
    <w:rsid w:val="002B108D"/>
    <w:rsid w:val="002B1613"/>
    <w:rsid w:val="002B189E"/>
    <w:rsid w:val="002B434C"/>
    <w:rsid w:val="002B715C"/>
    <w:rsid w:val="002B7436"/>
    <w:rsid w:val="002B7AC9"/>
    <w:rsid w:val="002C009F"/>
    <w:rsid w:val="002C2B76"/>
    <w:rsid w:val="002C3381"/>
    <w:rsid w:val="002C5299"/>
    <w:rsid w:val="002C5B83"/>
    <w:rsid w:val="002C5E7D"/>
    <w:rsid w:val="002C7B3E"/>
    <w:rsid w:val="002D0E8C"/>
    <w:rsid w:val="002D19A3"/>
    <w:rsid w:val="002D1FC6"/>
    <w:rsid w:val="002D2304"/>
    <w:rsid w:val="002D2508"/>
    <w:rsid w:val="002D30F6"/>
    <w:rsid w:val="002D699F"/>
    <w:rsid w:val="002D7461"/>
    <w:rsid w:val="002D74DC"/>
    <w:rsid w:val="002E1688"/>
    <w:rsid w:val="002E1A54"/>
    <w:rsid w:val="002E4830"/>
    <w:rsid w:val="002E4C47"/>
    <w:rsid w:val="002F088B"/>
    <w:rsid w:val="002F1A48"/>
    <w:rsid w:val="002F1E47"/>
    <w:rsid w:val="002F26EB"/>
    <w:rsid w:val="002F2926"/>
    <w:rsid w:val="003005CD"/>
    <w:rsid w:val="0030074C"/>
    <w:rsid w:val="003015D4"/>
    <w:rsid w:val="003017B4"/>
    <w:rsid w:val="00301AC5"/>
    <w:rsid w:val="00303ADB"/>
    <w:rsid w:val="0030776A"/>
    <w:rsid w:val="0031000B"/>
    <w:rsid w:val="0031061D"/>
    <w:rsid w:val="00310C85"/>
    <w:rsid w:val="00311012"/>
    <w:rsid w:val="003135D6"/>
    <w:rsid w:val="0031550A"/>
    <w:rsid w:val="00316CD9"/>
    <w:rsid w:val="003179DF"/>
    <w:rsid w:val="00320DFA"/>
    <w:rsid w:val="003211F4"/>
    <w:rsid w:val="00321E36"/>
    <w:rsid w:val="00322EAE"/>
    <w:rsid w:val="00324C79"/>
    <w:rsid w:val="00326970"/>
    <w:rsid w:val="00331594"/>
    <w:rsid w:val="00331768"/>
    <w:rsid w:val="00333BF5"/>
    <w:rsid w:val="0033510C"/>
    <w:rsid w:val="00336333"/>
    <w:rsid w:val="00336A97"/>
    <w:rsid w:val="00340C84"/>
    <w:rsid w:val="00342AF6"/>
    <w:rsid w:val="00344E58"/>
    <w:rsid w:val="0034574B"/>
    <w:rsid w:val="0035050E"/>
    <w:rsid w:val="00352A77"/>
    <w:rsid w:val="003535F8"/>
    <w:rsid w:val="00355D1C"/>
    <w:rsid w:val="00355D81"/>
    <w:rsid w:val="00360AF0"/>
    <w:rsid w:val="00361652"/>
    <w:rsid w:val="003634A7"/>
    <w:rsid w:val="003646AF"/>
    <w:rsid w:val="0036534C"/>
    <w:rsid w:val="0036543F"/>
    <w:rsid w:val="00370FA7"/>
    <w:rsid w:val="00372D75"/>
    <w:rsid w:val="00372E92"/>
    <w:rsid w:val="00376FA2"/>
    <w:rsid w:val="0037799F"/>
    <w:rsid w:val="00377C2C"/>
    <w:rsid w:val="00381250"/>
    <w:rsid w:val="00384814"/>
    <w:rsid w:val="00384834"/>
    <w:rsid w:val="00384846"/>
    <w:rsid w:val="00384AA8"/>
    <w:rsid w:val="0038561B"/>
    <w:rsid w:val="00386AE5"/>
    <w:rsid w:val="00386B03"/>
    <w:rsid w:val="00387525"/>
    <w:rsid w:val="00387853"/>
    <w:rsid w:val="0039066E"/>
    <w:rsid w:val="00391930"/>
    <w:rsid w:val="003936FA"/>
    <w:rsid w:val="00393AF1"/>
    <w:rsid w:val="003941A7"/>
    <w:rsid w:val="00396282"/>
    <w:rsid w:val="003A0478"/>
    <w:rsid w:val="003A0A0A"/>
    <w:rsid w:val="003A1855"/>
    <w:rsid w:val="003A2B70"/>
    <w:rsid w:val="003A4B40"/>
    <w:rsid w:val="003A79CC"/>
    <w:rsid w:val="003B168D"/>
    <w:rsid w:val="003B39FF"/>
    <w:rsid w:val="003B3AB7"/>
    <w:rsid w:val="003B3FF6"/>
    <w:rsid w:val="003B4B07"/>
    <w:rsid w:val="003B4DFB"/>
    <w:rsid w:val="003B5DA3"/>
    <w:rsid w:val="003B748B"/>
    <w:rsid w:val="003B7ABC"/>
    <w:rsid w:val="003B7B14"/>
    <w:rsid w:val="003C04BF"/>
    <w:rsid w:val="003C152D"/>
    <w:rsid w:val="003C1743"/>
    <w:rsid w:val="003C3755"/>
    <w:rsid w:val="003C3D22"/>
    <w:rsid w:val="003C5D81"/>
    <w:rsid w:val="003C632D"/>
    <w:rsid w:val="003C7570"/>
    <w:rsid w:val="003D113F"/>
    <w:rsid w:val="003D1498"/>
    <w:rsid w:val="003D1B8C"/>
    <w:rsid w:val="003D287D"/>
    <w:rsid w:val="003D7DF1"/>
    <w:rsid w:val="003E0EDE"/>
    <w:rsid w:val="003E1C39"/>
    <w:rsid w:val="003E1DC7"/>
    <w:rsid w:val="003E327A"/>
    <w:rsid w:val="003E3868"/>
    <w:rsid w:val="003E4EA3"/>
    <w:rsid w:val="003F3B8F"/>
    <w:rsid w:val="003F557C"/>
    <w:rsid w:val="003F5D9A"/>
    <w:rsid w:val="003F7B62"/>
    <w:rsid w:val="00403300"/>
    <w:rsid w:val="0040561C"/>
    <w:rsid w:val="00407832"/>
    <w:rsid w:val="0041050D"/>
    <w:rsid w:val="00413847"/>
    <w:rsid w:val="00414067"/>
    <w:rsid w:val="00414103"/>
    <w:rsid w:val="0041557F"/>
    <w:rsid w:val="00420980"/>
    <w:rsid w:val="00421E55"/>
    <w:rsid w:val="00422FDD"/>
    <w:rsid w:val="00423B34"/>
    <w:rsid w:val="00424211"/>
    <w:rsid w:val="00424284"/>
    <w:rsid w:val="00424615"/>
    <w:rsid w:val="0042595B"/>
    <w:rsid w:val="004259ED"/>
    <w:rsid w:val="00425EB1"/>
    <w:rsid w:val="00427019"/>
    <w:rsid w:val="00427DE5"/>
    <w:rsid w:val="00430850"/>
    <w:rsid w:val="0043091B"/>
    <w:rsid w:val="004310BE"/>
    <w:rsid w:val="004325CD"/>
    <w:rsid w:val="0043287C"/>
    <w:rsid w:val="00435243"/>
    <w:rsid w:val="00437025"/>
    <w:rsid w:val="00440A1F"/>
    <w:rsid w:val="00441BA3"/>
    <w:rsid w:val="00443618"/>
    <w:rsid w:val="004456DF"/>
    <w:rsid w:val="00445F1B"/>
    <w:rsid w:val="00447902"/>
    <w:rsid w:val="00450DFD"/>
    <w:rsid w:val="0045216F"/>
    <w:rsid w:val="00452FA9"/>
    <w:rsid w:val="00453ED1"/>
    <w:rsid w:val="00454FB6"/>
    <w:rsid w:val="0045741C"/>
    <w:rsid w:val="00457B0A"/>
    <w:rsid w:val="00460E0A"/>
    <w:rsid w:val="004621F6"/>
    <w:rsid w:val="004622F9"/>
    <w:rsid w:val="0046250D"/>
    <w:rsid w:val="00464780"/>
    <w:rsid w:val="00464C54"/>
    <w:rsid w:val="00466064"/>
    <w:rsid w:val="00470828"/>
    <w:rsid w:val="004711DA"/>
    <w:rsid w:val="004716AB"/>
    <w:rsid w:val="00472490"/>
    <w:rsid w:val="004732A5"/>
    <w:rsid w:val="004742A5"/>
    <w:rsid w:val="00474746"/>
    <w:rsid w:val="004760A9"/>
    <w:rsid w:val="004803D2"/>
    <w:rsid w:val="00480D34"/>
    <w:rsid w:val="00480FFB"/>
    <w:rsid w:val="0048198F"/>
    <w:rsid w:val="004901D9"/>
    <w:rsid w:val="0049037E"/>
    <w:rsid w:val="00494B86"/>
    <w:rsid w:val="00497E71"/>
    <w:rsid w:val="004A0701"/>
    <w:rsid w:val="004A15E7"/>
    <w:rsid w:val="004A3401"/>
    <w:rsid w:val="004A379C"/>
    <w:rsid w:val="004A7139"/>
    <w:rsid w:val="004A7A48"/>
    <w:rsid w:val="004B2318"/>
    <w:rsid w:val="004B4789"/>
    <w:rsid w:val="004B5155"/>
    <w:rsid w:val="004B532E"/>
    <w:rsid w:val="004B6010"/>
    <w:rsid w:val="004B64FC"/>
    <w:rsid w:val="004B6D14"/>
    <w:rsid w:val="004B6DD1"/>
    <w:rsid w:val="004B7C7F"/>
    <w:rsid w:val="004C065C"/>
    <w:rsid w:val="004C0D15"/>
    <w:rsid w:val="004C1D4D"/>
    <w:rsid w:val="004C225D"/>
    <w:rsid w:val="004C2C1B"/>
    <w:rsid w:val="004C464B"/>
    <w:rsid w:val="004C5019"/>
    <w:rsid w:val="004C680E"/>
    <w:rsid w:val="004D0D72"/>
    <w:rsid w:val="004D284C"/>
    <w:rsid w:val="004D4B34"/>
    <w:rsid w:val="004D551D"/>
    <w:rsid w:val="004D6571"/>
    <w:rsid w:val="004D6C80"/>
    <w:rsid w:val="004D730B"/>
    <w:rsid w:val="004D7328"/>
    <w:rsid w:val="004E00D6"/>
    <w:rsid w:val="004E02E8"/>
    <w:rsid w:val="004E1D3F"/>
    <w:rsid w:val="004E2C5C"/>
    <w:rsid w:val="004E3471"/>
    <w:rsid w:val="004E36E4"/>
    <w:rsid w:val="004E3825"/>
    <w:rsid w:val="004E4D81"/>
    <w:rsid w:val="004E6451"/>
    <w:rsid w:val="004F1C39"/>
    <w:rsid w:val="004F2C30"/>
    <w:rsid w:val="004F2C7A"/>
    <w:rsid w:val="004F3F1D"/>
    <w:rsid w:val="004F412E"/>
    <w:rsid w:val="004F6434"/>
    <w:rsid w:val="004F79DA"/>
    <w:rsid w:val="005017BA"/>
    <w:rsid w:val="00502841"/>
    <w:rsid w:val="0050523D"/>
    <w:rsid w:val="005062E1"/>
    <w:rsid w:val="00510816"/>
    <w:rsid w:val="00511440"/>
    <w:rsid w:val="005126E4"/>
    <w:rsid w:val="00512EC5"/>
    <w:rsid w:val="0051394D"/>
    <w:rsid w:val="0051536D"/>
    <w:rsid w:val="00521CCD"/>
    <w:rsid w:val="005258A0"/>
    <w:rsid w:val="005303C9"/>
    <w:rsid w:val="005316F5"/>
    <w:rsid w:val="00531799"/>
    <w:rsid w:val="0053191F"/>
    <w:rsid w:val="00534C93"/>
    <w:rsid w:val="00535924"/>
    <w:rsid w:val="00535E23"/>
    <w:rsid w:val="0053692F"/>
    <w:rsid w:val="005371A4"/>
    <w:rsid w:val="005406EC"/>
    <w:rsid w:val="0054250B"/>
    <w:rsid w:val="00543298"/>
    <w:rsid w:val="0054386A"/>
    <w:rsid w:val="0054436E"/>
    <w:rsid w:val="00545BB1"/>
    <w:rsid w:val="0055327E"/>
    <w:rsid w:val="00555D9A"/>
    <w:rsid w:val="00556B18"/>
    <w:rsid w:val="00557524"/>
    <w:rsid w:val="00557973"/>
    <w:rsid w:val="005610A8"/>
    <w:rsid w:val="00561FC4"/>
    <w:rsid w:val="005628A4"/>
    <w:rsid w:val="0056297F"/>
    <w:rsid w:val="00563DE1"/>
    <w:rsid w:val="00564781"/>
    <w:rsid w:val="00574313"/>
    <w:rsid w:val="00574393"/>
    <w:rsid w:val="00575060"/>
    <w:rsid w:val="00575444"/>
    <w:rsid w:val="0058065A"/>
    <w:rsid w:val="00580AF0"/>
    <w:rsid w:val="00580F13"/>
    <w:rsid w:val="00581575"/>
    <w:rsid w:val="00581864"/>
    <w:rsid w:val="00582D5B"/>
    <w:rsid w:val="005833F7"/>
    <w:rsid w:val="005839C3"/>
    <w:rsid w:val="00584FD4"/>
    <w:rsid w:val="00585CB6"/>
    <w:rsid w:val="00586BF0"/>
    <w:rsid w:val="00591E01"/>
    <w:rsid w:val="005942A2"/>
    <w:rsid w:val="005973B3"/>
    <w:rsid w:val="0059777E"/>
    <w:rsid w:val="005A15A8"/>
    <w:rsid w:val="005A3AD3"/>
    <w:rsid w:val="005A4933"/>
    <w:rsid w:val="005A559D"/>
    <w:rsid w:val="005A7696"/>
    <w:rsid w:val="005B01EE"/>
    <w:rsid w:val="005B17C7"/>
    <w:rsid w:val="005B205C"/>
    <w:rsid w:val="005B27DE"/>
    <w:rsid w:val="005B3BE8"/>
    <w:rsid w:val="005B5711"/>
    <w:rsid w:val="005B6569"/>
    <w:rsid w:val="005B6B3A"/>
    <w:rsid w:val="005B719B"/>
    <w:rsid w:val="005B72A5"/>
    <w:rsid w:val="005B7855"/>
    <w:rsid w:val="005C2E10"/>
    <w:rsid w:val="005C3146"/>
    <w:rsid w:val="005C3F41"/>
    <w:rsid w:val="005C449F"/>
    <w:rsid w:val="005C5472"/>
    <w:rsid w:val="005D0306"/>
    <w:rsid w:val="005D05E2"/>
    <w:rsid w:val="005D36C1"/>
    <w:rsid w:val="005D4273"/>
    <w:rsid w:val="005D624D"/>
    <w:rsid w:val="005D75CE"/>
    <w:rsid w:val="005E028C"/>
    <w:rsid w:val="005E0F21"/>
    <w:rsid w:val="005E1FDD"/>
    <w:rsid w:val="005E4D2E"/>
    <w:rsid w:val="005E5C45"/>
    <w:rsid w:val="005E6CA4"/>
    <w:rsid w:val="005F0695"/>
    <w:rsid w:val="005F0EC0"/>
    <w:rsid w:val="005F1792"/>
    <w:rsid w:val="005F3B59"/>
    <w:rsid w:val="005F3D6F"/>
    <w:rsid w:val="005F4734"/>
    <w:rsid w:val="005F47C6"/>
    <w:rsid w:val="005F6B5C"/>
    <w:rsid w:val="005F6FB8"/>
    <w:rsid w:val="00602257"/>
    <w:rsid w:val="00603769"/>
    <w:rsid w:val="00603AB0"/>
    <w:rsid w:val="0060446B"/>
    <w:rsid w:val="006055CD"/>
    <w:rsid w:val="00606005"/>
    <w:rsid w:val="00607470"/>
    <w:rsid w:val="0061040E"/>
    <w:rsid w:val="00612765"/>
    <w:rsid w:val="00615289"/>
    <w:rsid w:val="00615B98"/>
    <w:rsid w:val="00620049"/>
    <w:rsid w:val="00623B95"/>
    <w:rsid w:val="00626CDF"/>
    <w:rsid w:val="00631DB7"/>
    <w:rsid w:val="00632C09"/>
    <w:rsid w:val="00633CAC"/>
    <w:rsid w:val="0063465E"/>
    <w:rsid w:val="00634C8A"/>
    <w:rsid w:val="006374D4"/>
    <w:rsid w:val="00640A8D"/>
    <w:rsid w:val="00642345"/>
    <w:rsid w:val="006431F6"/>
    <w:rsid w:val="00644CBB"/>
    <w:rsid w:val="00646042"/>
    <w:rsid w:val="00647886"/>
    <w:rsid w:val="00647C1C"/>
    <w:rsid w:val="00651339"/>
    <w:rsid w:val="00652C2E"/>
    <w:rsid w:val="0065427E"/>
    <w:rsid w:val="00654AE4"/>
    <w:rsid w:val="006577C4"/>
    <w:rsid w:val="0066373B"/>
    <w:rsid w:val="006644B1"/>
    <w:rsid w:val="00664A4A"/>
    <w:rsid w:val="006708FC"/>
    <w:rsid w:val="0067114E"/>
    <w:rsid w:val="0067143D"/>
    <w:rsid w:val="00671676"/>
    <w:rsid w:val="00672FE1"/>
    <w:rsid w:val="00673019"/>
    <w:rsid w:val="0067324E"/>
    <w:rsid w:val="0067528A"/>
    <w:rsid w:val="006775FB"/>
    <w:rsid w:val="00680F4B"/>
    <w:rsid w:val="00680F9B"/>
    <w:rsid w:val="00681F3C"/>
    <w:rsid w:val="00682BE4"/>
    <w:rsid w:val="00682E8A"/>
    <w:rsid w:val="00685727"/>
    <w:rsid w:val="006906DD"/>
    <w:rsid w:val="00692682"/>
    <w:rsid w:val="00692802"/>
    <w:rsid w:val="006928FD"/>
    <w:rsid w:val="00692DDE"/>
    <w:rsid w:val="00692FB7"/>
    <w:rsid w:val="00695DC8"/>
    <w:rsid w:val="00695E22"/>
    <w:rsid w:val="00695FAE"/>
    <w:rsid w:val="0069670C"/>
    <w:rsid w:val="006969B3"/>
    <w:rsid w:val="00697459"/>
    <w:rsid w:val="006A3672"/>
    <w:rsid w:val="006A3F8D"/>
    <w:rsid w:val="006A40BE"/>
    <w:rsid w:val="006A5DAD"/>
    <w:rsid w:val="006A6212"/>
    <w:rsid w:val="006A75D1"/>
    <w:rsid w:val="006A7B2B"/>
    <w:rsid w:val="006B0C55"/>
    <w:rsid w:val="006B378B"/>
    <w:rsid w:val="006B4979"/>
    <w:rsid w:val="006B4AD8"/>
    <w:rsid w:val="006B573B"/>
    <w:rsid w:val="006B67C6"/>
    <w:rsid w:val="006C065F"/>
    <w:rsid w:val="006C0EED"/>
    <w:rsid w:val="006C229B"/>
    <w:rsid w:val="006C2764"/>
    <w:rsid w:val="006C2CC6"/>
    <w:rsid w:val="006C46E3"/>
    <w:rsid w:val="006C6EED"/>
    <w:rsid w:val="006D0CFF"/>
    <w:rsid w:val="006D18BD"/>
    <w:rsid w:val="006D4298"/>
    <w:rsid w:val="006D646F"/>
    <w:rsid w:val="006D6D9A"/>
    <w:rsid w:val="006D706D"/>
    <w:rsid w:val="006D7699"/>
    <w:rsid w:val="006E0197"/>
    <w:rsid w:val="006E0F22"/>
    <w:rsid w:val="006E2CF0"/>
    <w:rsid w:val="006E32E2"/>
    <w:rsid w:val="006E47E3"/>
    <w:rsid w:val="006E4A88"/>
    <w:rsid w:val="006E693D"/>
    <w:rsid w:val="006F05A2"/>
    <w:rsid w:val="006F6656"/>
    <w:rsid w:val="006F6A7A"/>
    <w:rsid w:val="00700458"/>
    <w:rsid w:val="00702F48"/>
    <w:rsid w:val="0070323F"/>
    <w:rsid w:val="00703B7B"/>
    <w:rsid w:val="00704A32"/>
    <w:rsid w:val="00705075"/>
    <w:rsid w:val="007058E9"/>
    <w:rsid w:val="00705904"/>
    <w:rsid w:val="007060F3"/>
    <w:rsid w:val="00710893"/>
    <w:rsid w:val="00711182"/>
    <w:rsid w:val="00711910"/>
    <w:rsid w:val="007119C9"/>
    <w:rsid w:val="007129A7"/>
    <w:rsid w:val="00712EDE"/>
    <w:rsid w:val="0071441A"/>
    <w:rsid w:val="0071464B"/>
    <w:rsid w:val="00715D7F"/>
    <w:rsid w:val="00717E62"/>
    <w:rsid w:val="00720501"/>
    <w:rsid w:val="00720BF3"/>
    <w:rsid w:val="0072119C"/>
    <w:rsid w:val="00721D46"/>
    <w:rsid w:val="007229D2"/>
    <w:rsid w:val="007277B0"/>
    <w:rsid w:val="007303EA"/>
    <w:rsid w:val="00732F7D"/>
    <w:rsid w:val="0073620D"/>
    <w:rsid w:val="0074444F"/>
    <w:rsid w:val="00744B75"/>
    <w:rsid w:val="007451B7"/>
    <w:rsid w:val="00746D62"/>
    <w:rsid w:val="00750185"/>
    <w:rsid w:val="007501E3"/>
    <w:rsid w:val="0075123F"/>
    <w:rsid w:val="00751471"/>
    <w:rsid w:val="007552D6"/>
    <w:rsid w:val="0075540D"/>
    <w:rsid w:val="0075612B"/>
    <w:rsid w:val="007575CE"/>
    <w:rsid w:val="00757930"/>
    <w:rsid w:val="00757EFD"/>
    <w:rsid w:val="007601D2"/>
    <w:rsid w:val="007607EB"/>
    <w:rsid w:val="00760848"/>
    <w:rsid w:val="007615EA"/>
    <w:rsid w:val="00764050"/>
    <w:rsid w:val="00770B6F"/>
    <w:rsid w:val="0077100C"/>
    <w:rsid w:val="007729B6"/>
    <w:rsid w:val="00773861"/>
    <w:rsid w:val="00773F67"/>
    <w:rsid w:val="00774552"/>
    <w:rsid w:val="0077468C"/>
    <w:rsid w:val="00776295"/>
    <w:rsid w:val="007817F2"/>
    <w:rsid w:val="0078276A"/>
    <w:rsid w:val="00782F2F"/>
    <w:rsid w:val="00783192"/>
    <w:rsid w:val="00783311"/>
    <w:rsid w:val="007836A1"/>
    <w:rsid w:val="00784E7D"/>
    <w:rsid w:val="0078691C"/>
    <w:rsid w:val="00786B5D"/>
    <w:rsid w:val="007909D4"/>
    <w:rsid w:val="00790BC2"/>
    <w:rsid w:val="00790E09"/>
    <w:rsid w:val="007914BA"/>
    <w:rsid w:val="00791A4A"/>
    <w:rsid w:val="00791DE4"/>
    <w:rsid w:val="007928DA"/>
    <w:rsid w:val="00793A1E"/>
    <w:rsid w:val="00794588"/>
    <w:rsid w:val="00794C8A"/>
    <w:rsid w:val="007A030D"/>
    <w:rsid w:val="007A07C6"/>
    <w:rsid w:val="007A6070"/>
    <w:rsid w:val="007B07C0"/>
    <w:rsid w:val="007B12C6"/>
    <w:rsid w:val="007B3693"/>
    <w:rsid w:val="007B38CB"/>
    <w:rsid w:val="007B485B"/>
    <w:rsid w:val="007B4DCD"/>
    <w:rsid w:val="007B57A2"/>
    <w:rsid w:val="007B65D2"/>
    <w:rsid w:val="007C1268"/>
    <w:rsid w:val="007C1E70"/>
    <w:rsid w:val="007C30A9"/>
    <w:rsid w:val="007C6B5B"/>
    <w:rsid w:val="007C7780"/>
    <w:rsid w:val="007D0A6E"/>
    <w:rsid w:val="007D219B"/>
    <w:rsid w:val="007D6166"/>
    <w:rsid w:val="007E0744"/>
    <w:rsid w:val="007E2822"/>
    <w:rsid w:val="007E462C"/>
    <w:rsid w:val="007E5143"/>
    <w:rsid w:val="007E6FF0"/>
    <w:rsid w:val="007F0AC3"/>
    <w:rsid w:val="007F19C6"/>
    <w:rsid w:val="007F2FEA"/>
    <w:rsid w:val="007F3499"/>
    <w:rsid w:val="007F471A"/>
    <w:rsid w:val="007F6C1E"/>
    <w:rsid w:val="007F6EDB"/>
    <w:rsid w:val="007F7D22"/>
    <w:rsid w:val="007F7E54"/>
    <w:rsid w:val="0080130A"/>
    <w:rsid w:val="008016FD"/>
    <w:rsid w:val="0080481A"/>
    <w:rsid w:val="00805FD5"/>
    <w:rsid w:val="00810AFA"/>
    <w:rsid w:val="00811054"/>
    <w:rsid w:val="00812E77"/>
    <w:rsid w:val="008140CA"/>
    <w:rsid w:val="00814C63"/>
    <w:rsid w:val="00816612"/>
    <w:rsid w:val="008215C4"/>
    <w:rsid w:val="00821D3D"/>
    <w:rsid w:val="008227A3"/>
    <w:rsid w:val="008235A1"/>
    <w:rsid w:val="00823A30"/>
    <w:rsid w:val="008264DC"/>
    <w:rsid w:val="008271BB"/>
    <w:rsid w:val="0082782D"/>
    <w:rsid w:val="00831DC2"/>
    <w:rsid w:val="00833A4D"/>
    <w:rsid w:val="00833E65"/>
    <w:rsid w:val="00835183"/>
    <w:rsid w:val="00837381"/>
    <w:rsid w:val="0084293F"/>
    <w:rsid w:val="00842D5E"/>
    <w:rsid w:val="00843A7E"/>
    <w:rsid w:val="00844869"/>
    <w:rsid w:val="00845B41"/>
    <w:rsid w:val="008461EF"/>
    <w:rsid w:val="00847599"/>
    <w:rsid w:val="00851DA0"/>
    <w:rsid w:val="00852EEE"/>
    <w:rsid w:val="00854044"/>
    <w:rsid w:val="008555C1"/>
    <w:rsid w:val="00856324"/>
    <w:rsid w:val="00856458"/>
    <w:rsid w:val="008612B9"/>
    <w:rsid w:val="00863356"/>
    <w:rsid w:val="00864FEA"/>
    <w:rsid w:val="00866F55"/>
    <w:rsid w:val="00871A06"/>
    <w:rsid w:val="00872091"/>
    <w:rsid w:val="00872576"/>
    <w:rsid w:val="0087262A"/>
    <w:rsid w:val="0087747A"/>
    <w:rsid w:val="00880A60"/>
    <w:rsid w:val="00880BF7"/>
    <w:rsid w:val="00881DA8"/>
    <w:rsid w:val="008824B3"/>
    <w:rsid w:val="00885518"/>
    <w:rsid w:val="00886860"/>
    <w:rsid w:val="00892521"/>
    <w:rsid w:val="00894740"/>
    <w:rsid w:val="00894C17"/>
    <w:rsid w:val="008963D8"/>
    <w:rsid w:val="00897581"/>
    <w:rsid w:val="008A0210"/>
    <w:rsid w:val="008A11BA"/>
    <w:rsid w:val="008A4DBA"/>
    <w:rsid w:val="008A4F85"/>
    <w:rsid w:val="008A5CD0"/>
    <w:rsid w:val="008A7E87"/>
    <w:rsid w:val="008B0C2F"/>
    <w:rsid w:val="008B14EA"/>
    <w:rsid w:val="008B1EEC"/>
    <w:rsid w:val="008B2970"/>
    <w:rsid w:val="008B4043"/>
    <w:rsid w:val="008B5940"/>
    <w:rsid w:val="008B708E"/>
    <w:rsid w:val="008C02D1"/>
    <w:rsid w:val="008C1267"/>
    <w:rsid w:val="008C59F1"/>
    <w:rsid w:val="008C5CF9"/>
    <w:rsid w:val="008D1F4E"/>
    <w:rsid w:val="008D2669"/>
    <w:rsid w:val="008D3A7F"/>
    <w:rsid w:val="008D5010"/>
    <w:rsid w:val="008D53A9"/>
    <w:rsid w:val="008E0708"/>
    <w:rsid w:val="008E09A8"/>
    <w:rsid w:val="008E1975"/>
    <w:rsid w:val="008E1C1E"/>
    <w:rsid w:val="008E4B55"/>
    <w:rsid w:val="008F03C2"/>
    <w:rsid w:val="008F0DC3"/>
    <w:rsid w:val="008F268B"/>
    <w:rsid w:val="008F5F9E"/>
    <w:rsid w:val="008F6C46"/>
    <w:rsid w:val="00902CFA"/>
    <w:rsid w:val="009031B8"/>
    <w:rsid w:val="009032A0"/>
    <w:rsid w:val="0090464C"/>
    <w:rsid w:val="00904745"/>
    <w:rsid w:val="009049CF"/>
    <w:rsid w:val="00904DF8"/>
    <w:rsid w:val="0090547A"/>
    <w:rsid w:val="009065E0"/>
    <w:rsid w:val="00910417"/>
    <w:rsid w:val="009128CA"/>
    <w:rsid w:val="00914E19"/>
    <w:rsid w:val="00914EDF"/>
    <w:rsid w:val="00920012"/>
    <w:rsid w:val="00922C44"/>
    <w:rsid w:val="009261BB"/>
    <w:rsid w:val="00926ED8"/>
    <w:rsid w:val="00926FF6"/>
    <w:rsid w:val="00930A70"/>
    <w:rsid w:val="00930A7E"/>
    <w:rsid w:val="00940411"/>
    <w:rsid w:val="009407F3"/>
    <w:rsid w:val="00941738"/>
    <w:rsid w:val="00946626"/>
    <w:rsid w:val="009468AD"/>
    <w:rsid w:val="009470B4"/>
    <w:rsid w:val="00951DE5"/>
    <w:rsid w:val="00953D42"/>
    <w:rsid w:val="00954F0E"/>
    <w:rsid w:val="00961993"/>
    <w:rsid w:val="009641B9"/>
    <w:rsid w:val="009647DD"/>
    <w:rsid w:val="00964D47"/>
    <w:rsid w:val="00964DDD"/>
    <w:rsid w:val="00966381"/>
    <w:rsid w:val="00967804"/>
    <w:rsid w:val="0097061A"/>
    <w:rsid w:val="0097152A"/>
    <w:rsid w:val="009718CE"/>
    <w:rsid w:val="0097230F"/>
    <w:rsid w:val="00973CEC"/>
    <w:rsid w:val="00974879"/>
    <w:rsid w:val="009766F5"/>
    <w:rsid w:val="00980305"/>
    <w:rsid w:val="00981B5C"/>
    <w:rsid w:val="00981C2F"/>
    <w:rsid w:val="00981F72"/>
    <w:rsid w:val="00982509"/>
    <w:rsid w:val="00983151"/>
    <w:rsid w:val="00984145"/>
    <w:rsid w:val="009845B7"/>
    <w:rsid w:val="00986F12"/>
    <w:rsid w:val="00987346"/>
    <w:rsid w:val="00987614"/>
    <w:rsid w:val="00987A16"/>
    <w:rsid w:val="009910B8"/>
    <w:rsid w:val="009918BA"/>
    <w:rsid w:val="00992113"/>
    <w:rsid w:val="0099215B"/>
    <w:rsid w:val="009928BD"/>
    <w:rsid w:val="00993EE9"/>
    <w:rsid w:val="0099481E"/>
    <w:rsid w:val="00996EAE"/>
    <w:rsid w:val="00997143"/>
    <w:rsid w:val="00997ACA"/>
    <w:rsid w:val="009A0CF1"/>
    <w:rsid w:val="009A138C"/>
    <w:rsid w:val="009A1BA8"/>
    <w:rsid w:val="009A4850"/>
    <w:rsid w:val="009A5AE1"/>
    <w:rsid w:val="009A6BEC"/>
    <w:rsid w:val="009B0575"/>
    <w:rsid w:val="009B35B9"/>
    <w:rsid w:val="009B47E5"/>
    <w:rsid w:val="009B6B99"/>
    <w:rsid w:val="009C18BB"/>
    <w:rsid w:val="009C1BAC"/>
    <w:rsid w:val="009C2964"/>
    <w:rsid w:val="009C2B9B"/>
    <w:rsid w:val="009C480E"/>
    <w:rsid w:val="009C4DB2"/>
    <w:rsid w:val="009C6C2E"/>
    <w:rsid w:val="009D0000"/>
    <w:rsid w:val="009D014C"/>
    <w:rsid w:val="009D1E9F"/>
    <w:rsid w:val="009D42C6"/>
    <w:rsid w:val="009D51DD"/>
    <w:rsid w:val="009E290B"/>
    <w:rsid w:val="009E41C3"/>
    <w:rsid w:val="009E4366"/>
    <w:rsid w:val="009E43F8"/>
    <w:rsid w:val="009E4607"/>
    <w:rsid w:val="009E4757"/>
    <w:rsid w:val="009E5156"/>
    <w:rsid w:val="009E5A7E"/>
    <w:rsid w:val="009E5FC9"/>
    <w:rsid w:val="009F116B"/>
    <w:rsid w:val="009F2172"/>
    <w:rsid w:val="009F2273"/>
    <w:rsid w:val="009F2C08"/>
    <w:rsid w:val="009F2DE4"/>
    <w:rsid w:val="009F3592"/>
    <w:rsid w:val="009F4892"/>
    <w:rsid w:val="009F697B"/>
    <w:rsid w:val="00A02D1C"/>
    <w:rsid w:val="00A03213"/>
    <w:rsid w:val="00A03BDB"/>
    <w:rsid w:val="00A04058"/>
    <w:rsid w:val="00A04FA9"/>
    <w:rsid w:val="00A055E8"/>
    <w:rsid w:val="00A06163"/>
    <w:rsid w:val="00A067B7"/>
    <w:rsid w:val="00A06D22"/>
    <w:rsid w:val="00A10520"/>
    <w:rsid w:val="00A10FBD"/>
    <w:rsid w:val="00A1265E"/>
    <w:rsid w:val="00A1284E"/>
    <w:rsid w:val="00A15835"/>
    <w:rsid w:val="00A158A7"/>
    <w:rsid w:val="00A221E3"/>
    <w:rsid w:val="00A25564"/>
    <w:rsid w:val="00A2716D"/>
    <w:rsid w:val="00A33ADF"/>
    <w:rsid w:val="00A33D45"/>
    <w:rsid w:val="00A33F50"/>
    <w:rsid w:val="00A346B1"/>
    <w:rsid w:val="00A36956"/>
    <w:rsid w:val="00A402BB"/>
    <w:rsid w:val="00A410C4"/>
    <w:rsid w:val="00A41FAF"/>
    <w:rsid w:val="00A42B05"/>
    <w:rsid w:val="00A44370"/>
    <w:rsid w:val="00A44439"/>
    <w:rsid w:val="00A46156"/>
    <w:rsid w:val="00A468D4"/>
    <w:rsid w:val="00A508DF"/>
    <w:rsid w:val="00A5169E"/>
    <w:rsid w:val="00A54502"/>
    <w:rsid w:val="00A55151"/>
    <w:rsid w:val="00A56131"/>
    <w:rsid w:val="00A62598"/>
    <w:rsid w:val="00A62B9E"/>
    <w:rsid w:val="00A631AE"/>
    <w:rsid w:val="00A65116"/>
    <w:rsid w:val="00A65691"/>
    <w:rsid w:val="00A6636F"/>
    <w:rsid w:val="00A73847"/>
    <w:rsid w:val="00A73DC3"/>
    <w:rsid w:val="00A75663"/>
    <w:rsid w:val="00A75F68"/>
    <w:rsid w:val="00A80007"/>
    <w:rsid w:val="00A82B16"/>
    <w:rsid w:val="00A83E2C"/>
    <w:rsid w:val="00A85FBD"/>
    <w:rsid w:val="00A86F35"/>
    <w:rsid w:val="00A874E6"/>
    <w:rsid w:val="00A87900"/>
    <w:rsid w:val="00A87DD4"/>
    <w:rsid w:val="00A90E94"/>
    <w:rsid w:val="00A912AD"/>
    <w:rsid w:val="00A941B1"/>
    <w:rsid w:val="00A958FB"/>
    <w:rsid w:val="00A96E31"/>
    <w:rsid w:val="00A9756F"/>
    <w:rsid w:val="00A97795"/>
    <w:rsid w:val="00AA60F0"/>
    <w:rsid w:val="00AA7416"/>
    <w:rsid w:val="00AA768D"/>
    <w:rsid w:val="00AB0892"/>
    <w:rsid w:val="00AB1BE7"/>
    <w:rsid w:val="00AB25D4"/>
    <w:rsid w:val="00AB2CC7"/>
    <w:rsid w:val="00AB38AE"/>
    <w:rsid w:val="00AB4CF5"/>
    <w:rsid w:val="00AB550F"/>
    <w:rsid w:val="00AB574F"/>
    <w:rsid w:val="00AB61CE"/>
    <w:rsid w:val="00AB73CD"/>
    <w:rsid w:val="00AB7947"/>
    <w:rsid w:val="00AC05C6"/>
    <w:rsid w:val="00AC0A9B"/>
    <w:rsid w:val="00AC0D54"/>
    <w:rsid w:val="00AC228A"/>
    <w:rsid w:val="00AC3650"/>
    <w:rsid w:val="00AC608E"/>
    <w:rsid w:val="00AD0375"/>
    <w:rsid w:val="00AD0A00"/>
    <w:rsid w:val="00AD2151"/>
    <w:rsid w:val="00AD4962"/>
    <w:rsid w:val="00AD5C1B"/>
    <w:rsid w:val="00AD6937"/>
    <w:rsid w:val="00AD6AF9"/>
    <w:rsid w:val="00AE00EC"/>
    <w:rsid w:val="00AE0813"/>
    <w:rsid w:val="00AE1A78"/>
    <w:rsid w:val="00AE46C3"/>
    <w:rsid w:val="00AE4AF9"/>
    <w:rsid w:val="00AE5EB0"/>
    <w:rsid w:val="00AE60B8"/>
    <w:rsid w:val="00AE723B"/>
    <w:rsid w:val="00AE726C"/>
    <w:rsid w:val="00AF0A55"/>
    <w:rsid w:val="00AF1051"/>
    <w:rsid w:val="00AF2081"/>
    <w:rsid w:val="00AF259B"/>
    <w:rsid w:val="00AF351F"/>
    <w:rsid w:val="00AF68D9"/>
    <w:rsid w:val="00AF73DB"/>
    <w:rsid w:val="00B0018D"/>
    <w:rsid w:val="00B0751B"/>
    <w:rsid w:val="00B07EB2"/>
    <w:rsid w:val="00B1001A"/>
    <w:rsid w:val="00B1125B"/>
    <w:rsid w:val="00B116F7"/>
    <w:rsid w:val="00B118C6"/>
    <w:rsid w:val="00B12079"/>
    <w:rsid w:val="00B12156"/>
    <w:rsid w:val="00B1218D"/>
    <w:rsid w:val="00B12C0A"/>
    <w:rsid w:val="00B1335D"/>
    <w:rsid w:val="00B139E1"/>
    <w:rsid w:val="00B13C08"/>
    <w:rsid w:val="00B148CA"/>
    <w:rsid w:val="00B14C55"/>
    <w:rsid w:val="00B17101"/>
    <w:rsid w:val="00B178DF"/>
    <w:rsid w:val="00B257D4"/>
    <w:rsid w:val="00B25D39"/>
    <w:rsid w:val="00B25DD5"/>
    <w:rsid w:val="00B263B0"/>
    <w:rsid w:val="00B30634"/>
    <w:rsid w:val="00B306CE"/>
    <w:rsid w:val="00B309EC"/>
    <w:rsid w:val="00B30FDA"/>
    <w:rsid w:val="00B310D3"/>
    <w:rsid w:val="00B32BBB"/>
    <w:rsid w:val="00B3382B"/>
    <w:rsid w:val="00B3437A"/>
    <w:rsid w:val="00B3653E"/>
    <w:rsid w:val="00B36994"/>
    <w:rsid w:val="00B369BD"/>
    <w:rsid w:val="00B37338"/>
    <w:rsid w:val="00B414CB"/>
    <w:rsid w:val="00B41F3B"/>
    <w:rsid w:val="00B42767"/>
    <w:rsid w:val="00B44816"/>
    <w:rsid w:val="00B44887"/>
    <w:rsid w:val="00B45165"/>
    <w:rsid w:val="00B46A8A"/>
    <w:rsid w:val="00B51993"/>
    <w:rsid w:val="00B51B8F"/>
    <w:rsid w:val="00B53A09"/>
    <w:rsid w:val="00B540BD"/>
    <w:rsid w:val="00B5779A"/>
    <w:rsid w:val="00B6006C"/>
    <w:rsid w:val="00B63482"/>
    <w:rsid w:val="00B6407D"/>
    <w:rsid w:val="00B64653"/>
    <w:rsid w:val="00B64782"/>
    <w:rsid w:val="00B64EFA"/>
    <w:rsid w:val="00B66856"/>
    <w:rsid w:val="00B66ED7"/>
    <w:rsid w:val="00B67228"/>
    <w:rsid w:val="00B67B2D"/>
    <w:rsid w:val="00B71063"/>
    <w:rsid w:val="00B738FF"/>
    <w:rsid w:val="00B73E94"/>
    <w:rsid w:val="00B7449A"/>
    <w:rsid w:val="00B748A7"/>
    <w:rsid w:val="00B80830"/>
    <w:rsid w:val="00B8101F"/>
    <w:rsid w:val="00B823C5"/>
    <w:rsid w:val="00B82676"/>
    <w:rsid w:val="00B82E7B"/>
    <w:rsid w:val="00B83A8E"/>
    <w:rsid w:val="00B8437A"/>
    <w:rsid w:val="00B843AE"/>
    <w:rsid w:val="00B84DAB"/>
    <w:rsid w:val="00B852EC"/>
    <w:rsid w:val="00B85E97"/>
    <w:rsid w:val="00B8663B"/>
    <w:rsid w:val="00B876D0"/>
    <w:rsid w:val="00B87A79"/>
    <w:rsid w:val="00B9117B"/>
    <w:rsid w:val="00B911A5"/>
    <w:rsid w:val="00B92A6B"/>
    <w:rsid w:val="00B94CB5"/>
    <w:rsid w:val="00B97336"/>
    <w:rsid w:val="00BA03DC"/>
    <w:rsid w:val="00BA05B7"/>
    <w:rsid w:val="00BA32C1"/>
    <w:rsid w:val="00BA3459"/>
    <w:rsid w:val="00BA34BB"/>
    <w:rsid w:val="00BA3FCD"/>
    <w:rsid w:val="00BA463D"/>
    <w:rsid w:val="00BA5427"/>
    <w:rsid w:val="00BA5B61"/>
    <w:rsid w:val="00BA5BB6"/>
    <w:rsid w:val="00BA6D29"/>
    <w:rsid w:val="00BA7480"/>
    <w:rsid w:val="00BB029C"/>
    <w:rsid w:val="00BB14A4"/>
    <w:rsid w:val="00BB17AD"/>
    <w:rsid w:val="00BB3B9C"/>
    <w:rsid w:val="00BB3F2A"/>
    <w:rsid w:val="00BB7C21"/>
    <w:rsid w:val="00BB7C53"/>
    <w:rsid w:val="00BC0652"/>
    <w:rsid w:val="00BC097E"/>
    <w:rsid w:val="00BC2A30"/>
    <w:rsid w:val="00BC3830"/>
    <w:rsid w:val="00BC541E"/>
    <w:rsid w:val="00BC56C2"/>
    <w:rsid w:val="00BC61CB"/>
    <w:rsid w:val="00BC79AA"/>
    <w:rsid w:val="00BD1D20"/>
    <w:rsid w:val="00BD20FC"/>
    <w:rsid w:val="00BD2F71"/>
    <w:rsid w:val="00BD3496"/>
    <w:rsid w:val="00BD3AC0"/>
    <w:rsid w:val="00BD4A31"/>
    <w:rsid w:val="00BD5BD3"/>
    <w:rsid w:val="00BD6804"/>
    <w:rsid w:val="00BE0C6C"/>
    <w:rsid w:val="00BE3A65"/>
    <w:rsid w:val="00BE4C47"/>
    <w:rsid w:val="00BE6582"/>
    <w:rsid w:val="00BE71F8"/>
    <w:rsid w:val="00BF03B5"/>
    <w:rsid w:val="00BF17F5"/>
    <w:rsid w:val="00BF1B5E"/>
    <w:rsid w:val="00BF34A9"/>
    <w:rsid w:val="00BF4ABD"/>
    <w:rsid w:val="00BF561D"/>
    <w:rsid w:val="00BF7A57"/>
    <w:rsid w:val="00C00E69"/>
    <w:rsid w:val="00C01FC2"/>
    <w:rsid w:val="00C03D67"/>
    <w:rsid w:val="00C0531D"/>
    <w:rsid w:val="00C06824"/>
    <w:rsid w:val="00C122A4"/>
    <w:rsid w:val="00C14632"/>
    <w:rsid w:val="00C15B64"/>
    <w:rsid w:val="00C176EA"/>
    <w:rsid w:val="00C21008"/>
    <w:rsid w:val="00C21920"/>
    <w:rsid w:val="00C21D7B"/>
    <w:rsid w:val="00C232DB"/>
    <w:rsid w:val="00C235B2"/>
    <w:rsid w:val="00C235FE"/>
    <w:rsid w:val="00C24378"/>
    <w:rsid w:val="00C2466A"/>
    <w:rsid w:val="00C24809"/>
    <w:rsid w:val="00C24BF0"/>
    <w:rsid w:val="00C26CD8"/>
    <w:rsid w:val="00C26FB5"/>
    <w:rsid w:val="00C3002F"/>
    <w:rsid w:val="00C30940"/>
    <w:rsid w:val="00C31121"/>
    <w:rsid w:val="00C32638"/>
    <w:rsid w:val="00C3354C"/>
    <w:rsid w:val="00C350C8"/>
    <w:rsid w:val="00C355DB"/>
    <w:rsid w:val="00C35BE9"/>
    <w:rsid w:val="00C363F5"/>
    <w:rsid w:val="00C36A3D"/>
    <w:rsid w:val="00C40C9F"/>
    <w:rsid w:val="00C4736B"/>
    <w:rsid w:val="00C47EDB"/>
    <w:rsid w:val="00C514B0"/>
    <w:rsid w:val="00C523A3"/>
    <w:rsid w:val="00C52F60"/>
    <w:rsid w:val="00C53DE8"/>
    <w:rsid w:val="00C53EF1"/>
    <w:rsid w:val="00C55314"/>
    <w:rsid w:val="00C5547F"/>
    <w:rsid w:val="00C56AE9"/>
    <w:rsid w:val="00C57E8F"/>
    <w:rsid w:val="00C62A7C"/>
    <w:rsid w:val="00C63363"/>
    <w:rsid w:val="00C6388B"/>
    <w:rsid w:val="00C643AE"/>
    <w:rsid w:val="00C64531"/>
    <w:rsid w:val="00C65B8C"/>
    <w:rsid w:val="00C7246C"/>
    <w:rsid w:val="00C72684"/>
    <w:rsid w:val="00C7273C"/>
    <w:rsid w:val="00C72F3E"/>
    <w:rsid w:val="00C7433A"/>
    <w:rsid w:val="00C756E5"/>
    <w:rsid w:val="00C75CC2"/>
    <w:rsid w:val="00C75CFE"/>
    <w:rsid w:val="00C809CF"/>
    <w:rsid w:val="00C81733"/>
    <w:rsid w:val="00C82F7C"/>
    <w:rsid w:val="00C851AC"/>
    <w:rsid w:val="00C8615E"/>
    <w:rsid w:val="00C87CA3"/>
    <w:rsid w:val="00C90385"/>
    <w:rsid w:val="00C9162B"/>
    <w:rsid w:val="00C91D73"/>
    <w:rsid w:val="00C93073"/>
    <w:rsid w:val="00C96A49"/>
    <w:rsid w:val="00C9713D"/>
    <w:rsid w:val="00CA1A80"/>
    <w:rsid w:val="00CA3332"/>
    <w:rsid w:val="00CA36CA"/>
    <w:rsid w:val="00CA48BA"/>
    <w:rsid w:val="00CA570B"/>
    <w:rsid w:val="00CA6991"/>
    <w:rsid w:val="00CB020A"/>
    <w:rsid w:val="00CB0E4A"/>
    <w:rsid w:val="00CB3CE2"/>
    <w:rsid w:val="00CB53BC"/>
    <w:rsid w:val="00CB73FD"/>
    <w:rsid w:val="00CB7D16"/>
    <w:rsid w:val="00CC0047"/>
    <w:rsid w:val="00CC1DF6"/>
    <w:rsid w:val="00CC3E3E"/>
    <w:rsid w:val="00CC3EFA"/>
    <w:rsid w:val="00CC53FD"/>
    <w:rsid w:val="00CC5A9C"/>
    <w:rsid w:val="00CC6D4D"/>
    <w:rsid w:val="00CD1035"/>
    <w:rsid w:val="00CD2BB1"/>
    <w:rsid w:val="00CD633A"/>
    <w:rsid w:val="00CD670B"/>
    <w:rsid w:val="00CD671E"/>
    <w:rsid w:val="00CD68F4"/>
    <w:rsid w:val="00CD6D8C"/>
    <w:rsid w:val="00CD7331"/>
    <w:rsid w:val="00CE0308"/>
    <w:rsid w:val="00CE073B"/>
    <w:rsid w:val="00CE25D9"/>
    <w:rsid w:val="00CE2F32"/>
    <w:rsid w:val="00CE58A6"/>
    <w:rsid w:val="00CE5EDE"/>
    <w:rsid w:val="00CE7620"/>
    <w:rsid w:val="00CF0ED7"/>
    <w:rsid w:val="00CF2C5F"/>
    <w:rsid w:val="00CF3B60"/>
    <w:rsid w:val="00CF3E0E"/>
    <w:rsid w:val="00CF3F1A"/>
    <w:rsid w:val="00CF506E"/>
    <w:rsid w:val="00D013C8"/>
    <w:rsid w:val="00D04522"/>
    <w:rsid w:val="00D071B5"/>
    <w:rsid w:val="00D12569"/>
    <w:rsid w:val="00D126C8"/>
    <w:rsid w:val="00D13497"/>
    <w:rsid w:val="00D1682B"/>
    <w:rsid w:val="00D17B54"/>
    <w:rsid w:val="00D21FD5"/>
    <w:rsid w:val="00D2257B"/>
    <w:rsid w:val="00D25417"/>
    <w:rsid w:val="00D260FB"/>
    <w:rsid w:val="00D26DFB"/>
    <w:rsid w:val="00D2721E"/>
    <w:rsid w:val="00D34369"/>
    <w:rsid w:val="00D354A5"/>
    <w:rsid w:val="00D35E9E"/>
    <w:rsid w:val="00D369A0"/>
    <w:rsid w:val="00D36A68"/>
    <w:rsid w:val="00D371AA"/>
    <w:rsid w:val="00D42B11"/>
    <w:rsid w:val="00D43D39"/>
    <w:rsid w:val="00D451E1"/>
    <w:rsid w:val="00D453E6"/>
    <w:rsid w:val="00D47B75"/>
    <w:rsid w:val="00D47C3F"/>
    <w:rsid w:val="00D5003D"/>
    <w:rsid w:val="00D503E5"/>
    <w:rsid w:val="00D51134"/>
    <w:rsid w:val="00D51558"/>
    <w:rsid w:val="00D519AD"/>
    <w:rsid w:val="00D52929"/>
    <w:rsid w:val="00D52BBC"/>
    <w:rsid w:val="00D53DDE"/>
    <w:rsid w:val="00D5448E"/>
    <w:rsid w:val="00D57D2E"/>
    <w:rsid w:val="00D61041"/>
    <w:rsid w:val="00D61D32"/>
    <w:rsid w:val="00D630CB"/>
    <w:rsid w:val="00D65007"/>
    <w:rsid w:val="00D656FB"/>
    <w:rsid w:val="00D65F11"/>
    <w:rsid w:val="00D6674E"/>
    <w:rsid w:val="00D724B3"/>
    <w:rsid w:val="00D7275D"/>
    <w:rsid w:val="00D74A44"/>
    <w:rsid w:val="00D7606E"/>
    <w:rsid w:val="00D76A17"/>
    <w:rsid w:val="00D82551"/>
    <w:rsid w:val="00D8454B"/>
    <w:rsid w:val="00D8480E"/>
    <w:rsid w:val="00D84EFA"/>
    <w:rsid w:val="00D85FEE"/>
    <w:rsid w:val="00D86683"/>
    <w:rsid w:val="00D8763A"/>
    <w:rsid w:val="00D90339"/>
    <w:rsid w:val="00D903D4"/>
    <w:rsid w:val="00D91A24"/>
    <w:rsid w:val="00D92320"/>
    <w:rsid w:val="00D93D1C"/>
    <w:rsid w:val="00D93D8F"/>
    <w:rsid w:val="00D95A23"/>
    <w:rsid w:val="00D95D75"/>
    <w:rsid w:val="00D96A3F"/>
    <w:rsid w:val="00DA1200"/>
    <w:rsid w:val="00DA150A"/>
    <w:rsid w:val="00DA2291"/>
    <w:rsid w:val="00DA2C10"/>
    <w:rsid w:val="00DA3578"/>
    <w:rsid w:val="00DA5451"/>
    <w:rsid w:val="00DA5D51"/>
    <w:rsid w:val="00DA63CD"/>
    <w:rsid w:val="00DA6444"/>
    <w:rsid w:val="00DA786F"/>
    <w:rsid w:val="00DB0F37"/>
    <w:rsid w:val="00DB1BAD"/>
    <w:rsid w:val="00DB1CAD"/>
    <w:rsid w:val="00DB5307"/>
    <w:rsid w:val="00DB53F0"/>
    <w:rsid w:val="00DB64B6"/>
    <w:rsid w:val="00DB7E7A"/>
    <w:rsid w:val="00DC0833"/>
    <w:rsid w:val="00DC0956"/>
    <w:rsid w:val="00DC0C7D"/>
    <w:rsid w:val="00DC0F5E"/>
    <w:rsid w:val="00DC43E2"/>
    <w:rsid w:val="00DC5654"/>
    <w:rsid w:val="00DC5D86"/>
    <w:rsid w:val="00DC5EE6"/>
    <w:rsid w:val="00DD004D"/>
    <w:rsid w:val="00DD0D66"/>
    <w:rsid w:val="00DD2A6C"/>
    <w:rsid w:val="00DD39B8"/>
    <w:rsid w:val="00DD449B"/>
    <w:rsid w:val="00DD4BCD"/>
    <w:rsid w:val="00DD685A"/>
    <w:rsid w:val="00DE1477"/>
    <w:rsid w:val="00DE17E3"/>
    <w:rsid w:val="00DE6798"/>
    <w:rsid w:val="00DE734D"/>
    <w:rsid w:val="00DE7E74"/>
    <w:rsid w:val="00DF0AEF"/>
    <w:rsid w:val="00DF0C8F"/>
    <w:rsid w:val="00DF0D58"/>
    <w:rsid w:val="00DF1553"/>
    <w:rsid w:val="00DF2F2B"/>
    <w:rsid w:val="00DF411C"/>
    <w:rsid w:val="00DF45BC"/>
    <w:rsid w:val="00DF6FBC"/>
    <w:rsid w:val="00DF73F9"/>
    <w:rsid w:val="00DF7D2A"/>
    <w:rsid w:val="00E00A74"/>
    <w:rsid w:val="00E0217F"/>
    <w:rsid w:val="00E02261"/>
    <w:rsid w:val="00E02906"/>
    <w:rsid w:val="00E03B1D"/>
    <w:rsid w:val="00E03CFE"/>
    <w:rsid w:val="00E07946"/>
    <w:rsid w:val="00E10020"/>
    <w:rsid w:val="00E13813"/>
    <w:rsid w:val="00E172B2"/>
    <w:rsid w:val="00E2010C"/>
    <w:rsid w:val="00E245B4"/>
    <w:rsid w:val="00E24A4C"/>
    <w:rsid w:val="00E2509B"/>
    <w:rsid w:val="00E2668F"/>
    <w:rsid w:val="00E26D0A"/>
    <w:rsid w:val="00E316DF"/>
    <w:rsid w:val="00E316EA"/>
    <w:rsid w:val="00E338F4"/>
    <w:rsid w:val="00E3559F"/>
    <w:rsid w:val="00E4077B"/>
    <w:rsid w:val="00E40D51"/>
    <w:rsid w:val="00E41A4A"/>
    <w:rsid w:val="00E4535B"/>
    <w:rsid w:val="00E472F1"/>
    <w:rsid w:val="00E4797F"/>
    <w:rsid w:val="00E47D02"/>
    <w:rsid w:val="00E53AE7"/>
    <w:rsid w:val="00E545DC"/>
    <w:rsid w:val="00E55EC2"/>
    <w:rsid w:val="00E571BB"/>
    <w:rsid w:val="00E57D28"/>
    <w:rsid w:val="00E57D4D"/>
    <w:rsid w:val="00E617CD"/>
    <w:rsid w:val="00E61AD5"/>
    <w:rsid w:val="00E61BA8"/>
    <w:rsid w:val="00E626E3"/>
    <w:rsid w:val="00E6420F"/>
    <w:rsid w:val="00E644FB"/>
    <w:rsid w:val="00E669D2"/>
    <w:rsid w:val="00E679A4"/>
    <w:rsid w:val="00E737FC"/>
    <w:rsid w:val="00E73CD9"/>
    <w:rsid w:val="00E74B74"/>
    <w:rsid w:val="00E77DDB"/>
    <w:rsid w:val="00E8036B"/>
    <w:rsid w:val="00E81533"/>
    <w:rsid w:val="00E815CA"/>
    <w:rsid w:val="00E82D6C"/>
    <w:rsid w:val="00E82DD2"/>
    <w:rsid w:val="00E8338E"/>
    <w:rsid w:val="00E834EC"/>
    <w:rsid w:val="00E8352A"/>
    <w:rsid w:val="00E84AF4"/>
    <w:rsid w:val="00E86450"/>
    <w:rsid w:val="00E86973"/>
    <w:rsid w:val="00E87BBF"/>
    <w:rsid w:val="00E900DC"/>
    <w:rsid w:val="00E9222C"/>
    <w:rsid w:val="00E93661"/>
    <w:rsid w:val="00E93D84"/>
    <w:rsid w:val="00E948AD"/>
    <w:rsid w:val="00E95055"/>
    <w:rsid w:val="00E9768B"/>
    <w:rsid w:val="00E97727"/>
    <w:rsid w:val="00E97821"/>
    <w:rsid w:val="00E97BE2"/>
    <w:rsid w:val="00EA230A"/>
    <w:rsid w:val="00EA2591"/>
    <w:rsid w:val="00EA5F92"/>
    <w:rsid w:val="00EA659D"/>
    <w:rsid w:val="00EA7023"/>
    <w:rsid w:val="00EB0A13"/>
    <w:rsid w:val="00EB0F30"/>
    <w:rsid w:val="00EB10F6"/>
    <w:rsid w:val="00EB4418"/>
    <w:rsid w:val="00EB5A6F"/>
    <w:rsid w:val="00EB5AB3"/>
    <w:rsid w:val="00EB694C"/>
    <w:rsid w:val="00EB6FD2"/>
    <w:rsid w:val="00EC0B43"/>
    <w:rsid w:val="00EC2596"/>
    <w:rsid w:val="00EC2604"/>
    <w:rsid w:val="00EC428F"/>
    <w:rsid w:val="00EC4CF7"/>
    <w:rsid w:val="00EC537F"/>
    <w:rsid w:val="00EC5844"/>
    <w:rsid w:val="00EC7522"/>
    <w:rsid w:val="00ED1020"/>
    <w:rsid w:val="00ED4414"/>
    <w:rsid w:val="00ED63EF"/>
    <w:rsid w:val="00EE0B76"/>
    <w:rsid w:val="00EE0FF0"/>
    <w:rsid w:val="00EE13F7"/>
    <w:rsid w:val="00EE202B"/>
    <w:rsid w:val="00EE2E19"/>
    <w:rsid w:val="00EE6674"/>
    <w:rsid w:val="00EF0415"/>
    <w:rsid w:val="00EF1784"/>
    <w:rsid w:val="00EF42D4"/>
    <w:rsid w:val="00EF576A"/>
    <w:rsid w:val="00EF59BB"/>
    <w:rsid w:val="00EF5F8B"/>
    <w:rsid w:val="00EF6FCA"/>
    <w:rsid w:val="00F000DF"/>
    <w:rsid w:val="00F014DA"/>
    <w:rsid w:val="00F0572C"/>
    <w:rsid w:val="00F05A72"/>
    <w:rsid w:val="00F07BB1"/>
    <w:rsid w:val="00F07F7A"/>
    <w:rsid w:val="00F1008E"/>
    <w:rsid w:val="00F14175"/>
    <w:rsid w:val="00F14296"/>
    <w:rsid w:val="00F16424"/>
    <w:rsid w:val="00F1681A"/>
    <w:rsid w:val="00F16C42"/>
    <w:rsid w:val="00F17C5D"/>
    <w:rsid w:val="00F22B89"/>
    <w:rsid w:val="00F243E2"/>
    <w:rsid w:val="00F265AF"/>
    <w:rsid w:val="00F268AA"/>
    <w:rsid w:val="00F26A20"/>
    <w:rsid w:val="00F2706C"/>
    <w:rsid w:val="00F31483"/>
    <w:rsid w:val="00F31677"/>
    <w:rsid w:val="00F34F7E"/>
    <w:rsid w:val="00F35F6A"/>
    <w:rsid w:val="00F36380"/>
    <w:rsid w:val="00F37FC1"/>
    <w:rsid w:val="00F40DE2"/>
    <w:rsid w:val="00F41367"/>
    <w:rsid w:val="00F4182E"/>
    <w:rsid w:val="00F41DC5"/>
    <w:rsid w:val="00F43529"/>
    <w:rsid w:val="00F46E88"/>
    <w:rsid w:val="00F57566"/>
    <w:rsid w:val="00F57AC4"/>
    <w:rsid w:val="00F57DF3"/>
    <w:rsid w:val="00F600BF"/>
    <w:rsid w:val="00F60264"/>
    <w:rsid w:val="00F61D53"/>
    <w:rsid w:val="00F61E1A"/>
    <w:rsid w:val="00F63BB1"/>
    <w:rsid w:val="00F648C8"/>
    <w:rsid w:val="00F649F3"/>
    <w:rsid w:val="00F727C5"/>
    <w:rsid w:val="00F72B01"/>
    <w:rsid w:val="00F72DAA"/>
    <w:rsid w:val="00F72E10"/>
    <w:rsid w:val="00F76C9D"/>
    <w:rsid w:val="00F77AEA"/>
    <w:rsid w:val="00F80738"/>
    <w:rsid w:val="00F808C8"/>
    <w:rsid w:val="00F81040"/>
    <w:rsid w:val="00F81F71"/>
    <w:rsid w:val="00F8458F"/>
    <w:rsid w:val="00F87D28"/>
    <w:rsid w:val="00F90B2A"/>
    <w:rsid w:val="00F93B82"/>
    <w:rsid w:val="00F9527D"/>
    <w:rsid w:val="00F973A6"/>
    <w:rsid w:val="00F9777B"/>
    <w:rsid w:val="00F97B77"/>
    <w:rsid w:val="00FA0DBD"/>
    <w:rsid w:val="00FA1DAB"/>
    <w:rsid w:val="00FA2CAF"/>
    <w:rsid w:val="00FA41F6"/>
    <w:rsid w:val="00FA7684"/>
    <w:rsid w:val="00FB0147"/>
    <w:rsid w:val="00FB0CED"/>
    <w:rsid w:val="00FB0F4F"/>
    <w:rsid w:val="00FB1CBA"/>
    <w:rsid w:val="00FB2F2E"/>
    <w:rsid w:val="00FB33F4"/>
    <w:rsid w:val="00FB3913"/>
    <w:rsid w:val="00FB4F02"/>
    <w:rsid w:val="00FB510E"/>
    <w:rsid w:val="00FB5F17"/>
    <w:rsid w:val="00FB76A3"/>
    <w:rsid w:val="00FC0F0F"/>
    <w:rsid w:val="00FC17E6"/>
    <w:rsid w:val="00FC1DA3"/>
    <w:rsid w:val="00FC3EBB"/>
    <w:rsid w:val="00FD0C90"/>
    <w:rsid w:val="00FD129F"/>
    <w:rsid w:val="00FD257F"/>
    <w:rsid w:val="00FD3633"/>
    <w:rsid w:val="00FD3B51"/>
    <w:rsid w:val="00FD5F94"/>
    <w:rsid w:val="00FE083A"/>
    <w:rsid w:val="00FE2601"/>
    <w:rsid w:val="00FE2D86"/>
    <w:rsid w:val="00FE36DA"/>
    <w:rsid w:val="00FE4491"/>
    <w:rsid w:val="00FE4AEB"/>
    <w:rsid w:val="00FE6968"/>
    <w:rsid w:val="00FF1042"/>
    <w:rsid w:val="00FF24B4"/>
    <w:rsid w:val="00FF4AB7"/>
    <w:rsid w:val="00FF5200"/>
    <w:rsid w:val="00FF5EAD"/>
    <w:rsid w:val="00FF6425"/>
    <w:rsid w:val="00FF7269"/>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4521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Heading4Char">
    <w:name w:val="Heading 4 Char"/>
    <w:basedOn w:val="DefaultParagraphFont"/>
    <w:link w:val="Heading4"/>
    <w:uiPriority w:val="9"/>
    <w:semiHidden/>
    <w:rsid w:val="0045216F"/>
    <w:rPr>
      <w:rFonts w:asciiTheme="majorHAnsi" w:eastAsiaTheme="majorEastAsia" w:hAnsiTheme="majorHAnsi" w:cstheme="majorBidi"/>
      <w:i/>
      <w:iCs/>
      <w:color w:val="2F5496" w:themeColor="accent1" w:themeShade="BF"/>
      <w:sz w:val="28"/>
      <w:lang w:val="ro-RO"/>
    </w:rPr>
  </w:style>
  <w:style w:type="paragraph" w:styleId="Title">
    <w:name w:val="Title"/>
    <w:basedOn w:val="Normal"/>
    <w:link w:val="TitleChar"/>
    <w:qFormat/>
    <w:rsid w:val="0045216F"/>
    <w:pPr>
      <w:jc w:val="center"/>
    </w:pPr>
    <w:rPr>
      <w:b/>
      <w:sz w:val="22"/>
    </w:rPr>
  </w:style>
  <w:style w:type="character" w:customStyle="1" w:styleId="TitleChar">
    <w:name w:val="Title Char"/>
    <w:basedOn w:val="DefaultParagraphFont"/>
    <w:link w:val="Title"/>
    <w:rsid w:val="0045216F"/>
    <w:rPr>
      <w:b/>
      <w:sz w:val="22"/>
      <w:lang w:val="ro-RO"/>
    </w:rPr>
  </w:style>
  <w:style w:type="paragraph" w:styleId="BodyText">
    <w:name w:val="Body Text"/>
    <w:basedOn w:val="Normal"/>
    <w:link w:val="BodyTextChar"/>
    <w:rsid w:val="0045216F"/>
    <w:rPr>
      <w:rFonts w:ascii="Courier New" w:hAnsi="Courier New"/>
      <w:b/>
      <w:lang w:val="en-US"/>
    </w:rPr>
  </w:style>
  <w:style w:type="character" w:customStyle="1" w:styleId="BodyTextChar">
    <w:name w:val="Body Text Char"/>
    <w:basedOn w:val="DefaultParagraphFont"/>
    <w:link w:val="BodyText"/>
    <w:rsid w:val="0045216F"/>
    <w:rPr>
      <w:rFonts w:ascii="Courier New" w:hAnsi="Courier Ne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5359">
      <w:bodyDiv w:val="1"/>
      <w:marLeft w:val="0"/>
      <w:marRight w:val="0"/>
      <w:marTop w:val="0"/>
      <w:marBottom w:val="0"/>
      <w:divBdr>
        <w:top w:val="none" w:sz="0" w:space="0" w:color="auto"/>
        <w:left w:val="none" w:sz="0" w:space="0" w:color="auto"/>
        <w:bottom w:val="none" w:sz="0" w:space="0" w:color="auto"/>
        <w:right w:val="none" w:sz="0" w:space="0" w:color="auto"/>
      </w:divBdr>
    </w:div>
    <w:div w:id="215354898">
      <w:bodyDiv w:val="1"/>
      <w:marLeft w:val="0"/>
      <w:marRight w:val="0"/>
      <w:marTop w:val="0"/>
      <w:marBottom w:val="0"/>
      <w:divBdr>
        <w:top w:val="none" w:sz="0" w:space="0" w:color="auto"/>
        <w:left w:val="none" w:sz="0" w:space="0" w:color="auto"/>
        <w:bottom w:val="none" w:sz="0" w:space="0" w:color="auto"/>
        <w:right w:val="none" w:sz="0" w:space="0" w:color="auto"/>
      </w:divBdr>
    </w:div>
    <w:div w:id="849836367">
      <w:bodyDiv w:val="1"/>
      <w:marLeft w:val="0"/>
      <w:marRight w:val="0"/>
      <w:marTop w:val="0"/>
      <w:marBottom w:val="0"/>
      <w:divBdr>
        <w:top w:val="none" w:sz="0" w:space="0" w:color="auto"/>
        <w:left w:val="none" w:sz="0" w:space="0" w:color="auto"/>
        <w:bottom w:val="none" w:sz="0" w:space="0" w:color="auto"/>
        <w:right w:val="none" w:sz="0" w:space="0" w:color="auto"/>
      </w:divBdr>
    </w:div>
    <w:div w:id="1262295493">
      <w:bodyDiv w:val="1"/>
      <w:marLeft w:val="0"/>
      <w:marRight w:val="0"/>
      <w:marTop w:val="0"/>
      <w:marBottom w:val="0"/>
      <w:divBdr>
        <w:top w:val="none" w:sz="0" w:space="0" w:color="auto"/>
        <w:left w:val="none" w:sz="0" w:space="0" w:color="auto"/>
        <w:bottom w:val="none" w:sz="0" w:space="0" w:color="auto"/>
        <w:right w:val="none" w:sz="0" w:space="0" w:color="auto"/>
      </w:divBdr>
    </w:div>
    <w:div w:id="1656911893">
      <w:bodyDiv w:val="1"/>
      <w:marLeft w:val="0"/>
      <w:marRight w:val="0"/>
      <w:marTop w:val="0"/>
      <w:marBottom w:val="0"/>
      <w:divBdr>
        <w:top w:val="none" w:sz="0" w:space="0" w:color="auto"/>
        <w:left w:val="none" w:sz="0" w:space="0" w:color="auto"/>
        <w:bottom w:val="none" w:sz="0" w:space="0" w:color="auto"/>
        <w:right w:val="none" w:sz="0" w:space="0" w:color="auto"/>
      </w:divBdr>
    </w:div>
    <w:div w:id="17277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oleObject" Target="embeddings/oleObject1.bin"/><Relationship Id="rId7"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11" Type="http://schemas.openxmlformats.org/officeDocument/2006/relationships/image" Target="media/image50.jpeg"/><Relationship Id="rId5" Type="http://schemas.openxmlformats.org/officeDocument/2006/relationships/image" Target="media/image4.jpg"/><Relationship Id="rId10" Type="http://schemas.openxmlformats.org/officeDocument/2006/relationships/image" Target="media/image40.jpg"/><Relationship Id="rId4" Type="http://schemas.openxmlformats.org/officeDocument/2006/relationships/image" Target="media/image3.jpeg"/><Relationship Id="rId9" Type="http://schemas.openxmlformats.org/officeDocument/2006/relationships/image" Target="media/image3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05B9-FF6D-4DD2-BC7E-A4D4CBB0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general_an</Template>
  <TotalTime>33</TotalTime>
  <Pages>1</Pages>
  <Words>139</Words>
  <Characters>798</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maistri</cp:lastModifiedBy>
  <cp:revision>28</cp:revision>
  <cp:lastPrinted>2026-06-10T04:53:00Z</cp:lastPrinted>
  <dcterms:created xsi:type="dcterms:W3CDTF">2025-12-23T09:22:00Z</dcterms:created>
  <dcterms:modified xsi:type="dcterms:W3CDTF">2026-06-10T04:53:00Z</dcterms:modified>
</cp:coreProperties>
</file>