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A2CF1D" w14:textId="025DD8CA" w:rsidR="00EF5F8B" w:rsidRPr="00E4535B" w:rsidRDefault="00EF5F8B">
      <w:pPr>
        <w:jc w:val="right"/>
        <w:rPr>
          <w:rFonts w:ascii="Arial" w:hAnsi="Arial"/>
          <w:sz w:val="20"/>
          <w:lang w:val="en-GB"/>
        </w:rPr>
      </w:pPr>
    </w:p>
    <w:p w14:paraId="1CA208B9" w14:textId="5D347576" w:rsidR="0045216F" w:rsidRPr="002F5479" w:rsidRDefault="0045216F" w:rsidP="0045216F">
      <w:pPr>
        <w:jc w:val="left"/>
        <w:rPr>
          <w:rFonts w:ascii="Arial" w:hAnsi="Arial"/>
          <w:sz w:val="20"/>
        </w:rPr>
      </w:pPr>
      <w:r w:rsidRPr="00273ADF">
        <w:rPr>
          <w:rFonts w:ascii="Arial" w:hAnsi="Arial"/>
          <w:sz w:val="20"/>
        </w:rPr>
        <w:t>Nr. înregistrare</w:t>
      </w:r>
      <w:r w:rsidRPr="002C1CD8">
        <w:rPr>
          <w:rFonts w:ascii="Arial" w:hAnsi="Arial"/>
          <w:sz w:val="20"/>
        </w:rPr>
        <w:t>:</w:t>
      </w:r>
      <w:r w:rsidR="00EF42D4">
        <w:rPr>
          <w:rFonts w:ascii="Arial" w:hAnsi="Arial"/>
          <w:sz w:val="20"/>
        </w:rPr>
        <w:t xml:space="preserve"> 2</w:t>
      </w:r>
      <w:r w:rsidR="00C03A5B">
        <w:rPr>
          <w:rFonts w:ascii="Arial" w:hAnsi="Arial"/>
          <w:sz w:val="20"/>
        </w:rPr>
        <w:t>9</w:t>
      </w:r>
      <w:r w:rsidR="00DA51EC">
        <w:rPr>
          <w:rFonts w:ascii="Arial" w:hAnsi="Arial"/>
          <w:sz w:val="20"/>
        </w:rPr>
        <w:t>2315</w:t>
      </w:r>
      <w:r w:rsidR="00EF42D4">
        <w:rPr>
          <w:rFonts w:ascii="Arial" w:hAnsi="Arial"/>
          <w:sz w:val="20"/>
        </w:rPr>
        <w:t xml:space="preserve"> </w:t>
      </w:r>
      <w:r w:rsidRPr="00273ADF">
        <w:rPr>
          <w:rFonts w:ascii="Arial" w:hAnsi="Arial"/>
          <w:sz w:val="20"/>
        </w:rPr>
        <w:t>C/5/</w:t>
      </w:r>
      <w:r>
        <w:rPr>
          <w:rFonts w:ascii="Arial" w:hAnsi="Arial"/>
          <w:sz w:val="20"/>
        </w:rPr>
        <w:t xml:space="preserve"> </w:t>
      </w:r>
      <w:r w:rsidR="009E7299">
        <w:rPr>
          <w:rFonts w:ascii="Arial" w:hAnsi="Arial"/>
          <w:sz w:val="20"/>
        </w:rPr>
        <w:t>2</w:t>
      </w:r>
      <w:r w:rsidR="008222DC">
        <w:rPr>
          <w:rFonts w:ascii="Arial" w:hAnsi="Arial"/>
          <w:sz w:val="20"/>
        </w:rPr>
        <w:t>6</w:t>
      </w:r>
      <w:r w:rsidR="00D0348C">
        <w:rPr>
          <w:rFonts w:ascii="Arial" w:hAnsi="Arial"/>
          <w:sz w:val="20"/>
        </w:rPr>
        <w:t>.06</w:t>
      </w:r>
      <w:r w:rsidR="00B5710C">
        <w:rPr>
          <w:rFonts w:ascii="Arial" w:hAnsi="Arial"/>
          <w:sz w:val="20"/>
        </w:rPr>
        <w:t xml:space="preserve">.2026                                                                      </w:t>
      </w:r>
      <w:r w:rsidRPr="00273ADF">
        <w:rPr>
          <w:rFonts w:ascii="Arial" w:hAnsi="Arial"/>
          <w:sz w:val="20"/>
        </w:rPr>
        <w:t>Cod: F-PO-0004-01/ed2 rev0</w:t>
      </w:r>
    </w:p>
    <w:p w14:paraId="0F356399" w14:textId="77777777" w:rsidR="0045216F" w:rsidRPr="0051360D" w:rsidRDefault="0045216F" w:rsidP="0045216F">
      <w:pPr>
        <w:jc w:val="left"/>
        <w:rPr>
          <w:rFonts w:ascii="Arial" w:hAnsi="Arial"/>
          <w:sz w:val="20"/>
        </w:rPr>
      </w:pPr>
    </w:p>
    <w:p w14:paraId="0E3A9583" w14:textId="77777777" w:rsidR="0045216F" w:rsidRDefault="0045216F" w:rsidP="0045216F">
      <w:pPr>
        <w:rPr>
          <w:rFonts w:ascii="Arial" w:hAnsi="Arial"/>
          <w:b/>
          <w:sz w:val="24"/>
        </w:rPr>
      </w:pPr>
    </w:p>
    <w:p w14:paraId="78868D84" w14:textId="77777777" w:rsidR="0045216F" w:rsidRPr="00273ADF" w:rsidRDefault="0045216F" w:rsidP="0045216F">
      <w:pPr>
        <w:rPr>
          <w:rFonts w:ascii="Arial" w:hAnsi="Arial"/>
          <w:b/>
          <w:sz w:val="24"/>
        </w:rPr>
      </w:pPr>
      <w:r w:rsidRPr="00273ADF">
        <w:rPr>
          <w:rFonts w:ascii="Arial" w:hAnsi="Arial"/>
          <w:b/>
          <w:sz w:val="24"/>
        </w:rPr>
        <w:t xml:space="preserve">Către: </w:t>
      </w:r>
      <w:r>
        <w:rPr>
          <w:rFonts w:ascii="Arial" w:hAnsi="Arial"/>
          <w:sz w:val="24"/>
        </w:rPr>
        <w:t>Radio Târgu Mureş</w:t>
      </w:r>
    </w:p>
    <w:p w14:paraId="5CEFF35E" w14:textId="77777777" w:rsidR="0045216F" w:rsidRPr="00273ADF" w:rsidRDefault="0045216F" w:rsidP="0045216F">
      <w:pPr>
        <w:pStyle w:val="Title"/>
        <w:jc w:val="left"/>
        <w:rPr>
          <w:rFonts w:ascii="Arial" w:hAnsi="Arial"/>
          <w:b w:val="0"/>
          <w:sz w:val="24"/>
        </w:rPr>
      </w:pPr>
      <w:r w:rsidRPr="00273ADF">
        <w:rPr>
          <w:rFonts w:ascii="Arial" w:hAnsi="Arial"/>
          <w:sz w:val="24"/>
        </w:rPr>
        <w:t xml:space="preserve">În atenţia: </w:t>
      </w:r>
      <w:r>
        <w:rPr>
          <w:rFonts w:ascii="Arial" w:hAnsi="Arial"/>
          <w:b w:val="0"/>
          <w:sz w:val="24"/>
        </w:rPr>
        <w:t xml:space="preserve">Primăria Târgu </w:t>
      </w:r>
      <w:r w:rsidRPr="00273ADF">
        <w:rPr>
          <w:rFonts w:ascii="Arial" w:hAnsi="Arial"/>
          <w:b w:val="0"/>
          <w:sz w:val="24"/>
        </w:rPr>
        <w:t>Mureş, Autoritatea de Sănătate Publică Mureş, O.J.P.C. Mureş</w:t>
      </w:r>
    </w:p>
    <w:p w14:paraId="7C584512" w14:textId="77777777" w:rsidR="0045216F" w:rsidRPr="0051360D" w:rsidRDefault="0045216F" w:rsidP="0045216F">
      <w:pPr>
        <w:pStyle w:val="Title"/>
        <w:jc w:val="both"/>
        <w:rPr>
          <w:rFonts w:ascii="Arial" w:hAnsi="Arial"/>
          <w:sz w:val="24"/>
        </w:rPr>
      </w:pPr>
    </w:p>
    <w:p w14:paraId="4FDBA0B2" w14:textId="37B0999E" w:rsidR="00DC5654" w:rsidRDefault="00DC5654" w:rsidP="0045216F">
      <w:pPr>
        <w:pStyle w:val="Title"/>
        <w:rPr>
          <w:rFonts w:ascii="Arial" w:hAnsi="Arial"/>
          <w:sz w:val="28"/>
        </w:rPr>
      </w:pPr>
    </w:p>
    <w:p w14:paraId="0D020AC8" w14:textId="77777777" w:rsidR="00DC5654" w:rsidRDefault="00DC5654" w:rsidP="0045216F">
      <w:pPr>
        <w:pStyle w:val="Title"/>
        <w:rPr>
          <w:rFonts w:ascii="Arial" w:hAnsi="Arial"/>
          <w:sz w:val="28"/>
        </w:rPr>
      </w:pPr>
    </w:p>
    <w:p w14:paraId="7343FB66" w14:textId="5079D1A2" w:rsidR="0045216F" w:rsidRPr="00273ADF" w:rsidRDefault="0045216F" w:rsidP="0045216F">
      <w:pPr>
        <w:pStyle w:val="Title"/>
        <w:rPr>
          <w:rFonts w:ascii="Arial" w:hAnsi="Arial"/>
          <w:sz w:val="28"/>
        </w:rPr>
      </w:pPr>
      <w:r w:rsidRPr="00273ADF">
        <w:rPr>
          <w:rFonts w:ascii="Arial" w:hAnsi="Arial"/>
          <w:sz w:val="28"/>
        </w:rPr>
        <w:t>COMUNICAT AVARII</w:t>
      </w:r>
    </w:p>
    <w:p w14:paraId="1B0DC2BB" w14:textId="7D492949" w:rsidR="0045216F" w:rsidRDefault="0045216F" w:rsidP="0045216F">
      <w:pPr>
        <w:pStyle w:val="BodyText"/>
        <w:rPr>
          <w:rFonts w:ascii="Arial" w:hAnsi="Arial"/>
          <w:sz w:val="24"/>
          <w:lang w:val="ro-RO"/>
        </w:rPr>
      </w:pPr>
    </w:p>
    <w:p w14:paraId="7FC2613E" w14:textId="77777777" w:rsidR="00DC5654" w:rsidRDefault="00DC5654" w:rsidP="0045216F">
      <w:pPr>
        <w:pStyle w:val="BodyText"/>
        <w:rPr>
          <w:rFonts w:ascii="Arial" w:hAnsi="Arial"/>
          <w:sz w:val="24"/>
          <w:lang w:val="ro-RO"/>
        </w:rPr>
      </w:pPr>
    </w:p>
    <w:p w14:paraId="4F07830B" w14:textId="03E79399" w:rsidR="00DC5654" w:rsidRDefault="0045216F" w:rsidP="0045216F">
      <w:pPr>
        <w:pStyle w:val="BodyText"/>
        <w:rPr>
          <w:rFonts w:ascii="Arial" w:hAnsi="Arial"/>
          <w:b w:val="0"/>
          <w:sz w:val="24"/>
          <w:lang w:val="ro-RO"/>
        </w:rPr>
      </w:pPr>
      <w:r w:rsidRPr="00273ADF">
        <w:rPr>
          <w:rFonts w:ascii="Arial" w:hAnsi="Arial"/>
          <w:sz w:val="24"/>
          <w:lang w:val="ro-RO"/>
        </w:rPr>
        <w:t xml:space="preserve">Compania AQUASERV </w:t>
      </w:r>
      <w:r w:rsidRPr="00273ADF">
        <w:rPr>
          <w:rFonts w:ascii="Arial" w:hAnsi="Arial"/>
          <w:b w:val="0"/>
          <w:sz w:val="24"/>
          <w:lang w:val="ro-RO"/>
        </w:rPr>
        <w:t xml:space="preserve">anunţă consumatorii că, </w:t>
      </w:r>
      <w:r w:rsidRPr="00031249">
        <w:rPr>
          <w:rFonts w:ascii="Arial" w:hAnsi="Arial"/>
          <w:b w:val="0"/>
          <w:sz w:val="24"/>
          <w:lang w:val="ro-RO"/>
        </w:rPr>
        <w:t>pentru remedierea unor avarii apărute pe reţeaua de distribuţie,</w:t>
      </w:r>
      <w:r w:rsidRPr="00273ADF">
        <w:rPr>
          <w:rFonts w:ascii="Arial" w:hAnsi="Arial"/>
          <w:b w:val="0"/>
          <w:sz w:val="24"/>
          <w:lang w:val="ro-RO"/>
        </w:rPr>
        <w:t xml:space="preserve"> se sistează furnizarea apei potabile în data de </w:t>
      </w:r>
      <w:bookmarkStart w:id="0" w:name="_Hlk38520951"/>
      <w:r w:rsidR="009E7299">
        <w:rPr>
          <w:rFonts w:ascii="Arial" w:hAnsi="Arial"/>
          <w:bCs/>
          <w:sz w:val="24"/>
          <w:lang w:val="ro-RO"/>
        </w:rPr>
        <w:t>2</w:t>
      </w:r>
      <w:r w:rsidR="008222DC">
        <w:rPr>
          <w:rFonts w:ascii="Arial" w:hAnsi="Arial"/>
          <w:bCs/>
          <w:sz w:val="24"/>
          <w:lang w:val="ro-RO"/>
        </w:rPr>
        <w:t>6</w:t>
      </w:r>
      <w:r w:rsidR="00D0348C">
        <w:rPr>
          <w:rFonts w:ascii="Arial" w:hAnsi="Arial"/>
          <w:bCs/>
          <w:sz w:val="24"/>
          <w:lang w:val="ro-RO"/>
        </w:rPr>
        <w:t>.06</w:t>
      </w:r>
      <w:r w:rsidR="006A75D1">
        <w:rPr>
          <w:rFonts w:ascii="Arial" w:hAnsi="Arial"/>
          <w:bCs/>
          <w:sz w:val="24"/>
          <w:lang w:val="ro-RO"/>
        </w:rPr>
        <w:t>.202</w:t>
      </w:r>
      <w:r w:rsidR="00A84DBE">
        <w:rPr>
          <w:rFonts w:ascii="Arial" w:hAnsi="Arial"/>
          <w:bCs/>
          <w:sz w:val="24"/>
          <w:lang w:val="ro-RO"/>
        </w:rPr>
        <w:t>6</w:t>
      </w:r>
      <w:r w:rsidR="00E545DC">
        <w:rPr>
          <w:rFonts w:ascii="Arial" w:hAnsi="Arial"/>
          <w:bCs/>
          <w:sz w:val="24"/>
          <w:lang w:val="ro-RO"/>
        </w:rPr>
        <w:t xml:space="preserve"> </w:t>
      </w:r>
      <w:r w:rsidRPr="00273ADF">
        <w:rPr>
          <w:rFonts w:ascii="Arial" w:hAnsi="Arial"/>
          <w:b w:val="0"/>
          <w:sz w:val="24"/>
          <w:lang w:val="ro-RO"/>
        </w:rPr>
        <w:t>între orele</w:t>
      </w:r>
      <w:r w:rsidRPr="00273ADF">
        <w:rPr>
          <w:rFonts w:ascii="Arial" w:hAnsi="Arial"/>
          <w:sz w:val="24"/>
          <w:lang w:val="ro-RO"/>
        </w:rPr>
        <w:t xml:space="preserve"> </w:t>
      </w:r>
      <w:r w:rsidR="001B3644">
        <w:rPr>
          <w:rFonts w:ascii="Arial" w:hAnsi="Arial"/>
          <w:sz w:val="24"/>
        </w:rPr>
        <w:t>0</w:t>
      </w:r>
      <w:r w:rsidR="00925C94">
        <w:rPr>
          <w:rFonts w:ascii="Arial" w:hAnsi="Arial"/>
          <w:sz w:val="24"/>
        </w:rPr>
        <w:t>9</w:t>
      </w:r>
      <w:r w:rsidR="00910417">
        <w:rPr>
          <w:rFonts w:ascii="Arial" w:hAnsi="Arial"/>
          <w:sz w:val="24"/>
        </w:rPr>
        <w:t>:</w:t>
      </w:r>
      <w:r w:rsidR="008222DC">
        <w:rPr>
          <w:rFonts w:ascii="Arial" w:hAnsi="Arial"/>
          <w:sz w:val="24"/>
        </w:rPr>
        <w:t>15</w:t>
      </w:r>
      <w:r w:rsidR="005B17C7">
        <w:rPr>
          <w:rFonts w:ascii="Arial" w:hAnsi="Arial"/>
          <w:sz w:val="24"/>
        </w:rPr>
        <w:t xml:space="preserve"> – </w:t>
      </w:r>
      <w:r w:rsidR="003B39FF">
        <w:rPr>
          <w:rFonts w:ascii="Arial" w:hAnsi="Arial"/>
          <w:sz w:val="24"/>
        </w:rPr>
        <w:t>1</w:t>
      </w:r>
      <w:r w:rsidR="008222DC">
        <w:rPr>
          <w:rFonts w:ascii="Arial" w:hAnsi="Arial"/>
          <w:sz w:val="24"/>
        </w:rPr>
        <w:t>2</w:t>
      </w:r>
      <w:r w:rsidR="00C9713D">
        <w:rPr>
          <w:rFonts w:ascii="Arial" w:hAnsi="Arial"/>
          <w:sz w:val="24"/>
          <w:lang w:val="en-GB"/>
        </w:rPr>
        <w:t>:</w:t>
      </w:r>
      <w:r w:rsidR="005B17C7">
        <w:rPr>
          <w:rFonts w:ascii="Arial" w:hAnsi="Arial"/>
          <w:sz w:val="24"/>
        </w:rPr>
        <w:t xml:space="preserve">00 </w:t>
      </w:r>
      <w:r w:rsidRPr="007A7B1A">
        <w:rPr>
          <w:rFonts w:ascii="Arial" w:hAnsi="Arial"/>
          <w:b w:val="0"/>
          <w:sz w:val="24"/>
          <w:lang w:val="ro-RO"/>
        </w:rPr>
        <w:t>(estimare)</w:t>
      </w:r>
      <w:r w:rsidRPr="00273ADF">
        <w:rPr>
          <w:rFonts w:ascii="Arial" w:hAnsi="Arial"/>
          <w:b w:val="0"/>
          <w:sz w:val="24"/>
          <w:lang w:val="ro-RO"/>
        </w:rPr>
        <w:t>,</w:t>
      </w:r>
      <w:r w:rsidRPr="00273ADF">
        <w:rPr>
          <w:rFonts w:ascii="Arial" w:hAnsi="Arial"/>
          <w:sz w:val="24"/>
          <w:lang w:val="ro-RO"/>
        </w:rPr>
        <w:t xml:space="preserve"> </w:t>
      </w:r>
      <w:r w:rsidRPr="00273ADF">
        <w:rPr>
          <w:rFonts w:ascii="Arial" w:hAnsi="Arial"/>
          <w:b w:val="0"/>
          <w:sz w:val="24"/>
          <w:lang w:val="ro-RO"/>
        </w:rPr>
        <w:t>în următoarele zon</w:t>
      </w:r>
      <w:r>
        <w:rPr>
          <w:rFonts w:ascii="Arial" w:hAnsi="Arial"/>
          <w:b w:val="0"/>
          <w:sz w:val="24"/>
          <w:lang w:val="ro-RO"/>
        </w:rPr>
        <w:t xml:space="preserve">e: </w:t>
      </w:r>
    </w:p>
    <w:bookmarkEnd w:id="0"/>
    <w:p w14:paraId="15BA0785" w14:textId="5F2E72B8" w:rsidR="00FF24B4" w:rsidRDefault="00FF24B4" w:rsidP="008B4043">
      <w:pPr>
        <w:pStyle w:val="BodyText"/>
        <w:jc w:val="left"/>
        <w:rPr>
          <w:rFonts w:ascii="Arial" w:hAnsi="Arial"/>
          <w:bCs/>
          <w:sz w:val="24"/>
          <w:lang w:val="ro-RO"/>
        </w:rPr>
      </w:pPr>
    </w:p>
    <w:p w14:paraId="2A5307DC" w14:textId="3DB9A28F" w:rsidR="009762E9" w:rsidRPr="009E7299" w:rsidRDefault="008222DC" w:rsidP="009E7299">
      <w:pPr>
        <w:pStyle w:val="BodyText"/>
        <w:numPr>
          <w:ilvl w:val="0"/>
          <w:numId w:val="7"/>
        </w:numPr>
        <w:ind w:left="284" w:hanging="284"/>
        <w:rPr>
          <w:rFonts w:ascii="Arial" w:hAnsi="Arial"/>
          <w:b w:val="0"/>
          <w:sz w:val="24"/>
        </w:rPr>
      </w:pPr>
      <w:r>
        <w:rPr>
          <w:rFonts w:ascii="Arial" w:hAnsi="Arial"/>
          <w:bCs/>
          <w:sz w:val="24"/>
          <w:lang w:val="ro-RO"/>
        </w:rPr>
        <w:t>Ceuașu de Câmpie</w:t>
      </w:r>
    </w:p>
    <w:p w14:paraId="4EAAC8FD" w14:textId="77777777" w:rsidR="009E7299" w:rsidRPr="003B4341" w:rsidRDefault="009E7299" w:rsidP="009E7299">
      <w:pPr>
        <w:pStyle w:val="BodyText"/>
        <w:rPr>
          <w:rFonts w:ascii="Arial" w:hAnsi="Arial"/>
          <w:b w:val="0"/>
          <w:sz w:val="24"/>
        </w:rPr>
      </w:pPr>
    </w:p>
    <w:p w14:paraId="748D327C" w14:textId="22FAB919" w:rsidR="005126E4" w:rsidRDefault="005126E4" w:rsidP="00D656FB">
      <w:pPr>
        <w:pStyle w:val="BodyText"/>
        <w:rPr>
          <w:rFonts w:ascii="Arial" w:hAnsi="Arial"/>
          <w:b w:val="0"/>
          <w:sz w:val="24"/>
        </w:rPr>
      </w:pPr>
      <w:r w:rsidRPr="00273ADF">
        <w:rPr>
          <w:rFonts w:ascii="Arial" w:hAnsi="Arial" w:cs="Arial"/>
          <w:b w:val="0"/>
          <w:sz w:val="24"/>
          <w:szCs w:val="24"/>
          <w:lang w:val="ro-RO"/>
        </w:rPr>
        <w:t xml:space="preserve">Atragem atenţia consumatorilor că la reluarea alimentării cu apă este posibil ca pentru scurt timp la robinete să curgă apă tulbure, din cauza antrenării depunerilor din conducte. Recomandăm să se folosească apa doar în scopuri menajere până la limpezirea ei. Ne cerem scuze pentru disconfortul creat. </w:t>
      </w:r>
      <w:r w:rsidRPr="0051360D">
        <w:rPr>
          <w:rFonts w:ascii="Arial" w:hAnsi="Arial"/>
          <w:b w:val="0"/>
          <w:sz w:val="24"/>
        </w:rPr>
        <w:t>Vă mulţumim pentru înţelegere.</w:t>
      </w:r>
    </w:p>
    <w:p w14:paraId="1F7161A6" w14:textId="5BBBD68C" w:rsidR="00A97795" w:rsidRDefault="00A97795" w:rsidP="005126E4">
      <w:pPr>
        <w:pStyle w:val="BodyText"/>
        <w:rPr>
          <w:rFonts w:ascii="Arial" w:hAnsi="Arial"/>
          <w:b w:val="0"/>
          <w:sz w:val="24"/>
        </w:rPr>
      </w:pPr>
    </w:p>
    <w:p w14:paraId="0A16C99A" w14:textId="77777777" w:rsidR="00386AE5" w:rsidRDefault="00386AE5" w:rsidP="00386AE5">
      <w:pPr>
        <w:pStyle w:val="BodyText"/>
        <w:rPr>
          <w:rFonts w:ascii="Arial" w:hAnsi="Arial"/>
          <w:sz w:val="24"/>
          <w:lang w:val="ro-RO"/>
        </w:rPr>
      </w:pPr>
    </w:p>
    <w:p w14:paraId="7E3DEEDB" w14:textId="314DA099" w:rsidR="00386AE5" w:rsidRDefault="00386AE5" w:rsidP="00386AE5">
      <w:pPr>
        <w:pStyle w:val="BodyText"/>
        <w:rPr>
          <w:rFonts w:ascii="Arial" w:hAnsi="Arial"/>
          <w:sz w:val="24"/>
          <w:lang w:val="ro-RO"/>
        </w:rPr>
      </w:pPr>
      <w:r>
        <w:rPr>
          <w:rFonts w:ascii="Arial" w:hAnsi="Arial"/>
          <w:sz w:val="24"/>
          <w:lang w:val="ro-RO"/>
        </w:rPr>
        <w:t>Compania AQUASERV S.A.</w:t>
      </w:r>
    </w:p>
    <w:p w14:paraId="290152ED" w14:textId="77777777" w:rsidR="00386AE5" w:rsidRDefault="00386AE5" w:rsidP="00386AE5">
      <w:pPr>
        <w:pStyle w:val="BodyText"/>
        <w:rPr>
          <w:rFonts w:ascii="Arial" w:hAnsi="Arial"/>
          <w:b w:val="0"/>
          <w:sz w:val="24"/>
        </w:rPr>
      </w:pPr>
      <w:r>
        <w:rPr>
          <w:rFonts w:ascii="Arial" w:hAnsi="Arial" w:cs="Arial"/>
          <w:bCs/>
          <w:sz w:val="24"/>
          <w:szCs w:val="24"/>
        </w:rPr>
        <w:t>Târgu Mureş</w:t>
      </w:r>
    </w:p>
    <w:p w14:paraId="32D7223E" w14:textId="31B1AEF7" w:rsidR="00386AE5" w:rsidRDefault="00386AE5" w:rsidP="00386AE5">
      <w:pPr>
        <w:pStyle w:val="BodyText"/>
        <w:rPr>
          <w:rFonts w:ascii="Arial" w:hAnsi="Arial"/>
          <w:b w:val="0"/>
          <w:sz w:val="24"/>
        </w:rPr>
      </w:pPr>
    </w:p>
    <w:p w14:paraId="0891FEF8" w14:textId="77777777" w:rsidR="00007862" w:rsidRDefault="00007862" w:rsidP="00386AE5">
      <w:pPr>
        <w:pStyle w:val="BodyText"/>
        <w:rPr>
          <w:rFonts w:ascii="Arial" w:hAnsi="Arial"/>
          <w:b w:val="0"/>
          <w:sz w:val="24"/>
        </w:rPr>
      </w:pPr>
    </w:p>
    <w:p w14:paraId="02497DB1" w14:textId="77777777" w:rsidR="00386AE5" w:rsidRDefault="00386AE5" w:rsidP="00386AE5">
      <w:pPr>
        <w:pStyle w:val="BodyText"/>
        <w:rPr>
          <w:rFonts w:ascii="Arial" w:hAnsi="Arial"/>
          <w:b w:val="0"/>
          <w:sz w:val="24"/>
        </w:rPr>
      </w:pPr>
    </w:p>
    <w:p w14:paraId="05F054F8" w14:textId="77777777" w:rsidR="00C57E8F" w:rsidRDefault="00C57E8F">
      <w:pPr>
        <w:jc w:val="right"/>
        <w:rPr>
          <w:rFonts w:ascii="Arial" w:hAnsi="Arial"/>
          <w:sz w:val="20"/>
        </w:rPr>
      </w:pPr>
    </w:p>
    <w:sectPr w:rsidR="00C57E8F" w:rsidSect="003005CD">
      <w:headerReference w:type="first" r:id="rId8"/>
      <w:footerReference w:type="first" r:id="rId9"/>
      <w:pgSz w:w="11907" w:h="16840" w:code="9"/>
      <w:pgMar w:top="1021" w:right="283" w:bottom="900" w:left="1134" w:header="567" w:footer="10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DC5235" w14:textId="77777777" w:rsidR="001F1CDC" w:rsidRDefault="001F1CDC">
      <w:r>
        <w:separator/>
      </w:r>
    </w:p>
  </w:endnote>
  <w:endnote w:type="continuationSeparator" w:id="0">
    <w:p w14:paraId="02975ECB" w14:textId="77777777" w:rsidR="001F1CDC" w:rsidRDefault="001F1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5002EFF" w:usb1="C000E47F" w:usb2="0000002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35836" w14:textId="77777777" w:rsidR="00EF5F8B" w:rsidRDefault="001150F6">
    <w:pPr>
      <w:pStyle w:val="Footer"/>
    </w:pPr>
    <w:r>
      <w:rPr>
        <w:noProof/>
        <w:lang w:val="en-US"/>
      </w:rPr>
      <mc:AlternateContent>
        <mc:Choice Requires="wps">
          <w:drawing>
            <wp:anchor distT="0" distB="0" distL="114300" distR="114300" simplePos="0" relativeHeight="251656704" behindDoc="0" locked="0" layoutInCell="0" allowOverlap="1" wp14:anchorId="55B2A4FC" wp14:editId="41702B04">
              <wp:simplePos x="0" y="0"/>
              <wp:positionH relativeFrom="column">
                <wp:posOffset>15875</wp:posOffset>
              </wp:positionH>
              <wp:positionV relativeFrom="paragraph">
                <wp:posOffset>233045</wp:posOffset>
              </wp:positionV>
              <wp:extent cx="631952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95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CD883"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18.35pt" to="498.8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HfpEA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" o:allowincell="f" strokeweight=".5pt"/>
          </w:pict>
        </mc:Fallback>
      </mc:AlternateContent>
    </w:r>
    <w:r>
      <w:rPr>
        <w:noProof/>
        <w:lang w:val="en-US"/>
      </w:rPr>
      <w:drawing>
        <wp:inline distT="0" distB="0" distL="0" distR="0" wp14:anchorId="072F1FA2" wp14:editId="35DD41E6">
          <wp:extent cx="266700" cy="219075"/>
          <wp:effectExtent l="0" t="0" r="0" b="0"/>
          <wp:docPr id="6" name="Picture 6" descr="sigla gray pt antet ba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gla gray pt antet baz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 cy="219075"/>
                  </a:xfrm>
                  <a:prstGeom prst="rect">
                    <a:avLst/>
                  </a:prstGeom>
                  <a:noFill/>
                  <a:ln>
                    <a:noFill/>
                  </a:ln>
                </pic:spPr>
              </pic:pic>
            </a:graphicData>
          </a:graphic>
        </wp:inline>
      </w:drawing>
    </w:r>
  </w:p>
  <w:p w14:paraId="557BF3A5" w14:textId="77777777" w:rsidR="00EF5F8B" w:rsidRDefault="00EF5F8B">
    <w:pPr>
      <w:pStyle w:val="Footer"/>
    </w:pPr>
    <w:r>
      <w:rPr>
        <w:rFonts w:ascii="Courier New" w:hAnsi="Courier New"/>
        <w:sz w:val="16"/>
      </w:rPr>
      <w:t>Operator de date cu caracter personal</w:t>
    </w:r>
    <w:r w:rsidR="001150F6">
      <w:rPr>
        <w:rFonts w:ascii="Courier New" w:hAnsi="Courier New"/>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BC0646" w14:textId="77777777" w:rsidR="001F1CDC" w:rsidRDefault="001F1CDC">
      <w:r>
        <w:separator/>
      </w:r>
    </w:p>
  </w:footnote>
  <w:footnote w:type="continuationSeparator" w:id="0">
    <w:p w14:paraId="28C6D706" w14:textId="77777777" w:rsidR="001F1CDC" w:rsidRDefault="001F1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7310C" w14:textId="77777777" w:rsidR="00EF5F8B" w:rsidRDefault="001150F6">
    <w:pPr>
      <w:pStyle w:val="Header"/>
    </w:pPr>
    <w:r>
      <w:rPr>
        <w:noProof/>
        <w:lang w:val="en-US"/>
      </w:rPr>
      <mc:AlternateContent>
        <mc:Choice Requires="wps">
          <w:drawing>
            <wp:anchor distT="0" distB="0" distL="114300" distR="114300" simplePos="0" relativeHeight="251659776" behindDoc="0" locked="0" layoutInCell="1" allowOverlap="1" wp14:anchorId="77F5CE75" wp14:editId="2BFE6467">
              <wp:simplePos x="0" y="0"/>
              <wp:positionH relativeFrom="column">
                <wp:posOffset>1845945</wp:posOffset>
              </wp:positionH>
              <wp:positionV relativeFrom="paragraph">
                <wp:posOffset>-14605</wp:posOffset>
              </wp:positionV>
              <wp:extent cx="3147060" cy="1404620"/>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7060" cy="140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5E94D" w14:textId="75457BA1" w:rsidR="00A02D1C" w:rsidRDefault="00A02D1C" w:rsidP="00A02D1C">
                          <w:pPr>
                            <w:spacing w:line="18" w:lineRule="atLeast"/>
                            <w:rPr>
                              <w:rFonts w:ascii="Courier New" w:hAnsi="Courier New"/>
                              <w:b/>
                              <w:lang w:val="en-US"/>
                            </w:rPr>
                          </w:pPr>
                          <w:r>
                            <w:rPr>
                              <w:rFonts w:ascii="Courier New" w:hAnsi="Courier New"/>
                              <w:b/>
                              <w:lang w:val="en-US"/>
                            </w:rPr>
                            <w:t>COMPANIA AQUASERV S.A.</w:t>
                          </w:r>
                        </w:p>
                        <w:p w14:paraId="462E8C84" w14:textId="77777777" w:rsidR="003A743B" w:rsidRDefault="003A743B" w:rsidP="003A743B">
                          <w:pPr>
                            <w:spacing w:line="18" w:lineRule="atLeast"/>
                            <w:rPr>
                              <w:rFonts w:ascii="Courier New" w:hAnsi="Courier New"/>
                              <w:b/>
                              <w:sz w:val="20"/>
                              <w:lang w:val="en-US"/>
                            </w:rPr>
                          </w:pPr>
                          <w:r>
                            <w:rPr>
                              <w:rFonts w:ascii="Courier New" w:hAnsi="Courier New"/>
                              <w:b/>
                              <w:sz w:val="20"/>
                            </w:rPr>
                            <w:t xml:space="preserve">ORC: </w:t>
                          </w:r>
                          <w:r w:rsidRPr="00D23882">
                            <w:rPr>
                              <w:rFonts w:ascii="Courier New" w:hAnsi="Courier New"/>
                              <w:b/>
                              <w:bCs/>
                              <w:sz w:val="20"/>
                            </w:rPr>
                            <w:t>J1998000464263</w:t>
                          </w:r>
                          <w:r>
                            <w:rPr>
                              <w:rFonts w:ascii="Courier New" w:hAnsi="Courier New"/>
                              <w:b/>
                              <w:sz w:val="20"/>
                              <w:lang w:val="en-US"/>
                            </w:rPr>
                            <w:t>;    CIF: RO10755074</w:t>
                          </w:r>
                        </w:p>
                        <w:p w14:paraId="00D42A9D" w14:textId="1CEACCA2" w:rsidR="00A02D1C" w:rsidRDefault="00A02D1C" w:rsidP="00A02D1C">
                          <w:pPr>
                            <w:spacing w:line="18" w:lineRule="atLeast"/>
                            <w:jc w:val="left"/>
                            <w:rPr>
                              <w:rFonts w:ascii="Courier New" w:hAnsi="Courier New"/>
                              <w:sz w:val="22"/>
                              <w:lang w:val="hu-HU"/>
                            </w:rPr>
                          </w:pPr>
                          <w:r>
                            <w:rPr>
                              <w:rFonts w:ascii="Courier New" w:hAnsi="Courier New"/>
                              <w:sz w:val="22"/>
                              <w:lang w:val="en-US"/>
                            </w:rPr>
                            <w:t>Str. K</w:t>
                          </w:r>
                          <w:r w:rsidR="0070323F">
                            <w:rPr>
                              <w:rFonts w:ascii="Courier New" w:hAnsi="Courier New"/>
                              <w:sz w:val="22"/>
                              <w:lang w:val="hu-HU"/>
                            </w:rPr>
                            <w:t>ós Károly nr.1   T</w:t>
                          </w:r>
                          <w:r w:rsidR="002E1688">
                            <w:rPr>
                              <w:rFonts w:ascii="Courier New" w:hAnsi="Courier New"/>
                              <w:sz w:val="22"/>
                            </w:rPr>
                            <w:t>â</w:t>
                          </w:r>
                          <w:r w:rsidR="0070323F">
                            <w:rPr>
                              <w:rFonts w:ascii="Courier New" w:hAnsi="Courier New"/>
                              <w:sz w:val="22"/>
                              <w:lang w:val="hu-HU"/>
                            </w:rPr>
                            <w:t>rgu</w:t>
                          </w:r>
                          <w:r w:rsidR="002E1688">
                            <w:rPr>
                              <w:rFonts w:ascii="Courier New" w:hAnsi="Courier New"/>
                              <w:sz w:val="22"/>
                              <w:lang w:val="hu-HU"/>
                            </w:rPr>
                            <w:t xml:space="preserve"> </w:t>
                          </w:r>
                          <w:r>
                            <w:rPr>
                              <w:rFonts w:ascii="Courier New" w:hAnsi="Courier New"/>
                              <w:sz w:val="22"/>
                              <w:lang w:val="hu-HU"/>
                            </w:rPr>
                            <w:t>Mure</w:t>
                          </w:r>
                          <w:r>
                            <w:rPr>
                              <w:rFonts w:ascii="Courier New" w:hAnsi="Courier New"/>
                              <w:sz w:val="22"/>
                              <w:lang w:val="en-US"/>
                            </w:rPr>
                            <w:t>ş</w:t>
                          </w:r>
                        </w:p>
                        <w:p w14:paraId="66737DC8" w14:textId="77777777" w:rsidR="00A02D1C" w:rsidRDefault="00A02D1C" w:rsidP="00A02D1C">
                          <w:pPr>
                            <w:spacing w:line="18" w:lineRule="atLeast"/>
                            <w:rPr>
                              <w:rFonts w:ascii="Courier New" w:hAnsi="Courier New"/>
                              <w:sz w:val="22"/>
                              <w:lang w:val="hu-HU"/>
                            </w:rPr>
                          </w:pPr>
                          <w:r>
                            <w:rPr>
                              <w:rFonts w:ascii="Courier New" w:hAnsi="Courier New"/>
                              <w:sz w:val="22"/>
                              <w:lang w:val="hu-HU"/>
                            </w:rPr>
                            <w:t>Cod poştal:         540297,ROMÂNIA</w:t>
                          </w:r>
                        </w:p>
                        <w:p w14:paraId="77AD5D10" w14:textId="77777777" w:rsidR="00A02D1C" w:rsidRDefault="00A02D1C" w:rsidP="00A02D1C">
                          <w:pPr>
                            <w:spacing w:line="18" w:lineRule="atLeast"/>
                            <w:rPr>
                              <w:rFonts w:ascii="Courier New" w:hAnsi="Courier New"/>
                              <w:sz w:val="22"/>
                              <w:lang w:val="hu-HU"/>
                            </w:rPr>
                          </w:pPr>
                          <w:r>
                            <w:rPr>
                              <w:rFonts w:ascii="Courier New" w:hAnsi="Courier New"/>
                              <w:sz w:val="22"/>
                              <w:lang w:val="hu-HU"/>
                            </w:rPr>
                            <w:t>Telefon:        +40-(0)265-208.8</w:t>
                          </w:r>
                          <w:r w:rsidR="004B6D14">
                            <w:rPr>
                              <w:rFonts w:ascii="Courier New" w:hAnsi="Courier New"/>
                              <w:sz w:val="22"/>
                              <w:lang w:val="hu-HU"/>
                            </w:rPr>
                            <w:t>0</w:t>
                          </w:r>
                          <w:r w:rsidR="00033A90">
                            <w:rPr>
                              <w:rFonts w:ascii="Courier New" w:hAnsi="Courier New"/>
                              <w:sz w:val="22"/>
                              <w:lang w:val="hu-HU"/>
                            </w:rPr>
                            <w:t>0</w:t>
                          </w:r>
                        </w:p>
                        <w:p w14:paraId="50D81A55" w14:textId="77777777" w:rsidR="00A02D1C" w:rsidRDefault="00A02D1C" w:rsidP="00A02D1C">
                          <w:pPr>
                            <w:spacing w:line="18" w:lineRule="atLeast"/>
                            <w:rPr>
                              <w:rFonts w:ascii="Courier New" w:hAnsi="Courier New"/>
                              <w:sz w:val="22"/>
                              <w:lang w:val="hu-HU"/>
                            </w:rPr>
                          </w:pPr>
                          <w:r>
                            <w:rPr>
                              <w:rFonts w:ascii="Courier New" w:hAnsi="Courier New"/>
                              <w:sz w:val="22"/>
                              <w:lang w:val="hu-HU"/>
                            </w:rPr>
                            <w:t>Fax:            +40-(0)265-20</w:t>
                          </w:r>
                          <w:r w:rsidR="008461EF">
                            <w:rPr>
                              <w:rFonts w:ascii="Courier New" w:hAnsi="Courier New"/>
                              <w:sz w:val="22"/>
                              <w:lang w:val="hu-HU"/>
                            </w:rPr>
                            <w:t>8</w:t>
                          </w:r>
                          <w:r>
                            <w:rPr>
                              <w:rFonts w:ascii="Courier New" w:hAnsi="Courier New"/>
                              <w:sz w:val="22"/>
                              <w:lang w:val="hu-HU"/>
                            </w:rPr>
                            <w:t>.</w:t>
                          </w:r>
                          <w:r w:rsidR="004B6D14">
                            <w:rPr>
                              <w:rFonts w:ascii="Courier New" w:hAnsi="Courier New"/>
                              <w:sz w:val="22"/>
                              <w:lang w:val="hu-HU"/>
                            </w:rPr>
                            <w:t>881</w:t>
                          </w:r>
                        </w:p>
                        <w:p w14:paraId="0D7721E6" w14:textId="77777777" w:rsidR="00A02D1C" w:rsidRDefault="004B6D14" w:rsidP="00A02D1C">
                          <w:pPr>
                            <w:spacing w:line="18" w:lineRule="atLeast"/>
                            <w:rPr>
                              <w:rFonts w:ascii="Courier New" w:hAnsi="Courier New"/>
                              <w:sz w:val="22"/>
                              <w:lang w:val="hu-HU"/>
                            </w:rPr>
                          </w:pPr>
                          <w:r>
                            <w:rPr>
                              <w:rFonts w:ascii="Courier New" w:hAnsi="Courier New"/>
                              <w:sz w:val="22"/>
                              <w:lang w:val="hu-HU"/>
                            </w:rPr>
                            <w:t>E-mail:         office</w:t>
                          </w:r>
                          <w:r w:rsidR="00A02D1C">
                            <w:rPr>
                              <w:rFonts w:ascii="Courier New" w:hAnsi="Courier New"/>
                              <w:sz w:val="22"/>
                              <w:lang w:val="hu-HU"/>
                            </w:rPr>
                            <w:t>@aquaserv.ro</w:t>
                          </w:r>
                        </w:p>
                        <w:p w14:paraId="2E5C2110" w14:textId="77777777" w:rsidR="00A02D1C" w:rsidRDefault="00A02D1C" w:rsidP="00A02D1C">
                          <w:r>
                            <w:rPr>
                              <w:sz w:val="24"/>
                              <w:lang w:val="hu-HU"/>
                            </w:rPr>
                            <w:tab/>
                            <w:t xml:space="preserve">            </w:t>
                          </w:r>
                          <w:r>
                            <w:rPr>
                              <w:rFonts w:ascii="Courier New" w:hAnsi="Courier New"/>
                              <w:sz w:val="22"/>
                              <w:lang w:val="hu-HU"/>
                            </w:rPr>
                            <w:t>www.aquaserv.ro</w:t>
                          </w:r>
                          <w:r>
                            <w:rPr>
                              <w:rFonts w:ascii="Courier New" w:hAnsi="Courier New"/>
                              <w:sz w:val="22"/>
                              <w:lang w:val="hu-HU"/>
                            </w:rPr>
                            <w:tab/>
                          </w:r>
                          <w:r>
                            <w:rPr>
                              <w:rFonts w:ascii="Courier New" w:hAnsi="Courier New"/>
                              <w:sz w:val="22"/>
                              <w:lang w:val="hu-HU"/>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F5CE75" id="_x0000_t202" coordsize="21600,21600" o:spt="202" path="m,l,21600r21600,l21600,xe">
              <v:stroke joinstyle="miter"/>
              <v:path gradientshapeok="t" o:connecttype="rect"/>
            </v:shapetype>
            <v:shape id="Text Box 6" o:spid="_x0000_s1026" type="#_x0000_t202" style="position:absolute;left:0;text-align:left;margin-left:145.35pt;margin-top:-1.15pt;width:247.8pt;height:110.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" filled="f" stroked="f">
              <v:textbox>
                <w:txbxContent>
                  <w:p w14:paraId="0435E94D" w14:textId="75457BA1" w:rsidR="00A02D1C" w:rsidRDefault="00A02D1C" w:rsidP="00A02D1C">
                    <w:pPr>
                      <w:spacing w:line="18" w:lineRule="atLeast"/>
                      <w:rPr>
                        <w:rFonts w:ascii="Courier New" w:hAnsi="Courier New"/>
                        <w:b/>
                        <w:lang w:val="en-US"/>
                      </w:rPr>
                    </w:pPr>
                    <w:r>
                      <w:rPr>
                        <w:rFonts w:ascii="Courier New" w:hAnsi="Courier New"/>
                        <w:b/>
                        <w:lang w:val="en-US"/>
                      </w:rPr>
                      <w:t>COMPANIA AQUASERV S.A.</w:t>
                    </w:r>
                  </w:p>
                  <w:p w14:paraId="462E8C84" w14:textId="77777777" w:rsidR="003A743B" w:rsidRDefault="003A743B" w:rsidP="003A743B">
                    <w:pPr>
                      <w:spacing w:line="18" w:lineRule="atLeast"/>
                      <w:rPr>
                        <w:rFonts w:ascii="Courier New" w:hAnsi="Courier New"/>
                        <w:b/>
                        <w:sz w:val="20"/>
                        <w:lang w:val="en-US"/>
                      </w:rPr>
                    </w:pPr>
                    <w:r>
                      <w:rPr>
                        <w:rFonts w:ascii="Courier New" w:hAnsi="Courier New"/>
                        <w:b/>
                        <w:sz w:val="20"/>
                      </w:rPr>
                      <w:t xml:space="preserve">ORC: </w:t>
                    </w:r>
                    <w:r w:rsidRPr="00D23882">
                      <w:rPr>
                        <w:rFonts w:ascii="Courier New" w:hAnsi="Courier New"/>
                        <w:b/>
                        <w:bCs/>
                        <w:sz w:val="20"/>
                      </w:rPr>
                      <w:t>J1998000464263</w:t>
                    </w:r>
                    <w:r>
                      <w:rPr>
                        <w:rFonts w:ascii="Courier New" w:hAnsi="Courier New"/>
                        <w:b/>
                        <w:sz w:val="20"/>
                        <w:lang w:val="en-US"/>
                      </w:rPr>
                      <w:t>;    CIF: RO10755074</w:t>
                    </w:r>
                  </w:p>
                  <w:p w14:paraId="00D42A9D" w14:textId="1CEACCA2" w:rsidR="00A02D1C" w:rsidRDefault="00A02D1C" w:rsidP="00A02D1C">
                    <w:pPr>
                      <w:spacing w:line="18" w:lineRule="atLeast"/>
                      <w:jc w:val="left"/>
                      <w:rPr>
                        <w:rFonts w:ascii="Courier New" w:hAnsi="Courier New"/>
                        <w:sz w:val="22"/>
                        <w:lang w:val="hu-HU"/>
                      </w:rPr>
                    </w:pPr>
                    <w:r>
                      <w:rPr>
                        <w:rFonts w:ascii="Courier New" w:hAnsi="Courier New"/>
                        <w:sz w:val="22"/>
                        <w:lang w:val="en-US"/>
                      </w:rPr>
                      <w:t>Str. K</w:t>
                    </w:r>
                    <w:r w:rsidR="0070323F">
                      <w:rPr>
                        <w:rFonts w:ascii="Courier New" w:hAnsi="Courier New"/>
                        <w:sz w:val="22"/>
                        <w:lang w:val="hu-HU"/>
                      </w:rPr>
                      <w:t>ós Károly nr.1   T</w:t>
                    </w:r>
                    <w:r w:rsidR="002E1688">
                      <w:rPr>
                        <w:rFonts w:ascii="Courier New" w:hAnsi="Courier New"/>
                        <w:sz w:val="22"/>
                      </w:rPr>
                      <w:t>â</w:t>
                    </w:r>
                    <w:r w:rsidR="0070323F">
                      <w:rPr>
                        <w:rFonts w:ascii="Courier New" w:hAnsi="Courier New"/>
                        <w:sz w:val="22"/>
                        <w:lang w:val="hu-HU"/>
                      </w:rPr>
                      <w:t>rgu</w:t>
                    </w:r>
                    <w:r w:rsidR="002E1688">
                      <w:rPr>
                        <w:rFonts w:ascii="Courier New" w:hAnsi="Courier New"/>
                        <w:sz w:val="22"/>
                        <w:lang w:val="hu-HU"/>
                      </w:rPr>
                      <w:t xml:space="preserve"> </w:t>
                    </w:r>
                    <w:r>
                      <w:rPr>
                        <w:rFonts w:ascii="Courier New" w:hAnsi="Courier New"/>
                        <w:sz w:val="22"/>
                        <w:lang w:val="hu-HU"/>
                      </w:rPr>
                      <w:t>Mure</w:t>
                    </w:r>
                    <w:r>
                      <w:rPr>
                        <w:rFonts w:ascii="Courier New" w:hAnsi="Courier New"/>
                        <w:sz w:val="22"/>
                        <w:lang w:val="en-US"/>
                      </w:rPr>
                      <w:t>ş</w:t>
                    </w:r>
                  </w:p>
                  <w:p w14:paraId="66737DC8" w14:textId="77777777" w:rsidR="00A02D1C" w:rsidRDefault="00A02D1C" w:rsidP="00A02D1C">
                    <w:pPr>
                      <w:spacing w:line="18" w:lineRule="atLeast"/>
                      <w:rPr>
                        <w:rFonts w:ascii="Courier New" w:hAnsi="Courier New"/>
                        <w:sz w:val="22"/>
                        <w:lang w:val="hu-HU"/>
                      </w:rPr>
                    </w:pPr>
                    <w:r>
                      <w:rPr>
                        <w:rFonts w:ascii="Courier New" w:hAnsi="Courier New"/>
                        <w:sz w:val="22"/>
                        <w:lang w:val="hu-HU"/>
                      </w:rPr>
                      <w:t>Cod poştal:         540297,ROMÂNIA</w:t>
                    </w:r>
                  </w:p>
                  <w:p w14:paraId="77AD5D10" w14:textId="77777777" w:rsidR="00A02D1C" w:rsidRDefault="00A02D1C" w:rsidP="00A02D1C">
                    <w:pPr>
                      <w:spacing w:line="18" w:lineRule="atLeast"/>
                      <w:rPr>
                        <w:rFonts w:ascii="Courier New" w:hAnsi="Courier New"/>
                        <w:sz w:val="22"/>
                        <w:lang w:val="hu-HU"/>
                      </w:rPr>
                    </w:pPr>
                    <w:r>
                      <w:rPr>
                        <w:rFonts w:ascii="Courier New" w:hAnsi="Courier New"/>
                        <w:sz w:val="22"/>
                        <w:lang w:val="hu-HU"/>
                      </w:rPr>
                      <w:t>Telefon:        +40-(0)265-208.8</w:t>
                    </w:r>
                    <w:r w:rsidR="004B6D14">
                      <w:rPr>
                        <w:rFonts w:ascii="Courier New" w:hAnsi="Courier New"/>
                        <w:sz w:val="22"/>
                        <w:lang w:val="hu-HU"/>
                      </w:rPr>
                      <w:t>0</w:t>
                    </w:r>
                    <w:r w:rsidR="00033A90">
                      <w:rPr>
                        <w:rFonts w:ascii="Courier New" w:hAnsi="Courier New"/>
                        <w:sz w:val="22"/>
                        <w:lang w:val="hu-HU"/>
                      </w:rPr>
                      <w:t>0</w:t>
                    </w:r>
                  </w:p>
                  <w:p w14:paraId="50D81A55" w14:textId="77777777" w:rsidR="00A02D1C" w:rsidRDefault="00A02D1C" w:rsidP="00A02D1C">
                    <w:pPr>
                      <w:spacing w:line="18" w:lineRule="atLeast"/>
                      <w:rPr>
                        <w:rFonts w:ascii="Courier New" w:hAnsi="Courier New"/>
                        <w:sz w:val="22"/>
                        <w:lang w:val="hu-HU"/>
                      </w:rPr>
                    </w:pPr>
                    <w:r>
                      <w:rPr>
                        <w:rFonts w:ascii="Courier New" w:hAnsi="Courier New"/>
                        <w:sz w:val="22"/>
                        <w:lang w:val="hu-HU"/>
                      </w:rPr>
                      <w:t>Fax:            +40-(0)265-20</w:t>
                    </w:r>
                    <w:r w:rsidR="008461EF">
                      <w:rPr>
                        <w:rFonts w:ascii="Courier New" w:hAnsi="Courier New"/>
                        <w:sz w:val="22"/>
                        <w:lang w:val="hu-HU"/>
                      </w:rPr>
                      <w:t>8</w:t>
                    </w:r>
                    <w:r>
                      <w:rPr>
                        <w:rFonts w:ascii="Courier New" w:hAnsi="Courier New"/>
                        <w:sz w:val="22"/>
                        <w:lang w:val="hu-HU"/>
                      </w:rPr>
                      <w:t>.</w:t>
                    </w:r>
                    <w:r w:rsidR="004B6D14">
                      <w:rPr>
                        <w:rFonts w:ascii="Courier New" w:hAnsi="Courier New"/>
                        <w:sz w:val="22"/>
                        <w:lang w:val="hu-HU"/>
                      </w:rPr>
                      <w:t>881</w:t>
                    </w:r>
                  </w:p>
                  <w:p w14:paraId="0D7721E6" w14:textId="77777777" w:rsidR="00A02D1C" w:rsidRDefault="004B6D14" w:rsidP="00A02D1C">
                    <w:pPr>
                      <w:spacing w:line="18" w:lineRule="atLeast"/>
                      <w:rPr>
                        <w:rFonts w:ascii="Courier New" w:hAnsi="Courier New"/>
                        <w:sz w:val="22"/>
                        <w:lang w:val="hu-HU"/>
                      </w:rPr>
                    </w:pPr>
                    <w:r>
                      <w:rPr>
                        <w:rFonts w:ascii="Courier New" w:hAnsi="Courier New"/>
                        <w:sz w:val="22"/>
                        <w:lang w:val="hu-HU"/>
                      </w:rPr>
                      <w:t>E-mail:         office</w:t>
                    </w:r>
                    <w:r w:rsidR="00A02D1C">
                      <w:rPr>
                        <w:rFonts w:ascii="Courier New" w:hAnsi="Courier New"/>
                        <w:sz w:val="22"/>
                        <w:lang w:val="hu-HU"/>
                      </w:rPr>
                      <w:t>@aquaserv.ro</w:t>
                    </w:r>
                  </w:p>
                  <w:p w14:paraId="2E5C2110" w14:textId="77777777" w:rsidR="00A02D1C" w:rsidRDefault="00A02D1C" w:rsidP="00A02D1C">
                    <w:r>
                      <w:rPr>
                        <w:sz w:val="24"/>
                        <w:lang w:val="hu-HU"/>
                      </w:rPr>
                      <w:tab/>
                      <w:t xml:space="preserve">            </w:t>
                    </w:r>
                    <w:r>
                      <w:rPr>
                        <w:rFonts w:ascii="Courier New" w:hAnsi="Courier New"/>
                        <w:sz w:val="22"/>
                        <w:lang w:val="hu-HU"/>
                      </w:rPr>
                      <w:t>www.aquaserv.ro</w:t>
                    </w:r>
                    <w:r>
                      <w:rPr>
                        <w:rFonts w:ascii="Courier New" w:hAnsi="Courier New"/>
                        <w:sz w:val="22"/>
                        <w:lang w:val="hu-HU"/>
                      </w:rPr>
                      <w:tab/>
                    </w:r>
                    <w:r>
                      <w:rPr>
                        <w:rFonts w:ascii="Courier New" w:hAnsi="Courier New"/>
                        <w:sz w:val="22"/>
                        <w:lang w:val="hu-HU"/>
                      </w:rPr>
                      <w:tab/>
                    </w:r>
                  </w:p>
                </w:txbxContent>
              </v:textbox>
            </v:shape>
          </w:pict>
        </mc:Fallback>
      </mc:AlternateContent>
    </w:r>
    <w:r>
      <w:rPr>
        <w:noProof/>
        <w:lang w:val="en-US"/>
      </w:rPr>
      <w:drawing>
        <wp:inline distT="0" distB="0" distL="0" distR="0" wp14:anchorId="595E8DAC" wp14:editId="1B6DD98D">
          <wp:extent cx="1638300" cy="1333500"/>
          <wp:effectExtent l="0" t="0" r="0" b="0"/>
          <wp:docPr id="5" name="Picture 5" descr="logo comp aquaserv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comp aquaserv 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1333500"/>
                  </a:xfrm>
                  <a:prstGeom prst="rect">
                    <a:avLst/>
                  </a:prstGeom>
                  <a:noFill/>
                  <a:ln>
                    <a:noFill/>
                  </a:ln>
                </pic:spPr>
              </pic:pic>
            </a:graphicData>
          </a:graphic>
        </wp:inline>
      </w:drawing>
    </w:r>
    <w:r>
      <w:rPr>
        <w:noProof/>
        <w:lang w:val="en-US"/>
      </w:rPr>
      <mc:AlternateContent>
        <mc:Choice Requires="wps">
          <w:drawing>
            <wp:anchor distT="0" distB="0" distL="114300" distR="114300" simplePos="0" relativeHeight="251658752" behindDoc="0" locked="0" layoutInCell="1" allowOverlap="1" wp14:anchorId="603FB66F" wp14:editId="0746B3B8">
              <wp:simplePos x="0" y="0"/>
              <wp:positionH relativeFrom="column">
                <wp:posOffset>5160645</wp:posOffset>
              </wp:positionH>
              <wp:positionV relativeFrom="paragraph">
                <wp:posOffset>99695</wp:posOffset>
              </wp:positionV>
              <wp:extent cx="1371600" cy="126492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264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1" w:name="_MON_1382776388"/>
                        <w:bookmarkEnd w:id="1"/>
                        <w:bookmarkStart w:id="2" w:name="_MON_1384158842"/>
                        <w:bookmarkEnd w:id="2"/>
                        <w:p w14:paraId="3C216B53" w14:textId="77777777" w:rsidR="00D57D2E" w:rsidRDefault="00003F15">
                          <w:pPr>
                            <w:rPr>
                              <w:rFonts w:ascii="Courier New" w:hAnsi="Courier New"/>
                              <w:b/>
                              <w:lang w:val="en-US"/>
                            </w:rPr>
                          </w:pPr>
                          <w:r w:rsidRPr="00241901">
                            <w:rPr>
                              <w:rFonts w:ascii="Courier New" w:hAnsi="Courier New"/>
                              <w:b/>
                              <w:lang w:val="en-US"/>
                            </w:rPr>
                            <w:object w:dxaOrig="526" w:dyaOrig="511" w14:anchorId="1987F8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75pt;height:35.25pt" fillcolor="window">
                                <v:imagedata r:id="rId2" o:title=""/>
                              </v:shape>
                              <o:OLEObject Type="Embed" ProgID="Word.Picture.8" ShapeID="_x0000_i1026" DrawAspect="Content" ObjectID="_1843970135" r:id="rId3"/>
                            </w:object>
                          </w:r>
                          <w:r w:rsidR="00D57D2E">
                            <w:rPr>
                              <w:rFonts w:ascii="Courier New" w:hAnsi="Courier New"/>
                              <w:b/>
                              <w:lang w:val="en-US"/>
                            </w:rPr>
                            <w:t xml:space="preserve"> </w:t>
                          </w:r>
                          <w:r w:rsidR="001150F6" w:rsidRPr="00003F15">
                            <w:rPr>
                              <w:rFonts w:ascii="Courier New" w:hAnsi="Courier New"/>
                              <w:b/>
                              <w:noProof/>
                              <w:lang w:val="en-US"/>
                            </w:rPr>
                            <w:drawing>
                              <wp:inline distT="0" distB="0" distL="0" distR="0" wp14:anchorId="1056EA01" wp14:editId="715BE55A">
                                <wp:extent cx="466725" cy="447675"/>
                                <wp:effectExtent l="0" t="0" r="0" b="0"/>
                                <wp:docPr id="8" name="Picture 2" descr="black Marca srac 1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 Marca srac 1400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6725" cy="447675"/>
                                        </a:xfrm>
                                        <a:prstGeom prst="rect">
                                          <a:avLst/>
                                        </a:prstGeom>
                                        <a:noFill/>
                                        <a:ln>
                                          <a:noFill/>
                                        </a:ln>
                                      </pic:spPr>
                                    </pic:pic>
                                  </a:graphicData>
                                </a:graphic>
                              </wp:inline>
                            </w:drawing>
                          </w:r>
                        </w:p>
                        <w:p w14:paraId="691F20E6" w14:textId="77777777" w:rsidR="00D57D2E" w:rsidRDefault="00D57D2E">
                          <w:pPr>
                            <w:rPr>
                              <w:rFonts w:ascii="Courier New" w:hAnsi="Courier New"/>
                              <w:b/>
                              <w:lang w:val="en-US"/>
                            </w:rPr>
                          </w:pPr>
                        </w:p>
                        <w:p w14:paraId="6A3DF7E9" w14:textId="77777777" w:rsidR="00EF5F8B" w:rsidRDefault="001150F6">
                          <w:r w:rsidRPr="00003F15">
                            <w:rPr>
                              <w:rFonts w:ascii="Courier New" w:hAnsi="Courier New"/>
                              <w:b/>
                              <w:noProof/>
                              <w:lang w:val="en-US"/>
                            </w:rPr>
                            <w:drawing>
                              <wp:inline distT="0" distB="0" distL="0" distR="0" wp14:anchorId="6D7AA85A" wp14:editId="44B9A2A6">
                                <wp:extent cx="447675" cy="447675"/>
                                <wp:effectExtent l="0" t="0" r="9525" b="9525"/>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ck Marca srac ohsas 1800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447675" cy="447675"/>
                                        </a:xfrm>
                                        <a:prstGeom prst="rect">
                                          <a:avLst/>
                                        </a:prstGeom>
                                        <a:noFill/>
                                        <a:ln>
                                          <a:noFill/>
                                        </a:ln>
                                      </pic:spPr>
                                    </pic:pic>
                                  </a:graphicData>
                                </a:graphic>
                              </wp:inline>
                            </w:drawing>
                          </w:r>
                          <w:r w:rsidR="00D57D2E">
                            <w:rPr>
                              <w:rFonts w:ascii="Courier New" w:hAnsi="Courier New"/>
                              <w:b/>
                              <w:lang w:val="en-US"/>
                            </w:rPr>
                            <w:t xml:space="preserve"> </w:t>
                          </w:r>
                          <w:r w:rsidRPr="00003F15">
                            <w:rPr>
                              <w:rFonts w:ascii="Courier New" w:hAnsi="Courier New"/>
                              <w:b/>
                              <w:noProof/>
                              <w:lang w:val="en-US"/>
                            </w:rPr>
                            <w:drawing>
                              <wp:inline distT="0" distB="0" distL="0" distR="0" wp14:anchorId="39CC287F" wp14:editId="683A6BD9">
                                <wp:extent cx="447675" cy="457200"/>
                                <wp:effectExtent l="0" t="0" r="0" b="0"/>
                                <wp:docPr id="10" name="Picture 4" descr="black marca_IQ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ack marca_IQNe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7675" cy="4572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FB66F" id="Text Box 5" o:spid="_x0000_s1027" type="#_x0000_t202" style="position:absolute;left:0;text-align:left;margin-left:406.35pt;margin-top:7.85pt;width:108pt;height:9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" filled="f" stroked="f">
              <v:textbox>
                <w:txbxContent>
                  <w:bookmarkStart w:id="3" w:name="_MON_1384158842"/>
                  <w:bookmarkEnd w:id="3"/>
                  <w:bookmarkStart w:id="4" w:name="_MON_1382776388"/>
                  <w:bookmarkEnd w:id="4"/>
                  <w:p w14:paraId="3C216B53" w14:textId="77777777" w:rsidR="00D57D2E" w:rsidRDefault="00003F15">
                    <w:pPr>
                      <w:rPr>
                        <w:rFonts w:ascii="Courier New" w:hAnsi="Courier New"/>
                        <w:b/>
                        <w:lang w:val="en-US"/>
                      </w:rPr>
                    </w:pPr>
                    <w:r w:rsidRPr="00241901">
                      <w:rPr>
                        <w:rFonts w:ascii="Courier New" w:hAnsi="Courier New"/>
                        <w:b/>
                        <w:lang w:val="en-US"/>
                      </w:rPr>
                      <w:object w:dxaOrig="526" w:dyaOrig="511" w14:anchorId="1987F88D">
                        <v:shape id="_x0000_i1026" type="#_x0000_t75" style="width:36.75pt;height:35.25pt" fillcolor="window">
                          <v:imagedata r:id="rId7" o:title=""/>
                        </v:shape>
                        <o:OLEObject Type="Embed" ProgID="Word.Picture.8" ShapeID="_x0000_i1026" DrawAspect="Content" ObjectID="_1843793200" r:id="rId8"/>
                      </w:object>
                    </w:r>
                    <w:r w:rsidR="00D57D2E">
                      <w:rPr>
                        <w:rFonts w:ascii="Courier New" w:hAnsi="Courier New"/>
                        <w:b/>
                        <w:lang w:val="en-US"/>
                      </w:rPr>
                      <w:t xml:space="preserve"> </w:t>
                    </w:r>
                    <w:r w:rsidR="001150F6" w:rsidRPr="00003F15">
                      <w:rPr>
                        <w:rFonts w:ascii="Courier New" w:hAnsi="Courier New"/>
                        <w:b/>
                        <w:noProof/>
                        <w:lang w:val="en-US"/>
                      </w:rPr>
                      <w:drawing>
                        <wp:inline distT="0" distB="0" distL="0" distR="0" wp14:anchorId="1056EA01" wp14:editId="715BE55A">
                          <wp:extent cx="466725" cy="447675"/>
                          <wp:effectExtent l="0" t="0" r="0" b="0"/>
                          <wp:docPr id="8" name="Picture 2" descr="black Marca srac 1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 Marca srac 14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725" cy="447675"/>
                                  </a:xfrm>
                                  <a:prstGeom prst="rect">
                                    <a:avLst/>
                                  </a:prstGeom>
                                  <a:noFill/>
                                  <a:ln>
                                    <a:noFill/>
                                  </a:ln>
                                </pic:spPr>
                              </pic:pic>
                            </a:graphicData>
                          </a:graphic>
                        </wp:inline>
                      </w:drawing>
                    </w:r>
                  </w:p>
                  <w:p w14:paraId="691F20E6" w14:textId="77777777" w:rsidR="00D57D2E" w:rsidRDefault="00D57D2E">
                    <w:pPr>
                      <w:rPr>
                        <w:rFonts w:ascii="Courier New" w:hAnsi="Courier New"/>
                        <w:b/>
                        <w:lang w:val="en-US"/>
                      </w:rPr>
                    </w:pPr>
                  </w:p>
                  <w:p w14:paraId="6A3DF7E9" w14:textId="77777777" w:rsidR="00EF5F8B" w:rsidRDefault="001150F6">
                    <w:r w:rsidRPr="00003F15">
                      <w:rPr>
                        <w:rFonts w:ascii="Courier New" w:hAnsi="Courier New"/>
                        <w:b/>
                        <w:noProof/>
                        <w:lang w:val="en-US"/>
                      </w:rPr>
                      <w:drawing>
                        <wp:inline distT="0" distB="0" distL="0" distR="0" wp14:anchorId="6D7AA85A" wp14:editId="44B9A2A6">
                          <wp:extent cx="447675" cy="447675"/>
                          <wp:effectExtent l="0" t="0" r="9525" b="9525"/>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ck Marca srac ohsas 1800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447675" cy="447675"/>
                                  </a:xfrm>
                                  <a:prstGeom prst="rect">
                                    <a:avLst/>
                                  </a:prstGeom>
                                  <a:noFill/>
                                  <a:ln>
                                    <a:noFill/>
                                  </a:ln>
                                </pic:spPr>
                              </pic:pic>
                            </a:graphicData>
                          </a:graphic>
                        </wp:inline>
                      </w:drawing>
                    </w:r>
                    <w:r w:rsidR="00D57D2E">
                      <w:rPr>
                        <w:rFonts w:ascii="Courier New" w:hAnsi="Courier New"/>
                        <w:b/>
                        <w:lang w:val="en-US"/>
                      </w:rPr>
                      <w:t xml:space="preserve"> </w:t>
                    </w:r>
                    <w:r w:rsidRPr="00003F15">
                      <w:rPr>
                        <w:rFonts w:ascii="Courier New" w:hAnsi="Courier New"/>
                        <w:b/>
                        <w:noProof/>
                        <w:lang w:val="en-US"/>
                      </w:rPr>
                      <w:drawing>
                        <wp:inline distT="0" distB="0" distL="0" distR="0" wp14:anchorId="39CC287F" wp14:editId="683A6BD9">
                          <wp:extent cx="447675" cy="457200"/>
                          <wp:effectExtent l="0" t="0" r="0" b="0"/>
                          <wp:docPr id="10" name="Picture 4" descr="black marca_IQ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ack marca_IQNe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7675" cy="457200"/>
                                  </a:xfrm>
                                  <a:prstGeom prst="rect">
                                    <a:avLst/>
                                  </a:prstGeom>
                                  <a:noFill/>
                                  <a:ln>
                                    <a:noFill/>
                                  </a:ln>
                                </pic:spPr>
                              </pic:pic>
                            </a:graphicData>
                          </a:graphic>
                        </wp:inline>
                      </w:drawing>
                    </w:r>
                  </w:p>
                </w:txbxContent>
              </v:textbox>
            </v:shape>
          </w:pict>
        </mc:Fallback>
      </mc:AlternateContent>
    </w:r>
    <w:r>
      <w:rPr>
        <w:noProof/>
        <w:sz w:val="20"/>
        <w:lang w:val="en-US"/>
      </w:rPr>
      <mc:AlternateContent>
        <mc:Choice Requires="wps">
          <w:drawing>
            <wp:anchor distT="0" distB="0" distL="114300" distR="114300" simplePos="0" relativeHeight="251657728" behindDoc="0" locked="0" layoutInCell="0" allowOverlap="1" wp14:anchorId="3E6942D4" wp14:editId="6735A691">
              <wp:simplePos x="0" y="0"/>
              <wp:positionH relativeFrom="column">
                <wp:posOffset>-10160</wp:posOffset>
              </wp:positionH>
              <wp:positionV relativeFrom="paragraph">
                <wp:posOffset>1400175</wp:posOffset>
              </wp:positionV>
              <wp:extent cx="640080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56188"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110.25pt" to="503.2pt,1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iCEEQIAACg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" o:allowincell="f" strokeweight=".5pt"/>
          </w:pict>
        </mc:Fallback>
      </mc:AlternateContent>
    </w:r>
    <w:r>
      <w:rPr>
        <w:noProof/>
        <w:lang w:val="en-US"/>
      </w:rPr>
      <mc:AlternateContent>
        <mc:Choice Requires="wps">
          <w:drawing>
            <wp:anchor distT="0" distB="0" distL="114300" distR="114300" simplePos="0" relativeHeight="251655680" behindDoc="0" locked="0" layoutInCell="0" allowOverlap="1" wp14:anchorId="1043E391" wp14:editId="177DF1D1">
              <wp:simplePos x="0" y="0"/>
              <wp:positionH relativeFrom="column">
                <wp:posOffset>381000</wp:posOffset>
              </wp:positionH>
              <wp:positionV relativeFrom="paragraph">
                <wp:posOffset>2751455</wp:posOffset>
              </wp:positionV>
              <wp:extent cx="3143885" cy="7569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885" cy="756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7A2AA" w14:textId="77777777" w:rsidR="00EF5F8B" w:rsidRDefault="00EF5F8B">
                          <w:pPr>
                            <w:spacing w:line="18" w:lineRule="atLeast"/>
                            <w:rPr>
                              <w:rFonts w:ascii="Courier New" w:hAnsi="Courier New"/>
                              <w:b/>
                              <w:lang w:val="en-US"/>
                            </w:rPr>
                          </w:pPr>
                        </w:p>
                        <w:p w14:paraId="1F281C37" w14:textId="77777777" w:rsidR="00EF5F8B" w:rsidRDefault="00EF5F8B">
                          <w:pPr>
                            <w:spacing w:line="18" w:lineRule="atLeast"/>
                            <w:rPr>
                              <w:rFonts w:ascii="Courier New" w:hAnsi="Courier New"/>
                              <w:sz w:val="22"/>
                              <w:lang w:val="hu-H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3E391" id="Text Box 1" o:spid="_x0000_s1028" type="#_x0000_t202" style="position:absolute;left:0;text-align:left;margin-left:30pt;margin-top:216.65pt;width:247.55pt;height:59.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" o:allowincell="f" filled="f" stroked="f">
              <v:textbox>
                <w:txbxContent>
                  <w:p w14:paraId="08F7A2AA" w14:textId="77777777" w:rsidR="00EF5F8B" w:rsidRDefault="00EF5F8B">
                    <w:pPr>
                      <w:spacing w:line="18" w:lineRule="atLeast"/>
                      <w:rPr>
                        <w:rFonts w:ascii="Courier New" w:hAnsi="Courier New"/>
                        <w:b/>
                        <w:lang w:val="en-US"/>
                      </w:rPr>
                    </w:pPr>
                  </w:p>
                  <w:p w14:paraId="1F281C37" w14:textId="77777777" w:rsidR="00EF5F8B" w:rsidRDefault="00EF5F8B">
                    <w:pPr>
                      <w:spacing w:line="18" w:lineRule="atLeast"/>
                      <w:rPr>
                        <w:rFonts w:ascii="Courier New" w:hAnsi="Courier New"/>
                        <w:sz w:val="22"/>
                        <w:lang w:val="hu-HU"/>
                      </w:rPr>
                    </w:pPr>
                  </w:p>
                </w:txbxContent>
              </v:textbox>
            </v:shape>
          </w:pict>
        </mc:Fallback>
      </mc:AlternateContent>
    </w:r>
    <w:r w:rsidR="00C57E8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824D6"/>
    <w:multiLevelType w:val="hybridMultilevel"/>
    <w:tmpl w:val="061A624E"/>
    <w:lvl w:ilvl="0" w:tplc="B054FDE0">
      <w:start w:val="13"/>
      <w:numFmt w:val="bullet"/>
      <w:lvlText w:val="-"/>
      <w:lvlJc w:val="left"/>
      <w:pPr>
        <w:tabs>
          <w:tab w:val="num" w:pos="927"/>
        </w:tabs>
        <w:ind w:left="927" w:hanging="360"/>
      </w:pPr>
      <w:rPr>
        <w:rFonts w:ascii="Arial" w:eastAsia="Times New Roman" w:hAnsi="Arial" w:cs="Arial" w:hint="default"/>
      </w:rPr>
    </w:lvl>
    <w:lvl w:ilvl="1" w:tplc="04090003">
      <w:start w:val="1"/>
      <w:numFmt w:val="decimal"/>
      <w:lvlText w:val="%2."/>
      <w:lvlJc w:val="left"/>
      <w:pPr>
        <w:tabs>
          <w:tab w:val="num" w:pos="1350"/>
        </w:tabs>
        <w:ind w:left="1350" w:hanging="360"/>
      </w:pPr>
    </w:lvl>
    <w:lvl w:ilvl="2" w:tplc="04090005">
      <w:start w:val="1"/>
      <w:numFmt w:val="decimal"/>
      <w:lvlText w:val="%3."/>
      <w:lvlJc w:val="left"/>
      <w:pPr>
        <w:tabs>
          <w:tab w:val="num" w:pos="2070"/>
        </w:tabs>
        <w:ind w:left="2070" w:hanging="360"/>
      </w:pPr>
    </w:lvl>
    <w:lvl w:ilvl="3" w:tplc="04090001">
      <w:start w:val="1"/>
      <w:numFmt w:val="decimal"/>
      <w:lvlText w:val="%4."/>
      <w:lvlJc w:val="left"/>
      <w:pPr>
        <w:tabs>
          <w:tab w:val="num" w:pos="2790"/>
        </w:tabs>
        <w:ind w:left="2790" w:hanging="360"/>
      </w:pPr>
    </w:lvl>
    <w:lvl w:ilvl="4" w:tplc="04090003">
      <w:start w:val="1"/>
      <w:numFmt w:val="decimal"/>
      <w:lvlText w:val="%5."/>
      <w:lvlJc w:val="left"/>
      <w:pPr>
        <w:tabs>
          <w:tab w:val="num" w:pos="3510"/>
        </w:tabs>
        <w:ind w:left="3510" w:hanging="360"/>
      </w:pPr>
    </w:lvl>
    <w:lvl w:ilvl="5" w:tplc="04090005">
      <w:start w:val="1"/>
      <w:numFmt w:val="decimal"/>
      <w:lvlText w:val="%6."/>
      <w:lvlJc w:val="left"/>
      <w:pPr>
        <w:tabs>
          <w:tab w:val="num" w:pos="4230"/>
        </w:tabs>
        <w:ind w:left="4230" w:hanging="360"/>
      </w:pPr>
    </w:lvl>
    <w:lvl w:ilvl="6" w:tplc="04090001">
      <w:start w:val="1"/>
      <w:numFmt w:val="decimal"/>
      <w:lvlText w:val="%7."/>
      <w:lvlJc w:val="left"/>
      <w:pPr>
        <w:tabs>
          <w:tab w:val="num" w:pos="4950"/>
        </w:tabs>
        <w:ind w:left="4950" w:hanging="360"/>
      </w:pPr>
    </w:lvl>
    <w:lvl w:ilvl="7" w:tplc="04090003">
      <w:start w:val="1"/>
      <w:numFmt w:val="decimal"/>
      <w:lvlText w:val="%8."/>
      <w:lvlJc w:val="left"/>
      <w:pPr>
        <w:tabs>
          <w:tab w:val="num" w:pos="5670"/>
        </w:tabs>
        <w:ind w:left="5670" w:hanging="360"/>
      </w:pPr>
    </w:lvl>
    <w:lvl w:ilvl="8" w:tplc="04090005">
      <w:start w:val="1"/>
      <w:numFmt w:val="decimal"/>
      <w:lvlText w:val="%9."/>
      <w:lvlJc w:val="left"/>
      <w:pPr>
        <w:tabs>
          <w:tab w:val="num" w:pos="6390"/>
        </w:tabs>
        <w:ind w:left="6390" w:hanging="360"/>
      </w:pPr>
    </w:lvl>
  </w:abstractNum>
  <w:abstractNum w:abstractNumId="1" w15:restartNumberingAfterBreak="0">
    <w:nsid w:val="12A024E2"/>
    <w:multiLevelType w:val="hybridMultilevel"/>
    <w:tmpl w:val="6FC8C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BA1CBA"/>
    <w:multiLevelType w:val="hybridMultilevel"/>
    <w:tmpl w:val="6E927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F00D1B"/>
    <w:multiLevelType w:val="hybridMultilevel"/>
    <w:tmpl w:val="FFFFFFFF"/>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num w:numId="1" w16cid:durableId="64339406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9354762">
    <w:abstractNumId w:val="1"/>
  </w:num>
  <w:num w:numId="3" w16cid:durableId="1671980123">
    <w:abstractNumId w:val="0"/>
  </w:num>
  <w:num w:numId="4" w16cid:durableId="537861470">
    <w:abstractNumId w:val="2"/>
  </w:num>
  <w:num w:numId="5" w16cid:durableId="1610503755">
    <w:abstractNumId w:val="2"/>
  </w:num>
  <w:num w:numId="6" w16cid:durableId="1217660834">
    <w:abstractNumId w:val="2"/>
  </w:num>
  <w:num w:numId="7" w16cid:durableId="1386954002">
    <w:abstractNumId w:val="2"/>
  </w:num>
  <w:num w:numId="8" w16cid:durableId="1271642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66946"/>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0F6"/>
    <w:rsid w:val="00002737"/>
    <w:rsid w:val="00002F4C"/>
    <w:rsid w:val="00003497"/>
    <w:rsid w:val="00003EAB"/>
    <w:rsid w:val="00003F15"/>
    <w:rsid w:val="00005AC8"/>
    <w:rsid w:val="00006130"/>
    <w:rsid w:val="000068D4"/>
    <w:rsid w:val="000071B4"/>
    <w:rsid w:val="00007862"/>
    <w:rsid w:val="0001102A"/>
    <w:rsid w:val="000112AA"/>
    <w:rsid w:val="00012AB5"/>
    <w:rsid w:val="00012D9F"/>
    <w:rsid w:val="00013385"/>
    <w:rsid w:val="000147DE"/>
    <w:rsid w:val="00015232"/>
    <w:rsid w:val="0002171A"/>
    <w:rsid w:val="000217E4"/>
    <w:rsid w:val="00023577"/>
    <w:rsid w:val="0002648E"/>
    <w:rsid w:val="00026839"/>
    <w:rsid w:val="00026ABF"/>
    <w:rsid w:val="00032937"/>
    <w:rsid w:val="00033A90"/>
    <w:rsid w:val="00034AC1"/>
    <w:rsid w:val="00036D43"/>
    <w:rsid w:val="00042458"/>
    <w:rsid w:val="00044027"/>
    <w:rsid w:val="00046076"/>
    <w:rsid w:val="0004644F"/>
    <w:rsid w:val="000509F2"/>
    <w:rsid w:val="00051A2F"/>
    <w:rsid w:val="00052E40"/>
    <w:rsid w:val="00053001"/>
    <w:rsid w:val="0005505A"/>
    <w:rsid w:val="0005546F"/>
    <w:rsid w:val="000575F2"/>
    <w:rsid w:val="0005798A"/>
    <w:rsid w:val="00057DF4"/>
    <w:rsid w:val="00060A1D"/>
    <w:rsid w:val="0006419E"/>
    <w:rsid w:val="0006446E"/>
    <w:rsid w:val="0006456B"/>
    <w:rsid w:val="00064A6D"/>
    <w:rsid w:val="000655D3"/>
    <w:rsid w:val="00067039"/>
    <w:rsid w:val="0006785F"/>
    <w:rsid w:val="00072130"/>
    <w:rsid w:val="00072421"/>
    <w:rsid w:val="0007364C"/>
    <w:rsid w:val="00074183"/>
    <w:rsid w:val="00074836"/>
    <w:rsid w:val="0007670D"/>
    <w:rsid w:val="00083AF0"/>
    <w:rsid w:val="00085C55"/>
    <w:rsid w:val="00085FCE"/>
    <w:rsid w:val="000911EC"/>
    <w:rsid w:val="00093B83"/>
    <w:rsid w:val="00094024"/>
    <w:rsid w:val="0009592A"/>
    <w:rsid w:val="00095E15"/>
    <w:rsid w:val="00095EB5"/>
    <w:rsid w:val="000A3125"/>
    <w:rsid w:val="000A3F0D"/>
    <w:rsid w:val="000A479F"/>
    <w:rsid w:val="000A49CF"/>
    <w:rsid w:val="000B2D3F"/>
    <w:rsid w:val="000B451A"/>
    <w:rsid w:val="000B469B"/>
    <w:rsid w:val="000B46A8"/>
    <w:rsid w:val="000B6466"/>
    <w:rsid w:val="000B7625"/>
    <w:rsid w:val="000C01A4"/>
    <w:rsid w:val="000C07EB"/>
    <w:rsid w:val="000C24A7"/>
    <w:rsid w:val="000C3D4B"/>
    <w:rsid w:val="000C4CBA"/>
    <w:rsid w:val="000C4F75"/>
    <w:rsid w:val="000C65BC"/>
    <w:rsid w:val="000C6D6B"/>
    <w:rsid w:val="000D07E7"/>
    <w:rsid w:val="000D0E9E"/>
    <w:rsid w:val="000D2086"/>
    <w:rsid w:val="000D2743"/>
    <w:rsid w:val="000D3D09"/>
    <w:rsid w:val="000D4A82"/>
    <w:rsid w:val="000D5D69"/>
    <w:rsid w:val="000E013D"/>
    <w:rsid w:val="000E27E6"/>
    <w:rsid w:val="000E6801"/>
    <w:rsid w:val="000E6AB0"/>
    <w:rsid w:val="000E6F11"/>
    <w:rsid w:val="000E7D90"/>
    <w:rsid w:val="000E7EB5"/>
    <w:rsid w:val="000F3178"/>
    <w:rsid w:val="000F3184"/>
    <w:rsid w:val="000F33EA"/>
    <w:rsid w:val="000F3919"/>
    <w:rsid w:val="000F4636"/>
    <w:rsid w:val="000F5E47"/>
    <w:rsid w:val="00100BB3"/>
    <w:rsid w:val="0010551A"/>
    <w:rsid w:val="00105FC0"/>
    <w:rsid w:val="0010730C"/>
    <w:rsid w:val="0011207A"/>
    <w:rsid w:val="001133CB"/>
    <w:rsid w:val="00114367"/>
    <w:rsid w:val="001150F6"/>
    <w:rsid w:val="00115A70"/>
    <w:rsid w:val="001163D9"/>
    <w:rsid w:val="00117210"/>
    <w:rsid w:val="00121629"/>
    <w:rsid w:val="001235E3"/>
    <w:rsid w:val="00123730"/>
    <w:rsid w:val="001239B0"/>
    <w:rsid w:val="00124EE7"/>
    <w:rsid w:val="001256F9"/>
    <w:rsid w:val="00125824"/>
    <w:rsid w:val="00126FA2"/>
    <w:rsid w:val="0013002A"/>
    <w:rsid w:val="00131613"/>
    <w:rsid w:val="001352F5"/>
    <w:rsid w:val="00140C21"/>
    <w:rsid w:val="00142EDF"/>
    <w:rsid w:val="00144911"/>
    <w:rsid w:val="001506F2"/>
    <w:rsid w:val="0015287C"/>
    <w:rsid w:val="001528D8"/>
    <w:rsid w:val="00153E0D"/>
    <w:rsid w:val="00154C4F"/>
    <w:rsid w:val="001554E1"/>
    <w:rsid w:val="0015575C"/>
    <w:rsid w:val="001571B6"/>
    <w:rsid w:val="001572EA"/>
    <w:rsid w:val="001577B8"/>
    <w:rsid w:val="00157867"/>
    <w:rsid w:val="00157CB5"/>
    <w:rsid w:val="00161795"/>
    <w:rsid w:val="00164425"/>
    <w:rsid w:val="00166064"/>
    <w:rsid w:val="001707CA"/>
    <w:rsid w:val="00171C0D"/>
    <w:rsid w:val="00172D4A"/>
    <w:rsid w:val="001736B6"/>
    <w:rsid w:val="00173DF5"/>
    <w:rsid w:val="00174178"/>
    <w:rsid w:val="00174A44"/>
    <w:rsid w:val="00175B29"/>
    <w:rsid w:val="00176070"/>
    <w:rsid w:val="00177470"/>
    <w:rsid w:val="001809B0"/>
    <w:rsid w:val="00180BE7"/>
    <w:rsid w:val="0018212C"/>
    <w:rsid w:val="001832B9"/>
    <w:rsid w:val="0018374F"/>
    <w:rsid w:val="001855F4"/>
    <w:rsid w:val="00186CE2"/>
    <w:rsid w:val="001900E4"/>
    <w:rsid w:val="001904F8"/>
    <w:rsid w:val="001908EC"/>
    <w:rsid w:val="00190FE8"/>
    <w:rsid w:val="00194C4C"/>
    <w:rsid w:val="00196121"/>
    <w:rsid w:val="00196130"/>
    <w:rsid w:val="00196135"/>
    <w:rsid w:val="00196702"/>
    <w:rsid w:val="001A224D"/>
    <w:rsid w:val="001A2C9E"/>
    <w:rsid w:val="001A3CE9"/>
    <w:rsid w:val="001A4B00"/>
    <w:rsid w:val="001A4B9E"/>
    <w:rsid w:val="001A6B77"/>
    <w:rsid w:val="001A6FDE"/>
    <w:rsid w:val="001A724C"/>
    <w:rsid w:val="001A7689"/>
    <w:rsid w:val="001B2532"/>
    <w:rsid w:val="001B3644"/>
    <w:rsid w:val="001B4111"/>
    <w:rsid w:val="001B7ECB"/>
    <w:rsid w:val="001C074E"/>
    <w:rsid w:val="001C1663"/>
    <w:rsid w:val="001C2451"/>
    <w:rsid w:val="001C3359"/>
    <w:rsid w:val="001C5329"/>
    <w:rsid w:val="001C7AB8"/>
    <w:rsid w:val="001C7D04"/>
    <w:rsid w:val="001D01DC"/>
    <w:rsid w:val="001D19A7"/>
    <w:rsid w:val="001D2B9D"/>
    <w:rsid w:val="001D485F"/>
    <w:rsid w:val="001D4D34"/>
    <w:rsid w:val="001D720B"/>
    <w:rsid w:val="001D753F"/>
    <w:rsid w:val="001E35D5"/>
    <w:rsid w:val="001E66B5"/>
    <w:rsid w:val="001F00B8"/>
    <w:rsid w:val="001F1A18"/>
    <w:rsid w:val="001F1CDC"/>
    <w:rsid w:val="001F31B8"/>
    <w:rsid w:val="001F36DF"/>
    <w:rsid w:val="0020235C"/>
    <w:rsid w:val="002044FB"/>
    <w:rsid w:val="00205822"/>
    <w:rsid w:val="00205D4C"/>
    <w:rsid w:val="00210A98"/>
    <w:rsid w:val="00211D7B"/>
    <w:rsid w:val="00212AF4"/>
    <w:rsid w:val="00212D2B"/>
    <w:rsid w:val="0021327B"/>
    <w:rsid w:val="002132E3"/>
    <w:rsid w:val="002136B9"/>
    <w:rsid w:val="00220258"/>
    <w:rsid w:val="002203C6"/>
    <w:rsid w:val="00220E4F"/>
    <w:rsid w:val="0022394B"/>
    <w:rsid w:val="002269BD"/>
    <w:rsid w:val="00231909"/>
    <w:rsid w:val="00232745"/>
    <w:rsid w:val="0023416E"/>
    <w:rsid w:val="00236362"/>
    <w:rsid w:val="002377AE"/>
    <w:rsid w:val="0024006F"/>
    <w:rsid w:val="00241901"/>
    <w:rsid w:val="00241F20"/>
    <w:rsid w:val="0024327E"/>
    <w:rsid w:val="00243E26"/>
    <w:rsid w:val="00244489"/>
    <w:rsid w:val="002457E9"/>
    <w:rsid w:val="00245E6F"/>
    <w:rsid w:val="00246877"/>
    <w:rsid w:val="002473E1"/>
    <w:rsid w:val="002543A3"/>
    <w:rsid w:val="00254D3D"/>
    <w:rsid w:val="00255140"/>
    <w:rsid w:val="00255E8D"/>
    <w:rsid w:val="00256167"/>
    <w:rsid w:val="00257316"/>
    <w:rsid w:val="002605DA"/>
    <w:rsid w:val="00262640"/>
    <w:rsid w:val="00263C24"/>
    <w:rsid w:val="00265C07"/>
    <w:rsid w:val="00266162"/>
    <w:rsid w:val="00273D20"/>
    <w:rsid w:val="00274922"/>
    <w:rsid w:val="00277F7B"/>
    <w:rsid w:val="00282330"/>
    <w:rsid w:val="00282488"/>
    <w:rsid w:val="00283562"/>
    <w:rsid w:val="002864EE"/>
    <w:rsid w:val="00286A9C"/>
    <w:rsid w:val="0028718D"/>
    <w:rsid w:val="00290AD6"/>
    <w:rsid w:val="00290D2F"/>
    <w:rsid w:val="00292A93"/>
    <w:rsid w:val="00297DA0"/>
    <w:rsid w:val="002A3216"/>
    <w:rsid w:val="002A5FC4"/>
    <w:rsid w:val="002B012F"/>
    <w:rsid w:val="002B0A8B"/>
    <w:rsid w:val="002B108D"/>
    <w:rsid w:val="002B1613"/>
    <w:rsid w:val="002B189E"/>
    <w:rsid w:val="002B3359"/>
    <w:rsid w:val="002B434C"/>
    <w:rsid w:val="002B715C"/>
    <w:rsid w:val="002B7AC9"/>
    <w:rsid w:val="002C009F"/>
    <w:rsid w:val="002C021D"/>
    <w:rsid w:val="002C2B76"/>
    <w:rsid w:val="002C3381"/>
    <w:rsid w:val="002C5299"/>
    <w:rsid w:val="002C5B83"/>
    <w:rsid w:val="002C5E7D"/>
    <w:rsid w:val="002C7B3E"/>
    <w:rsid w:val="002D0E8C"/>
    <w:rsid w:val="002D19A3"/>
    <w:rsid w:val="002D1FC6"/>
    <w:rsid w:val="002D2304"/>
    <w:rsid w:val="002D30F6"/>
    <w:rsid w:val="002D699F"/>
    <w:rsid w:val="002D74DC"/>
    <w:rsid w:val="002E1688"/>
    <w:rsid w:val="002E1A54"/>
    <w:rsid w:val="002E4830"/>
    <w:rsid w:val="002E4C47"/>
    <w:rsid w:val="002F05D4"/>
    <w:rsid w:val="002F088B"/>
    <w:rsid w:val="002F08F6"/>
    <w:rsid w:val="002F1A48"/>
    <w:rsid w:val="002F1D16"/>
    <w:rsid w:val="002F1E47"/>
    <w:rsid w:val="002F26EB"/>
    <w:rsid w:val="002F2926"/>
    <w:rsid w:val="002F37EB"/>
    <w:rsid w:val="003005CD"/>
    <w:rsid w:val="0030074C"/>
    <w:rsid w:val="003015D4"/>
    <w:rsid w:val="003017B4"/>
    <w:rsid w:val="00301AC5"/>
    <w:rsid w:val="00303ADB"/>
    <w:rsid w:val="0031061D"/>
    <w:rsid w:val="00310C85"/>
    <w:rsid w:val="00311012"/>
    <w:rsid w:val="003135D6"/>
    <w:rsid w:val="0031550A"/>
    <w:rsid w:val="00316CD9"/>
    <w:rsid w:val="003179DF"/>
    <w:rsid w:val="00320DFA"/>
    <w:rsid w:val="003211F4"/>
    <w:rsid w:val="00321E36"/>
    <w:rsid w:val="0032267B"/>
    <w:rsid w:val="00322EAE"/>
    <w:rsid w:val="00324C79"/>
    <w:rsid w:val="00326970"/>
    <w:rsid w:val="00331594"/>
    <w:rsid w:val="00331768"/>
    <w:rsid w:val="00333BF5"/>
    <w:rsid w:val="0033510C"/>
    <w:rsid w:val="00336333"/>
    <w:rsid w:val="00336A97"/>
    <w:rsid w:val="00340C84"/>
    <w:rsid w:val="00342AF6"/>
    <w:rsid w:val="00344E58"/>
    <w:rsid w:val="0034574B"/>
    <w:rsid w:val="0035050E"/>
    <w:rsid w:val="00352A77"/>
    <w:rsid w:val="003535F8"/>
    <w:rsid w:val="00355B68"/>
    <w:rsid w:val="00355D1C"/>
    <w:rsid w:val="00355D81"/>
    <w:rsid w:val="00360AF0"/>
    <w:rsid w:val="00361652"/>
    <w:rsid w:val="003634A7"/>
    <w:rsid w:val="003646AF"/>
    <w:rsid w:val="0036534C"/>
    <w:rsid w:val="0036543F"/>
    <w:rsid w:val="00370FA7"/>
    <w:rsid w:val="00372D75"/>
    <w:rsid w:val="00372E92"/>
    <w:rsid w:val="00376FA2"/>
    <w:rsid w:val="0037799F"/>
    <w:rsid w:val="00377C2C"/>
    <w:rsid w:val="00381250"/>
    <w:rsid w:val="00384814"/>
    <w:rsid w:val="00384834"/>
    <w:rsid w:val="00384846"/>
    <w:rsid w:val="00384AA8"/>
    <w:rsid w:val="0038561B"/>
    <w:rsid w:val="00386AE5"/>
    <w:rsid w:val="00386B03"/>
    <w:rsid w:val="00387525"/>
    <w:rsid w:val="00387853"/>
    <w:rsid w:val="00387DFD"/>
    <w:rsid w:val="0039066E"/>
    <w:rsid w:val="00391930"/>
    <w:rsid w:val="003936FA"/>
    <w:rsid w:val="00393AF1"/>
    <w:rsid w:val="003941A7"/>
    <w:rsid w:val="00396282"/>
    <w:rsid w:val="003A0478"/>
    <w:rsid w:val="003A0A0A"/>
    <w:rsid w:val="003A1855"/>
    <w:rsid w:val="003A2B70"/>
    <w:rsid w:val="003A4B40"/>
    <w:rsid w:val="003A743B"/>
    <w:rsid w:val="003A79CC"/>
    <w:rsid w:val="003B168D"/>
    <w:rsid w:val="003B229D"/>
    <w:rsid w:val="003B39FF"/>
    <w:rsid w:val="003B3AB7"/>
    <w:rsid w:val="003B3FF6"/>
    <w:rsid w:val="003B4341"/>
    <w:rsid w:val="003B4B07"/>
    <w:rsid w:val="003B4DFB"/>
    <w:rsid w:val="003B5DA3"/>
    <w:rsid w:val="003B748B"/>
    <w:rsid w:val="003B7ABC"/>
    <w:rsid w:val="003B7B14"/>
    <w:rsid w:val="003C04BF"/>
    <w:rsid w:val="003C152D"/>
    <w:rsid w:val="003C3755"/>
    <w:rsid w:val="003C3D22"/>
    <w:rsid w:val="003C5D81"/>
    <w:rsid w:val="003C632D"/>
    <w:rsid w:val="003C7570"/>
    <w:rsid w:val="003D113F"/>
    <w:rsid w:val="003D1498"/>
    <w:rsid w:val="003D1B8C"/>
    <w:rsid w:val="003D287D"/>
    <w:rsid w:val="003D7DF1"/>
    <w:rsid w:val="003E0EDE"/>
    <w:rsid w:val="003E1C39"/>
    <w:rsid w:val="003E1DC7"/>
    <w:rsid w:val="003E327A"/>
    <w:rsid w:val="003E3868"/>
    <w:rsid w:val="003E4EA3"/>
    <w:rsid w:val="003E63BA"/>
    <w:rsid w:val="003F3B8F"/>
    <w:rsid w:val="003F557C"/>
    <w:rsid w:val="003F5D9A"/>
    <w:rsid w:val="003F7B62"/>
    <w:rsid w:val="00403300"/>
    <w:rsid w:val="00404C62"/>
    <w:rsid w:val="0040561C"/>
    <w:rsid w:val="00407832"/>
    <w:rsid w:val="0041050D"/>
    <w:rsid w:val="00413847"/>
    <w:rsid w:val="00414103"/>
    <w:rsid w:val="00420980"/>
    <w:rsid w:val="00421E55"/>
    <w:rsid w:val="00422FDD"/>
    <w:rsid w:val="00423B34"/>
    <w:rsid w:val="00424211"/>
    <w:rsid w:val="00424284"/>
    <w:rsid w:val="0042595B"/>
    <w:rsid w:val="00425EB1"/>
    <w:rsid w:val="00427019"/>
    <w:rsid w:val="00427DE5"/>
    <w:rsid w:val="00430850"/>
    <w:rsid w:val="0043091B"/>
    <w:rsid w:val="0043287C"/>
    <w:rsid w:val="00435243"/>
    <w:rsid w:val="00437025"/>
    <w:rsid w:val="00440A1F"/>
    <w:rsid w:val="00441BA3"/>
    <w:rsid w:val="00443618"/>
    <w:rsid w:val="004456DF"/>
    <w:rsid w:val="00445F1B"/>
    <w:rsid w:val="00447902"/>
    <w:rsid w:val="00450DFD"/>
    <w:rsid w:val="0045216F"/>
    <w:rsid w:val="00452FA9"/>
    <w:rsid w:val="00453ED1"/>
    <w:rsid w:val="00454FB6"/>
    <w:rsid w:val="0045741C"/>
    <w:rsid w:val="00457B0A"/>
    <w:rsid w:val="004621F6"/>
    <w:rsid w:val="004622F9"/>
    <w:rsid w:val="0046250D"/>
    <w:rsid w:val="00464780"/>
    <w:rsid w:val="00464C54"/>
    <w:rsid w:val="00466064"/>
    <w:rsid w:val="00466613"/>
    <w:rsid w:val="00470828"/>
    <w:rsid w:val="004711DA"/>
    <w:rsid w:val="004716AB"/>
    <w:rsid w:val="00472490"/>
    <w:rsid w:val="004732A5"/>
    <w:rsid w:val="004742A5"/>
    <w:rsid w:val="00474746"/>
    <w:rsid w:val="004760A9"/>
    <w:rsid w:val="004803D2"/>
    <w:rsid w:val="00480D34"/>
    <w:rsid w:val="00480FFB"/>
    <w:rsid w:val="0048198F"/>
    <w:rsid w:val="004901D9"/>
    <w:rsid w:val="0049037E"/>
    <w:rsid w:val="00494B86"/>
    <w:rsid w:val="00497E71"/>
    <w:rsid w:val="004A0701"/>
    <w:rsid w:val="004A3401"/>
    <w:rsid w:val="004A379C"/>
    <w:rsid w:val="004A7139"/>
    <w:rsid w:val="004A7A48"/>
    <w:rsid w:val="004B2318"/>
    <w:rsid w:val="004B4789"/>
    <w:rsid w:val="004B5155"/>
    <w:rsid w:val="004B532E"/>
    <w:rsid w:val="004B64FC"/>
    <w:rsid w:val="004B6D14"/>
    <w:rsid w:val="004B6DD1"/>
    <w:rsid w:val="004B7C7F"/>
    <w:rsid w:val="004C065C"/>
    <w:rsid w:val="004C0D15"/>
    <w:rsid w:val="004C1D4D"/>
    <w:rsid w:val="004C225D"/>
    <w:rsid w:val="004C2C1B"/>
    <w:rsid w:val="004C464B"/>
    <w:rsid w:val="004C5019"/>
    <w:rsid w:val="004C680E"/>
    <w:rsid w:val="004D0D72"/>
    <w:rsid w:val="004D284C"/>
    <w:rsid w:val="004D47D7"/>
    <w:rsid w:val="004D4B34"/>
    <w:rsid w:val="004D551D"/>
    <w:rsid w:val="004D6571"/>
    <w:rsid w:val="004D6C80"/>
    <w:rsid w:val="004D730B"/>
    <w:rsid w:val="004D7328"/>
    <w:rsid w:val="004E00D6"/>
    <w:rsid w:val="004E02E8"/>
    <w:rsid w:val="004E2C5C"/>
    <w:rsid w:val="004E3471"/>
    <w:rsid w:val="004E36E4"/>
    <w:rsid w:val="004E3825"/>
    <w:rsid w:val="004E4D81"/>
    <w:rsid w:val="004E6451"/>
    <w:rsid w:val="004F1C39"/>
    <w:rsid w:val="004F2C30"/>
    <w:rsid w:val="004F2C7A"/>
    <w:rsid w:val="004F3F1D"/>
    <w:rsid w:val="004F412E"/>
    <w:rsid w:val="004F6434"/>
    <w:rsid w:val="004F79DA"/>
    <w:rsid w:val="00500AEE"/>
    <w:rsid w:val="005017BA"/>
    <w:rsid w:val="00502841"/>
    <w:rsid w:val="005062E1"/>
    <w:rsid w:val="00510816"/>
    <w:rsid w:val="00511440"/>
    <w:rsid w:val="005126E4"/>
    <w:rsid w:val="00512EC5"/>
    <w:rsid w:val="0051394D"/>
    <w:rsid w:val="0051536D"/>
    <w:rsid w:val="00521CCD"/>
    <w:rsid w:val="005258A0"/>
    <w:rsid w:val="005303C9"/>
    <w:rsid w:val="00531799"/>
    <w:rsid w:val="0053191F"/>
    <w:rsid w:val="00534C93"/>
    <w:rsid w:val="00535924"/>
    <w:rsid w:val="0053692F"/>
    <w:rsid w:val="005371A4"/>
    <w:rsid w:val="005406EC"/>
    <w:rsid w:val="005423FD"/>
    <w:rsid w:val="0054250B"/>
    <w:rsid w:val="00543298"/>
    <w:rsid w:val="0054386A"/>
    <w:rsid w:val="0054436E"/>
    <w:rsid w:val="00545BB1"/>
    <w:rsid w:val="0055327E"/>
    <w:rsid w:val="00555D9A"/>
    <w:rsid w:val="00556B18"/>
    <w:rsid w:val="00557973"/>
    <w:rsid w:val="005610A8"/>
    <w:rsid w:val="00561FC4"/>
    <w:rsid w:val="005628A4"/>
    <w:rsid w:val="0056297F"/>
    <w:rsid w:val="00563DE1"/>
    <w:rsid w:val="00564781"/>
    <w:rsid w:val="00574313"/>
    <w:rsid w:val="00574393"/>
    <w:rsid w:val="00575060"/>
    <w:rsid w:val="00575444"/>
    <w:rsid w:val="0058065A"/>
    <w:rsid w:val="00580AF0"/>
    <w:rsid w:val="00580F13"/>
    <w:rsid w:val="00581575"/>
    <w:rsid w:val="00581864"/>
    <w:rsid w:val="00582D5B"/>
    <w:rsid w:val="005833F7"/>
    <w:rsid w:val="005839C3"/>
    <w:rsid w:val="00585CB6"/>
    <w:rsid w:val="00586BF0"/>
    <w:rsid w:val="00591E01"/>
    <w:rsid w:val="00594ADC"/>
    <w:rsid w:val="005973B3"/>
    <w:rsid w:val="0059777E"/>
    <w:rsid w:val="005A15A8"/>
    <w:rsid w:val="005A3AD3"/>
    <w:rsid w:val="005A4933"/>
    <w:rsid w:val="005A559D"/>
    <w:rsid w:val="005A63F7"/>
    <w:rsid w:val="005A7696"/>
    <w:rsid w:val="005B01EE"/>
    <w:rsid w:val="005B17C7"/>
    <w:rsid w:val="005B205C"/>
    <w:rsid w:val="005B27DE"/>
    <w:rsid w:val="005B3BE8"/>
    <w:rsid w:val="005B5711"/>
    <w:rsid w:val="005B6569"/>
    <w:rsid w:val="005B6B3A"/>
    <w:rsid w:val="005B719B"/>
    <w:rsid w:val="005B72A5"/>
    <w:rsid w:val="005B7855"/>
    <w:rsid w:val="005C2E10"/>
    <w:rsid w:val="005C3F41"/>
    <w:rsid w:val="005C449F"/>
    <w:rsid w:val="005C5472"/>
    <w:rsid w:val="005D0306"/>
    <w:rsid w:val="005D05E2"/>
    <w:rsid w:val="005D4273"/>
    <w:rsid w:val="005D624D"/>
    <w:rsid w:val="005D75CE"/>
    <w:rsid w:val="005E028C"/>
    <w:rsid w:val="005E0F21"/>
    <w:rsid w:val="005E1FDD"/>
    <w:rsid w:val="005E3427"/>
    <w:rsid w:val="005E4D2E"/>
    <w:rsid w:val="005E5C45"/>
    <w:rsid w:val="005E6CA4"/>
    <w:rsid w:val="005F0695"/>
    <w:rsid w:val="005F0EC0"/>
    <w:rsid w:val="005F1792"/>
    <w:rsid w:val="005F3B59"/>
    <w:rsid w:val="005F3D6F"/>
    <w:rsid w:val="005F4734"/>
    <w:rsid w:val="005F47C6"/>
    <w:rsid w:val="005F6B5C"/>
    <w:rsid w:val="005F6FB8"/>
    <w:rsid w:val="00602257"/>
    <w:rsid w:val="00603769"/>
    <w:rsid w:val="00603AB0"/>
    <w:rsid w:val="0060446B"/>
    <w:rsid w:val="006055CD"/>
    <w:rsid w:val="00606005"/>
    <w:rsid w:val="00607470"/>
    <w:rsid w:val="0061040E"/>
    <w:rsid w:val="00612765"/>
    <w:rsid w:val="00615289"/>
    <w:rsid w:val="00615B98"/>
    <w:rsid w:val="00620049"/>
    <w:rsid w:val="00623B95"/>
    <w:rsid w:val="00626CDF"/>
    <w:rsid w:val="00631DB7"/>
    <w:rsid w:val="00632C09"/>
    <w:rsid w:val="00633CAC"/>
    <w:rsid w:val="0063465E"/>
    <w:rsid w:val="00634C8A"/>
    <w:rsid w:val="006374D4"/>
    <w:rsid w:val="006400FD"/>
    <w:rsid w:val="00640A8D"/>
    <w:rsid w:val="00642345"/>
    <w:rsid w:val="006431F6"/>
    <w:rsid w:val="00644CBB"/>
    <w:rsid w:val="00646042"/>
    <w:rsid w:val="00647886"/>
    <w:rsid w:val="00652C2E"/>
    <w:rsid w:val="0065427E"/>
    <w:rsid w:val="00654AE4"/>
    <w:rsid w:val="006577C4"/>
    <w:rsid w:val="0066373B"/>
    <w:rsid w:val="006637B8"/>
    <w:rsid w:val="006644B1"/>
    <w:rsid w:val="00664A4A"/>
    <w:rsid w:val="006708FC"/>
    <w:rsid w:val="0067114E"/>
    <w:rsid w:val="0067143D"/>
    <w:rsid w:val="00671676"/>
    <w:rsid w:val="00672FE1"/>
    <w:rsid w:val="00673019"/>
    <w:rsid w:val="0067528A"/>
    <w:rsid w:val="006775FB"/>
    <w:rsid w:val="00680F4B"/>
    <w:rsid w:val="00680F9B"/>
    <w:rsid w:val="00681F3C"/>
    <w:rsid w:val="00682BE4"/>
    <w:rsid w:val="00682E8A"/>
    <w:rsid w:val="00685727"/>
    <w:rsid w:val="006906DD"/>
    <w:rsid w:val="006924E1"/>
    <w:rsid w:val="00692682"/>
    <w:rsid w:val="006928FD"/>
    <w:rsid w:val="00692DDE"/>
    <w:rsid w:val="00695DC8"/>
    <w:rsid w:val="00695E22"/>
    <w:rsid w:val="00695FAE"/>
    <w:rsid w:val="0069670C"/>
    <w:rsid w:val="00697459"/>
    <w:rsid w:val="006A3F8D"/>
    <w:rsid w:val="006A40BE"/>
    <w:rsid w:val="006A6212"/>
    <w:rsid w:val="006A75D1"/>
    <w:rsid w:val="006A7B2B"/>
    <w:rsid w:val="006B0C55"/>
    <w:rsid w:val="006B378B"/>
    <w:rsid w:val="006B4979"/>
    <w:rsid w:val="006B4AD8"/>
    <w:rsid w:val="006B573B"/>
    <w:rsid w:val="006B67C6"/>
    <w:rsid w:val="006C065F"/>
    <w:rsid w:val="006C0EED"/>
    <w:rsid w:val="006C229B"/>
    <w:rsid w:val="006C2764"/>
    <w:rsid w:val="006C2CC6"/>
    <w:rsid w:val="006C46E3"/>
    <w:rsid w:val="006C6EED"/>
    <w:rsid w:val="006D0CFF"/>
    <w:rsid w:val="006D18BD"/>
    <w:rsid w:val="006D4298"/>
    <w:rsid w:val="006D646F"/>
    <w:rsid w:val="006D6D9A"/>
    <w:rsid w:val="006D706D"/>
    <w:rsid w:val="006D7699"/>
    <w:rsid w:val="006E0F22"/>
    <w:rsid w:val="006E251A"/>
    <w:rsid w:val="006E2CF0"/>
    <w:rsid w:val="006E32E2"/>
    <w:rsid w:val="006E47E3"/>
    <w:rsid w:val="006E693D"/>
    <w:rsid w:val="006F05A2"/>
    <w:rsid w:val="006F6656"/>
    <w:rsid w:val="006F6A7A"/>
    <w:rsid w:val="00700458"/>
    <w:rsid w:val="0070323F"/>
    <w:rsid w:val="00703B7B"/>
    <w:rsid w:val="00704A32"/>
    <w:rsid w:val="00705075"/>
    <w:rsid w:val="007058E9"/>
    <w:rsid w:val="00705904"/>
    <w:rsid w:val="00710893"/>
    <w:rsid w:val="00711182"/>
    <w:rsid w:val="00711910"/>
    <w:rsid w:val="007119C9"/>
    <w:rsid w:val="007129A7"/>
    <w:rsid w:val="00712EDE"/>
    <w:rsid w:val="0071441A"/>
    <w:rsid w:val="0071464B"/>
    <w:rsid w:val="00715D7F"/>
    <w:rsid w:val="00717E62"/>
    <w:rsid w:val="00720501"/>
    <w:rsid w:val="00720BF3"/>
    <w:rsid w:val="0072119C"/>
    <w:rsid w:val="00721D46"/>
    <w:rsid w:val="007229D2"/>
    <w:rsid w:val="007277B0"/>
    <w:rsid w:val="007303EA"/>
    <w:rsid w:val="00732F7D"/>
    <w:rsid w:val="0073620D"/>
    <w:rsid w:val="0074444F"/>
    <w:rsid w:val="00744B75"/>
    <w:rsid w:val="007451B7"/>
    <w:rsid w:val="00746D62"/>
    <w:rsid w:val="00750185"/>
    <w:rsid w:val="007501E3"/>
    <w:rsid w:val="0075123F"/>
    <w:rsid w:val="00751471"/>
    <w:rsid w:val="007552D6"/>
    <w:rsid w:val="0075612B"/>
    <w:rsid w:val="007575CE"/>
    <w:rsid w:val="00757930"/>
    <w:rsid w:val="00757EFD"/>
    <w:rsid w:val="007601D2"/>
    <w:rsid w:val="007607EB"/>
    <w:rsid w:val="00760848"/>
    <w:rsid w:val="007615EA"/>
    <w:rsid w:val="00764050"/>
    <w:rsid w:val="00770B6F"/>
    <w:rsid w:val="0077100C"/>
    <w:rsid w:val="007729B6"/>
    <w:rsid w:val="00773861"/>
    <w:rsid w:val="00773F67"/>
    <w:rsid w:val="00774552"/>
    <w:rsid w:val="0077468C"/>
    <w:rsid w:val="00776295"/>
    <w:rsid w:val="0078276A"/>
    <w:rsid w:val="00782F2F"/>
    <w:rsid w:val="00783192"/>
    <w:rsid w:val="00783311"/>
    <w:rsid w:val="007836A1"/>
    <w:rsid w:val="00784E7D"/>
    <w:rsid w:val="0078691C"/>
    <w:rsid w:val="00786B5D"/>
    <w:rsid w:val="007909D4"/>
    <w:rsid w:val="00790BC2"/>
    <w:rsid w:val="00790E09"/>
    <w:rsid w:val="007914BA"/>
    <w:rsid w:val="00791A4A"/>
    <w:rsid w:val="00791DE4"/>
    <w:rsid w:val="007928DA"/>
    <w:rsid w:val="00793A1E"/>
    <w:rsid w:val="00794588"/>
    <w:rsid w:val="00794C8A"/>
    <w:rsid w:val="007A030D"/>
    <w:rsid w:val="007A6070"/>
    <w:rsid w:val="007B07C0"/>
    <w:rsid w:val="007B12C6"/>
    <w:rsid w:val="007B3693"/>
    <w:rsid w:val="007B38CB"/>
    <w:rsid w:val="007B485B"/>
    <w:rsid w:val="007B4DCD"/>
    <w:rsid w:val="007B57A2"/>
    <w:rsid w:val="007C1268"/>
    <w:rsid w:val="007C1E70"/>
    <w:rsid w:val="007C30A9"/>
    <w:rsid w:val="007C7780"/>
    <w:rsid w:val="007D0A6E"/>
    <w:rsid w:val="007D219B"/>
    <w:rsid w:val="007D6166"/>
    <w:rsid w:val="007E0744"/>
    <w:rsid w:val="007E2822"/>
    <w:rsid w:val="007E462C"/>
    <w:rsid w:val="007F0AC3"/>
    <w:rsid w:val="007F19C6"/>
    <w:rsid w:val="007F2FEA"/>
    <w:rsid w:val="007F3499"/>
    <w:rsid w:val="007F471A"/>
    <w:rsid w:val="007F7D22"/>
    <w:rsid w:val="007F7E54"/>
    <w:rsid w:val="0080130A"/>
    <w:rsid w:val="008016FD"/>
    <w:rsid w:val="0080481A"/>
    <w:rsid w:val="00805FD5"/>
    <w:rsid w:val="00810AFA"/>
    <w:rsid w:val="00811054"/>
    <w:rsid w:val="008118A0"/>
    <w:rsid w:val="00812E77"/>
    <w:rsid w:val="008140CA"/>
    <w:rsid w:val="00814C63"/>
    <w:rsid w:val="00816612"/>
    <w:rsid w:val="00821D3D"/>
    <w:rsid w:val="008222DC"/>
    <w:rsid w:val="008227A3"/>
    <w:rsid w:val="008235A1"/>
    <w:rsid w:val="00823A30"/>
    <w:rsid w:val="008264DC"/>
    <w:rsid w:val="008271BB"/>
    <w:rsid w:val="0082782D"/>
    <w:rsid w:val="00831DC2"/>
    <w:rsid w:val="00833A4D"/>
    <w:rsid w:val="00833E65"/>
    <w:rsid w:val="00835183"/>
    <w:rsid w:val="00837381"/>
    <w:rsid w:val="0084293F"/>
    <w:rsid w:val="00842D5E"/>
    <w:rsid w:val="00843A7E"/>
    <w:rsid w:val="00845B41"/>
    <w:rsid w:val="008461EF"/>
    <w:rsid w:val="00847599"/>
    <w:rsid w:val="00851DA0"/>
    <w:rsid w:val="00852EEE"/>
    <w:rsid w:val="00854044"/>
    <w:rsid w:val="008555C1"/>
    <w:rsid w:val="00856324"/>
    <w:rsid w:val="00856458"/>
    <w:rsid w:val="008612B9"/>
    <w:rsid w:val="00863356"/>
    <w:rsid w:val="00864FEA"/>
    <w:rsid w:val="00866F55"/>
    <w:rsid w:val="00871A06"/>
    <w:rsid w:val="00872091"/>
    <w:rsid w:val="00872576"/>
    <w:rsid w:val="0087262A"/>
    <w:rsid w:val="0087747A"/>
    <w:rsid w:val="00880A60"/>
    <w:rsid w:val="00880BF7"/>
    <w:rsid w:val="008824B3"/>
    <w:rsid w:val="00885518"/>
    <w:rsid w:val="00892521"/>
    <w:rsid w:val="00894740"/>
    <w:rsid w:val="008963D8"/>
    <w:rsid w:val="00897581"/>
    <w:rsid w:val="008A0210"/>
    <w:rsid w:val="008A11BA"/>
    <w:rsid w:val="008A4F85"/>
    <w:rsid w:val="008A5CD0"/>
    <w:rsid w:val="008A7E87"/>
    <w:rsid w:val="008B0C2F"/>
    <w:rsid w:val="008B14EA"/>
    <w:rsid w:val="008B1EEC"/>
    <w:rsid w:val="008B2970"/>
    <w:rsid w:val="008B4043"/>
    <w:rsid w:val="008B4AB0"/>
    <w:rsid w:val="008B5940"/>
    <w:rsid w:val="008B708E"/>
    <w:rsid w:val="008C02D1"/>
    <w:rsid w:val="008C1267"/>
    <w:rsid w:val="008C59F1"/>
    <w:rsid w:val="008D1F4E"/>
    <w:rsid w:val="008D2669"/>
    <w:rsid w:val="008D3A7F"/>
    <w:rsid w:val="008D5010"/>
    <w:rsid w:val="008E0708"/>
    <w:rsid w:val="008E1975"/>
    <w:rsid w:val="008F03C2"/>
    <w:rsid w:val="008F0DC3"/>
    <w:rsid w:val="008F268B"/>
    <w:rsid w:val="008F5F9E"/>
    <w:rsid w:val="008F6C46"/>
    <w:rsid w:val="00902C67"/>
    <w:rsid w:val="00902CFA"/>
    <w:rsid w:val="009031B8"/>
    <w:rsid w:val="009032A0"/>
    <w:rsid w:val="0090464C"/>
    <w:rsid w:val="00904745"/>
    <w:rsid w:val="009049CF"/>
    <w:rsid w:val="00904DF8"/>
    <w:rsid w:val="0090547A"/>
    <w:rsid w:val="009065E0"/>
    <w:rsid w:val="00910417"/>
    <w:rsid w:val="009128CA"/>
    <w:rsid w:val="00914E19"/>
    <w:rsid w:val="00914EDF"/>
    <w:rsid w:val="00920012"/>
    <w:rsid w:val="00922C44"/>
    <w:rsid w:val="00925C94"/>
    <w:rsid w:val="009261BB"/>
    <w:rsid w:val="00926ED8"/>
    <w:rsid w:val="00926FF6"/>
    <w:rsid w:val="00930A70"/>
    <w:rsid w:val="00930A7E"/>
    <w:rsid w:val="00940411"/>
    <w:rsid w:val="009407F3"/>
    <w:rsid w:val="00941738"/>
    <w:rsid w:val="00946626"/>
    <w:rsid w:val="009468AD"/>
    <w:rsid w:val="009470B4"/>
    <w:rsid w:val="00954F0E"/>
    <w:rsid w:val="00961993"/>
    <w:rsid w:val="009641B9"/>
    <w:rsid w:val="009647DD"/>
    <w:rsid w:val="00964D47"/>
    <w:rsid w:val="00964DDD"/>
    <w:rsid w:val="00967804"/>
    <w:rsid w:val="0097061A"/>
    <w:rsid w:val="0097152A"/>
    <w:rsid w:val="009718CE"/>
    <w:rsid w:val="0097230F"/>
    <w:rsid w:val="00973CEC"/>
    <w:rsid w:val="00974879"/>
    <w:rsid w:val="009762E9"/>
    <w:rsid w:val="009766F5"/>
    <w:rsid w:val="00980305"/>
    <w:rsid w:val="00981B5C"/>
    <w:rsid w:val="00981C2F"/>
    <w:rsid w:val="00981F72"/>
    <w:rsid w:val="00983151"/>
    <w:rsid w:val="00984145"/>
    <w:rsid w:val="009845B7"/>
    <w:rsid w:val="00986F12"/>
    <w:rsid w:val="00987346"/>
    <w:rsid w:val="00987614"/>
    <w:rsid w:val="00987A16"/>
    <w:rsid w:val="009910B8"/>
    <w:rsid w:val="009918BA"/>
    <w:rsid w:val="00992113"/>
    <w:rsid w:val="0099215B"/>
    <w:rsid w:val="009928BD"/>
    <w:rsid w:val="00993EE9"/>
    <w:rsid w:val="0099481E"/>
    <w:rsid w:val="00996EAE"/>
    <w:rsid w:val="00997143"/>
    <w:rsid w:val="00997ACA"/>
    <w:rsid w:val="009A0CF1"/>
    <w:rsid w:val="009A138C"/>
    <w:rsid w:val="009A1BA8"/>
    <w:rsid w:val="009A4850"/>
    <w:rsid w:val="009A5AE1"/>
    <w:rsid w:val="009A6BEC"/>
    <w:rsid w:val="009B0575"/>
    <w:rsid w:val="009B35B9"/>
    <w:rsid w:val="009B47E5"/>
    <w:rsid w:val="009B6B99"/>
    <w:rsid w:val="009C18BB"/>
    <w:rsid w:val="009C2964"/>
    <w:rsid w:val="009C2B9B"/>
    <w:rsid w:val="009C480E"/>
    <w:rsid w:val="009C4DB2"/>
    <w:rsid w:val="009C5B87"/>
    <w:rsid w:val="009C6C2E"/>
    <w:rsid w:val="009D0000"/>
    <w:rsid w:val="009D014C"/>
    <w:rsid w:val="009D1E9F"/>
    <w:rsid w:val="009D42C6"/>
    <w:rsid w:val="009D51DD"/>
    <w:rsid w:val="009E290B"/>
    <w:rsid w:val="009E41C3"/>
    <w:rsid w:val="009E4366"/>
    <w:rsid w:val="009E43F8"/>
    <w:rsid w:val="009E4607"/>
    <w:rsid w:val="009E4757"/>
    <w:rsid w:val="009E5A7E"/>
    <w:rsid w:val="009E5FC9"/>
    <w:rsid w:val="009E7299"/>
    <w:rsid w:val="009F2116"/>
    <w:rsid w:val="009F2172"/>
    <w:rsid w:val="009F2273"/>
    <w:rsid w:val="009F2C08"/>
    <w:rsid w:val="009F3592"/>
    <w:rsid w:val="009F4892"/>
    <w:rsid w:val="009F697B"/>
    <w:rsid w:val="00A02D1C"/>
    <w:rsid w:val="00A03213"/>
    <w:rsid w:val="00A03BDB"/>
    <w:rsid w:val="00A04058"/>
    <w:rsid w:val="00A055E8"/>
    <w:rsid w:val="00A06163"/>
    <w:rsid w:val="00A067B7"/>
    <w:rsid w:val="00A06D22"/>
    <w:rsid w:val="00A10520"/>
    <w:rsid w:val="00A10FBD"/>
    <w:rsid w:val="00A1265E"/>
    <w:rsid w:val="00A15835"/>
    <w:rsid w:val="00A158A7"/>
    <w:rsid w:val="00A221E3"/>
    <w:rsid w:val="00A25564"/>
    <w:rsid w:val="00A267E0"/>
    <w:rsid w:val="00A2716D"/>
    <w:rsid w:val="00A33ADF"/>
    <w:rsid w:val="00A33D45"/>
    <w:rsid w:val="00A33F50"/>
    <w:rsid w:val="00A346B1"/>
    <w:rsid w:val="00A36956"/>
    <w:rsid w:val="00A402BB"/>
    <w:rsid w:val="00A410C4"/>
    <w:rsid w:val="00A41FAF"/>
    <w:rsid w:val="00A42B05"/>
    <w:rsid w:val="00A44370"/>
    <w:rsid w:val="00A44439"/>
    <w:rsid w:val="00A468D4"/>
    <w:rsid w:val="00A508DF"/>
    <w:rsid w:val="00A5169E"/>
    <w:rsid w:val="00A54502"/>
    <w:rsid w:val="00A55151"/>
    <w:rsid w:val="00A56131"/>
    <w:rsid w:val="00A62598"/>
    <w:rsid w:val="00A62B9E"/>
    <w:rsid w:val="00A631AE"/>
    <w:rsid w:val="00A65116"/>
    <w:rsid w:val="00A65691"/>
    <w:rsid w:val="00A6636F"/>
    <w:rsid w:val="00A73847"/>
    <w:rsid w:val="00A73DC3"/>
    <w:rsid w:val="00A75663"/>
    <w:rsid w:val="00A75F68"/>
    <w:rsid w:val="00A80007"/>
    <w:rsid w:val="00A84DBE"/>
    <w:rsid w:val="00A86F35"/>
    <w:rsid w:val="00A874E6"/>
    <w:rsid w:val="00A87900"/>
    <w:rsid w:val="00A87DD4"/>
    <w:rsid w:val="00A90E94"/>
    <w:rsid w:val="00A912AD"/>
    <w:rsid w:val="00A958FB"/>
    <w:rsid w:val="00A96918"/>
    <w:rsid w:val="00A96E31"/>
    <w:rsid w:val="00A9756F"/>
    <w:rsid w:val="00A97795"/>
    <w:rsid w:val="00AA60F0"/>
    <w:rsid w:val="00AA7416"/>
    <w:rsid w:val="00AA768D"/>
    <w:rsid w:val="00AB0892"/>
    <w:rsid w:val="00AB1BE7"/>
    <w:rsid w:val="00AB25D4"/>
    <w:rsid w:val="00AB2CC7"/>
    <w:rsid w:val="00AB38AE"/>
    <w:rsid w:val="00AB4CF5"/>
    <w:rsid w:val="00AB574F"/>
    <w:rsid w:val="00AB57A4"/>
    <w:rsid w:val="00AB61CE"/>
    <w:rsid w:val="00AB73CD"/>
    <w:rsid w:val="00AB7947"/>
    <w:rsid w:val="00AC05C6"/>
    <w:rsid w:val="00AC0A9B"/>
    <w:rsid w:val="00AC0D54"/>
    <w:rsid w:val="00AC228A"/>
    <w:rsid w:val="00AC608E"/>
    <w:rsid w:val="00AD0375"/>
    <w:rsid w:val="00AD0A00"/>
    <w:rsid w:val="00AD2151"/>
    <w:rsid w:val="00AD4962"/>
    <w:rsid w:val="00AD5C1B"/>
    <w:rsid w:val="00AD6937"/>
    <w:rsid w:val="00AD6AF9"/>
    <w:rsid w:val="00AE00EC"/>
    <w:rsid w:val="00AE1A78"/>
    <w:rsid w:val="00AE46C3"/>
    <w:rsid w:val="00AE4AF9"/>
    <w:rsid w:val="00AE5EB0"/>
    <w:rsid w:val="00AE60B8"/>
    <w:rsid w:val="00AE67B4"/>
    <w:rsid w:val="00AE723B"/>
    <w:rsid w:val="00AE726C"/>
    <w:rsid w:val="00AF0A55"/>
    <w:rsid w:val="00AF1051"/>
    <w:rsid w:val="00AF2081"/>
    <w:rsid w:val="00AF259B"/>
    <w:rsid w:val="00AF351F"/>
    <w:rsid w:val="00AF68D9"/>
    <w:rsid w:val="00AF73DB"/>
    <w:rsid w:val="00B0018D"/>
    <w:rsid w:val="00B03874"/>
    <w:rsid w:val="00B0751B"/>
    <w:rsid w:val="00B07EB2"/>
    <w:rsid w:val="00B1125B"/>
    <w:rsid w:val="00B116F7"/>
    <w:rsid w:val="00B118C6"/>
    <w:rsid w:val="00B12079"/>
    <w:rsid w:val="00B12156"/>
    <w:rsid w:val="00B1218D"/>
    <w:rsid w:val="00B12C0A"/>
    <w:rsid w:val="00B1335D"/>
    <w:rsid w:val="00B139E1"/>
    <w:rsid w:val="00B13C08"/>
    <w:rsid w:val="00B148CA"/>
    <w:rsid w:val="00B14C55"/>
    <w:rsid w:val="00B17101"/>
    <w:rsid w:val="00B178DF"/>
    <w:rsid w:val="00B257D4"/>
    <w:rsid w:val="00B25D39"/>
    <w:rsid w:val="00B25DD5"/>
    <w:rsid w:val="00B263B0"/>
    <w:rsid w:val="00B30634"/>
    <w:rsid w:val="00B306CE"/>
    <w:rsid w:val="00B309EC"/>
    <w:rsid w:val="00B30FDA"/>
    <w:rsid w:val="00B310D3"/>
    <w:rsid w:val="00B32BBB"/>
    <w:rsid w:val="00B3382B"/>
    <w:rsid w:val="00B3437A"/>
    <w:rsid w:val="00B3653E"/>
    <w:rsid w:val="00B36994"/>
    <w:rsid w:val="00B369BD"/>
    <w:rsid w:val="00B414CB"/>
    <w:rsid w:val="00B41F3B"/>
    <w:rsid w:val="00B42767"/>
    <w:rsid w:val="00B44816"/>
    <w:rsid w:val="00B44887"/>
    <w:rsid w:val="00B45165"/>
    <w:rsid w:val="00B46A8A"/>
    <w:rsid w:val="00B51993"/>
    <w:rsid w:val="00B53A09"/>
    <w:rsid w:val="00B540BD"/>
    <w:rsid w:val="00B5710C"/>
    <w:rsid w:val="00B6006C"/>
    <w:rsid w:val="00B63482"/>
    <w:rsid w:val="00B6407D"/>
    <w:rsid w:val="00B64653"/>
    <w:rsid w:val="00B64782"/>
    <w:rsid w:val="00B64EFA"/>
    <w:rsid w:val="00B66856"/>
    <w:rsid w:val="00B66ED7"/>
    <w:rsid w:val="00B71063"/>
    <w:rsid w:val="00B738FF"/>
    <w:rsid w:val="00B73E94"/>
    <w:rsid w:val="00B7449A"/>
    <w:rsid w:val="00B748A7"/>
    <w:rsid w:val="00B80830"/>
    <w:rsid w:val="00B8101F"/>
    <w:rsid w:val="00B823C5"/>
    <w:rsid w:val="00B82676"/>
    <w:rsid w:val="00B82E7B"/>
    <w:rsid w:val="00B83A8E"/>
    <w:rsid w:val="00B8437A"/>
    <w:rsid w:val="00B843AE"/>
    <w:rsid w:val="00B84DAB"/>
    <w:rsid w:val="00B852EC"/>
    <w:rsid w:val="00B85E97"/>
    <w:rsid w:val="00B8663B"/>
    <w:rsid w:val="00B876D0"/>
    <w:rsid w:val="00B87A79"/>
    <w:rsid w:val="00B9117B"/>
    <w:rsid w:val="00B911A5"/>
    <w:rsid w:val="00B92A6B"/>
    <w:rsid w:val="00B94CB5"/>
    <w:rsid w:val="00B97336"/>
    <w:rsid w:val="00BA03DC"/>
    <w:rsid w:val="00BA05B7"/>
    <w:rsid w:val="00BA32C1"/>
    <w:rsid w:val="00BA3459"/>
    <w:rsid w:val="00BA34BB"/>
    <w:rsid w:val="00BA3FCD"/>
    <w:rsid w:val="00BA463D"/>
    <w:rsid w:val="00BA5427"/>
    <w:rsid w:val="00BA5B61"/>
    <w:rsid w:val="00BA5BB6"/>
    <w:rsid w:val="00BA6D29"/>
    <w:rsid w:val="00BA7480"/>
    <w:rsid w:val="00BB029C"/>
    <w:rsid w:val="00BB14A4"/>
    <w:rsid w:val="00BB17AD"/>
    <w:rsid w:val="00BB3B9C"/>
    <w:rsid w:val="00BB3F2A"/>
    <w:rsid w:val="00BB7C21"/>
    <w:rsid w:val="00BB7C53"/>
    <w:rsid w:val="00BC0652"/>
    <w:rsid w:val="00BC097E"/>
    <w:rsid w:val="00BC2A30"/>
    <w:rsid w:val="00BC3830"/>
    <w:rsid w:val="00BC541E"/>
    <w:rsid w:val="00BC56C2"/>
    <w:rsid w:val="00BC61CB"/>
    <w:rsid w:val="00BC79AA"/>
    <w:rsid w:val="00BD1D20"/>
    <w:rsid w:val="00BD20FC"/>
    <w:rsid w:val="00BD2F71"/>
    <w:rsid w:val="00BD3496"/>
    <w:rsid w:val="00BD3AC0"/>
    <w:rsid w:val="00BD4A31"/>
    <w:rsid w:val="00BD5BD3"/>
    <w:rsid w:val="00BE0C6C"/>
    <w:rsid w:val="00BE3A65"/>
    <w:rsid w:val="00BE4C47"/>
    <w:rsid w:val="00BE6582"/>
    <w:rsid w:val="00BE71F8"/>
    <w:rsid w:val="00BF03B5"/>
    <w:rsid w:val="00BF17F5"/>
    <w:rsid w:val="00BF1B5E"/>
    <w:rsid w:val="00BF34A9"/>
    <w:rsid w:val="00BF4ABD"/>
    <w:rsid w:val="00BF561D"/>
    <w:rsid w:val="00BF7A57"/>
    <w:rsid w:val="00C00E69"/>
    <w:rsid w:val="00C01FC2"/>
    <w:rsid w:val="00C03A5B"/>
    <w:rsid w:val="00C03D67"/>
    <w:rsid w:val="00C0531D"/>
    <w:rsid w:val="00C06824"/>
    <w:rsid w:val="00C122A4"/>
    <w:rsid w:val="00C14632"/>
    <w:rsid w:val="00C15B64"/>
    <w:rsid w:val="00C176EA"/>
    <w:rsid w:val="00C21008"/>
    <w:rsid w:val="00C21920"/>
    <w:rsid w:val="00C21D7B"/>
    <w:rsid w:val="00C232DB"/>
    <w:rsid w:val="00C235B2"/>
    <w:rsid w:val="00C235FE"/>
    <w:rsid w:val="00C24378"/>
    <w:rsid w:val="00C2466A"/>
    <w:rsid w:val="00C24809"/>
    <w:rsid w:val="00C24BF0"/>
    <w:rsid w:val="00C26CD8"/>
    <w:rsid w:val="00C26FB5"/>
    <w:rsid w:val="00C3002F"/>
    <w:rsid w:val="00C30940"/>
    <w:rsid w:val="00C31121"/>
    <w:rsid w:val="00C32638"/>
    <w:rsid w:val="00C3354C"/>
    <w:rsid w:val="00C350C8"/>
    <w:rsid w:val="00C355DB"/>
    <w:rsid w:val="00C35BE9"/>
    <w:rsid w:val="00C363F5"/>
    <w:rsid w:val="00C36A3D"/>
    <w:rsid w:val="00C40C9F"/>
    <w:rsid w:val="00C4736B"/>
    <w:rsid w:val="00C47EDB"/>
    <w:rsid w:val="00C514B0"/>
    <w:rsid w:val="00C523A3"/>
    <w:rsid w:val="00C53DE8"/>
    <w:rsid w:val="00C53EF1"/>
    <w:rsid w:val="00C55314"/>
    <w:rsid w:val="00C5547F"/>
    <w:rsid w:val="00C56AE9"/>
    <w:rsid w:val="00C57E8F"/>
    <w:rsid w:val="00C62A7C"/>
    <w:rsid w:val="00C63363"/>
    <w:rsid w:val="00C6388B"/>
    <w:rsid w:val="00C643AE"/>
    <w:rsid w:val="00C64531"/>
    <w:rsid w:val="00C65B8C"/>
    <w:rsid w:val="00C7246C"/>
    <w:rsid w:val="00C72684"/>
    <w:rsid w:val="00C7273C"/>
    <w:rsid w:val="00C7433A"/>
    <w:rsid w:val="00C756E5"/>
    <w:rsid w:val="00C75CC2"/>
    <w:rsid w:val="00C75CFE"/>
    <w:rsid w:val="00C809CF"/>
    <w:rsid w:val="00C81733"/>
    <w:rsid w:val="00C82F7C"/>
    <w:rsid w:val="00C851AC"/>
    <w:rsid w:val="00C8615E"/>
    <w:rsid w:val="00C87CA3"/>
    <w:rsid w:val="00C90385"/>
    <w:rsid w:val="00C9162B"/>
    <w:rsid w:val="00C91D73"/>
    <w:rsid w:val="00C93073"/>
    <w:rsid w:val="00C9713D"/>
    <w:rsid w:val="00CA1A80"/>
    <w:rsid w:val="00CA3332"/>
    <w:rsid w:val="00CA36CA"/>
    <w:rsid w:val="00CA48BA"/>
    <w:rsid w:val="00CA570B"/>
    <w:rsid w:val="00CA6991"/>
    <w:rsid w:val="00CB020A"/>
    <w:rsid w:val="00CB0E4A"/>
    <w:rsid w:val="00CB3CE2"/>
    <w:rsid w:val="00CB6B34"/>
    <w:rsid w:val="00CB73FD"/>
    <w:rsid w:val="00CB7D16"/>
    <w:rsid w:val="00CC0047"/>
    <w:rsid w:val="00CC3E3E"/>
    <w:rsid w:val="00CC3EFA"/>
    <w:rsid w:val="00CC53FD"/>
    <w:rsid w:val="00CC5A9C"/>
    <w:rsid w:val="00CC6D4D"/>
    <w:rsid w:val="00CD1035"/>
    <w:rsid w:val="00CD633A"/>
    <w:rsid w:val="00CD670B"/>
    <w:rsid w:val="00CD671E"/>
    <w:rsid w:val="00CD68F4"/>
    <w:rsid w:val="00CD6D8C"/>
    <w:rsid w:val="00CD7331"/>
    <w:rsid w:val="00CE0308"/>
    <w:rsid w:val="00CE25D9"/>
    <w:rsid w:val="00CE2AD5"/>
    <w:rsid w:val="00CE2F32"/>
    <w:rsid w:val="00CE58A6"/>
    <w:rsid w:val="00CE5EDE"/>
    <w:rsid w:val="00CE7620"/>
    <w:rsid w:val="00CF0ED7"/>
    <w:rsid w:val="00CF2C5F"/>
    <w:rsid w:val="00CF2EDC"/>
    <w:rsid w:val="00CF3B60"/>
    <w:rsid w:val="00CF3E0E"/>
    <w:rsid w:val="00CF3F1A"/>
    <w:rsid w:val="00CF506E"/>
    <w:rsid w:val="00CF6183"/>
    <w:rsid w:val="00D013C8"/>
    <w:rsid w:val="00D0348C"/>
    <w:rsid w:val="00D04522"/>
    <w:rsid w:val="00D071B5"/>
    <w:rsid w:val="00D12569"/>
    <w:rsid w:val="00D13497"/>
    <w:rsid w:val="00D1682B"/>
    <w:rsid w:val="00D17B54"/>
    <w:rsid w:val="00D21FD5"/>
    <w:rsid w:val="00D2257B"/>
    <w:rsid w:val="00D25417"/>
    <w:rsid w:val="00D260FB"/>
    <w:rsid w:val="00D26DFB"/>
    <w:rsid w:val="00D2721E"/>
    <w:rsid w:val="00D34369"/>
    <w:rsid w:val="00D354A5"/>
    <w:rsid w:val="00D35E9E"/>
    <w:rsid w:val="00D369A0"/>
    <w:rsid w:val="00D36A68"/>
    <w:rsid w:val="00D371AA"/>
    <w:rsid w:val="00D41860"/>
    <w:rsid w:val="00D42B11"/>
    <w:rsid w:val="00D43D39"/>
    <w:rsid w:val="00D451E1"/>
    <w:rsid w:val="00D453E6"/>
    <w:rsid w:val="00D47B75"/>
    <w:rsid w:val="00D47C3F"/>
    <w:rsid w:val="00D5003D"/>
    <w:rsid w:val="00D503E5"/>
    <w:rsid w:val="00D51134"/>
    <w:rsid w:val="00D51558"/>
    <w:rsid w:val="00D519AD"/>
    <w:rsid w:val="00D52929"/>
    <w:rsid w:val="00D52BBC"/>
    <w:rsid w:val="00D53DDE"/>
    <w:rsid w:val="00D5448E"/>
    <w:rsid w:val="00D57D2E"/>
    <w:rsid w:val="00D61041"/>
    <w:rsid w:val="00D61D32"/>
    <w:rsid w:val="00D630CB"/>
    <w:rsid w:val="00D65007"/>
    <w:rsid w:val="00D656FB"/>
    <w:rsid w:val="00D65F11"/>
    <w:rsid w:val="00D6674E"/>
    <w:rsid w:val="00D724B3"/>
    <w:rsid w:val="00D7275D"/>
    <w:rsid w:val="00D74A44"/>
    <w:rsid w:val="00D7606E"/>
    <w:rsid w:val="00D76A17"/>
    <w:rsid w:val="00D82551"/>
    <w:rsid w:val="00D8454B"/>
    <w:rsid w:val="00D8480E"/>
    <w:rsid w:val="00D84EFA"/>
    <w:rsid w:val="00D85FEE"/>
    <w:rsid w:val="00D86683"/>
    <w:rsid w:val="00D8763A"/>
    <w:rsid w:val="00D90339"/>
    <w:rsid w:val="00D91A24"/>
    <w:rsid w:val="00D92320"/>
    <w:rsid w:val="00D93D1C"/>
    <w:rsid w:val="00D93D8F"/>
    <w:rsid w:val="00D95A23"/>
    <w:rsid w:val="00D95D75"/>
    <w:rsid w:val="00D96A3F"/>
    <w:rsid w:val="00DA1200"/>
    <w:rsid w:val="00DA150A"/>
    <w:rsid w:val="00DA2291"/>
    <w:rsid w:val="00DA2C10"/>
    <w:rsid w:val="00DA3578"/>
    <w:rsid w:val="00DA51EC"/>
    <w:rsid w:val="00DA5451"/>
    <w:rsid w:val="00DA5D51"/>
    <w:rsid w:val="00DA63CD"/>
    <w:rsid w:val="00DB0F37"/>
    <w:rsid w:val="00DB1BAD"/>
    <w:rsid w:val="00DB1CAD"/>
    <w:rsid w:val="00DB53F0"/>
    <w:rsid w:val="00DB64B6"/>
    <w:rsid w:val="00DC0833"/>
    <w:rsid w:val="00DC0956"/>
    <w:rsid w:val="00DC0C7D"/>
    <w:rsid w:val="00DC0F5E"/>
    <w:rsid w:val="00DC43E2"/>
    <w:rsid w:val="00DC5654"/>
    <w:rsid w:val="00DC5D86"/>
    <w:rsid w:val="00DC5EE6"/>
    <w:rsid w:val="00DD004D"/>
    <w:rsid w:val="00DD0D66"/>
    <w:rsid w:val="00DD2A6C"/>
    <w:rsid w:val="00DD39B8"/>
    <w:rsid w:val="00DD449B"/>
    <w:rsid w:val="00DD4BCD"/>
    <w:rsid w:val="00DD685A"/>
    <w:rsid w:val="00DE1477"/>
    <w:rsid w:val="00DE17E3"/>
    <w:rsid w:val="00DE6798"/>
    <w:rsid w:val="00DE734D"/>
    <w:rsid w:val="00DE7E74"/>
    <w:rsid w:val="00DF0AEF"/>
    <w:rsid w:val="00DF0C8F"/>
    <w:rsid w:val="00DF0D58"/>
    <w:rsid w:val="00DF1553"/>
    <w:rsid w:val="00DF2F2B"/>
    <w:rsid w:val="00DF411C"/>
    <w:rsid w:val="00DF45BC"/>
    <w:rsid w:val="00DF6FBC"/>
    <w:rsid w:val="00DF73F9"/>
    <w:rsid w:val="00E00A74"/>
    <w:rsid w:val="00E0217F"/>
    <w:rsid w:val="00E02261"/>
    <w:rsid w:val="00E02906"/>
    <w:rsid w:val="00E03B1D"/>
    <w:rsid w:val="00E03CFE"/>
    <w:rsid w:val="00E07946"/>
    <w:rsid w:val="00E10020"/>
    <w:rsid w:val="00E13813"/>
    <w:rsid w:val="00E172B2"/>
    <w:rsid w:val="00E2010C"/>
    <w:rsid w:val="00E245B4"/>
    <w:rsid w:val="00E24A4C"/>
    <w:rsid w:val="00E2509B"/>
    <w:rsid w:val="00E2668F"/>
    <w:rsid w:val="00E26D0A"/>
    <w:rsid w:val="00E27C62"/>
    <w:rsid w:val="00E316DF"/>
    <w:rsid w:val="00E316EA"/>
    <w:rsid w:val="00E3245A"/>
    <w:rsid w:val="00E338F4"/>
    <w:rsid w:val="00E3559F"/>
    <w:rsid w:val="00E4077B"/>
    <w:rsid w:val="00E40D51"/>
    <w:rsid w:val="00E41A4A"/>
    <w:rsid w:val="00E4535B"/>
    <w:rsid w:val="00E4797F"/>
    <w:rsid w:val="00E47D02"/>
    <w:rsid w:val="00E545DC"/>
    <w:rsid w:val="00E55EC2"/>
    <w:rsid w:val="00E571BB"/>
    <w:rsid w:val="00E57D28"/>
    <w:rsid w:val="00E57D4D"/>
    <w:rsid w:val="00E617CD"/>
    <w:rsid w:val="00E61AD5"/>
    <w:rsid w:val="00E61BA8"/>
    <w:rsid w:val="00E626E3"/>
    <w:rsid w:val="00E6420F"/>
    <w:rsid w:val="00E644FB"/>
    <w:rsid w:val="00E669D2"/>
    <w:rsid w:val="00E7089D"/>
    <w:rsid w:val="00E737FC"/>
    <w:rsid w:val="00E73CD9"/>
    <w:rsid w:val="00E74B74"/>
    <w:rsid w:val="00E77DDB"/>
    <w:rsid w:val="00E8036B"/>
    <w:rsid w:val="00E81533"/>
    <w:rsid w:val="00E815CA"/>
    <w:rsid w:val="00E82D6C"/>
    <w:rsid w:val="00E82DD2"/>
    <w:rsid w:val="00E8338E"/>
    <w:rsid w:val="00E834EC"/>
    <w:rsid w:val="00E8352A"/>
    <w:rsid w:val="00E84AF4"/>
    <w:rsid w:val="00E8510E"/>
    <w:rsid w:val="00E86450"/>
    <w:rsid w:val="00E86973"/>
    <w:rsid w:val="00E87BBF"/>
    <w:rsid w:val="00E900DC"/>
    <w:rsid w:val="00E9222C"/>
    <w:rsid w:val="00E93661"/>
    <w:rsid w:val="00E93D84"/>
    <w:rsid w:val="00E95055"/>
    <w:rsid w:val="00E9768B"/>
    <w:rsid w:val="00E97727"/>
    <w:rsid w:val="00E97821"/>
    <w:rsid w:val="00E97BE2"/>
    <w:rsid w:val="00EA230A"/>
    <w:rsid w:val="00EA2591"/>
    <w:rsid w:val="00EA5F92"/>
    <w:rsid w:val="00EA659D"/>
    <w:rsid w:val="00EA7023"/>
    <w:rsid w:val="00EB0A13"/>
    <w:rsid w:val="00EB0F30"/>
    <w:rsid w:val="00EB10F6"/>
    <w:rsid w:val="00EB4418"/>
    <w:rsid w:val="00EB5A6F"/>
    <w:rsid w:val="00EB5AB3"/>
    <w:rsid w:val="00EB694C"/>
    <w:rsid w:val="00EB6FD2"/>
    <w:rsid w:val="00EC0B43"/>
    <w:rsid w:val="00EC2596"/>
    <w:rsid w:val="00EC2604"/>
    <w:rsid w:val="00EC428F"/>
    <w:rsid w:val="00EC4CF7"/>
    <w:rsid w:val="00EC537F"/>
    <w:rsid w:val="00EC5844"/>
    <w:rsid w:val="00EC7522"/>
    <w:rsid w:val="00ED1020"/>
    <w:rsid w:val="00ED4414"/>
    <w:rsid w:val="00ED63EF"/>
    <w:rsid w:val="00EE0B76"/>
    <w:rsid w:val="00EE0FF0"/>
    <w:rsid w:val="00EE13F7"/>
    <w:rsid w:val="00EE202B"/>
    <w:rsid w:val="00EE2E19"/>
    <w:rsid w:val="00EE3F07"/>
    <w:rsid w:val="00EE6674"/>
    <w:rsid w:val="00EF0415"/>
    <w:rsid w:val="00EF1784"/>
    <w:rsid w:val="00EF42D4"/>
    <w:rsid w:val="00EF576A"/>
    <w:rsid w:val="00EF59BB"/>
    <w:rsid w:val="00EF5F8B"/>
    <w:rsid w:val="00EF6FCA"/>
    <w:rsid w:val="00F000DF"/>
    <w:rsid w:val="00F014DA"/>
    <w:rsid w:val="00F0572C"/>
    <w:rsid w:val="00F05A72"/>
    <w:rsid w:val="00F07BB1"/>
    <w:rsid w:val="00F07F7A"/>
    <w:rsid w:val="00F1008E"/>
    <w:rsid w:val="00F14175"/>
    <w:rsid w:val="00F14296"/>
    <w:rsid w:val="00F16424"/>
    <w:rsid w:val="00F1681A"/>
    <w:rsid w:val="00F16C42"/>
    <w:rsid w:val="00F17C5D"/>
    <w:rsid w:val="00F22B89"/>
    <w:rsid w:val="00F243E2"/>
    <w:rsid w:val="00F265AF"/>
    <w:rsid w:val="00F268AA"/>
    <w:rsid w:val="00F26A20"/>
    <w:rsid w:val="00F2706C"/>
    <w:rsid w:val="00F31483"/>
    <w:rsid w:val="00F31677"/>
    <w:rsid w:val="00F34F7E"/>
    <w:rsid w:val="00F35A7F"/>
    <w:rsid w:val="00F35F6A"/>
    <w:rsid w:val="00F36380"/>
    <w:rsid w:val="00F37FC1"/>
    <w:rsid w:val="00F40DE2"/>
    <w:rsid w:val="00F41367"/>
    <w:rsid w:val="00F4182E"/>
    <w:rsid w:val="00F41DC5"/>
    <w:rsid w:val="00F43529"/>
    <w:rsid w:val="00F46E88"/>
    <w:rsid w:val="00F57566"/>
    <w:rsid w:val="00F57AC4"/>
    <w:rsid w:val="00F57DF3"/>
    <w:rsid w:val="00F600BF"/>
    <w:rsid w:val="00F61D53"/>
    <w:rsid w:val="00F61E1A"/>
    <w:rsid w:val="00F63BB1"/>
    <w:rsid w:val="00F648C8"/>
    <w:rsid w:val="00F649F3"/>
    <w:rsid w:val="00F72B01"/>
    <w:rsid w:val="00F72E10"/>
    <w:rsid w:val="00F76C9D"/>
    <w:rsid w:val="00F77AEA"/>
    <w:rsid w:val="00F80738"/>
    <w:rsid w:val="00F808C8"/>
    <w:rsid w:val="00F81040"/>
    <w:rsid w:val="00F81F71"/>
    <w:rsid w:val="00F84066"/>
    <w:rsid w:val="00F8458F"/>
    <w:rsid w:val="00F90B2A"/>
    <w:rsid w:val="00F93B82"/>
    <w:rsid w:val="00F9527D"/>
    <w:rsid w:val="00F973A6"/>
    <w:rsid w:val="00F9777B"/>
    <w:rsid w:val="00F97B77"/>
    <w:rsid w:val="00FA0DBD"/>
    <w:rsid w:val="00FA1DAB"/>
    <w:rsid w:val="00FA2CAF"/>
    <w:rsid w:val="00FA41F6"/>
    <w:rsid w:val="00FA7621"/>
    <w:rsid w:val="00FA7684"/>
    <w:rsid w:val="00FB0147"/>
    <w:rsid w:val="00FB0F4F"/>
    <w:rsid w:val="00FB33F4"/>
    <w:rsid w:val="00FB3913"/>
    <w:rsid w:val="00FB510E"/>
    <w:rsid w:val="00FB5F17"/>
    <w:rsid w:val="00FB76A3"/>
    <w:rsid w:val="00FC0F0F"/>
    <w:rsid w:val="00FC0F47"/>
    <w:rsid w:val="00FC1DA3"/>
    <w:rsid w:val="00FC3EBB"/>
    <w:rsid w:val="00FD0C90"/>
    <w:rsid w:val="00FD129F"/>
    <w:rsid w:val="00FD257F"/>
    <w:rsid w:val="00FD3633"/>
    <w:rsid w:val="00FD3B51"/>
    <w:rsid w:val="00FD5F94"/>
    <w:rsid w:val="00FE083A"/>
    <w:rsid w:val="00FE2601"/>
    <w:rsid w:val="00FE2D86"/>
    <w:rsid w:val="00FE36DA"/>
    <w:rsid w:val="00FE4491"/>
    <w:rsid w:val="00FE4AEB"/>
    <w:rsid w:val="00FE6968"/>
    <w:rsid w:val="00FF1042"/>
    <w:rsid w:val="00FF24B4"/>
    <w:rsid w:val="00FF2581"/>
    <w:rsid w:val="00FF351B"/>
    <w:rsid w:val="00FF4AB7"/>
    <w:rsid w:val="00FF5200"/>
    <w:rsid w:val="00FF5EAD"/>
    <w:rsid w:val="00FF6425"/>
    <w:rsid w:val="00FF7269"/>
    <w:rsid w:val="00FF7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6946"/>
    <o:shapelayout v:ext="edit">
      <o:idmap v:ext="edit" data="1"/>
    </o:shapelayout>
  </w:shapeDefaults>
  <w:decimalSymbol w:val="."/>
  <w:listSeparator w:val=","/>
  <w14:docId w14:val="0455AB6F"/>
  <w15:chartTrackingRefBased/>
  <w15:docId w15:val="{E85518B4-0040-4D91-90A5-A89007B16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8"/>
      <w:lang w:val="ro-RO"/>
    </w:rPr>
  </w:style>
  <w:style w:type="paragraph" w:styleId="Heading1">
    <w:name w:val="heading 1"/>
    <w:basedOn w:val="Normal"/>
    <w:next w:val="Normal"/>
    <w:qFormat/>
    <w:pPr>
      <w:keepNext/>
      <w:framePr w:w="4783" w:h="1153" w:hSpace="180" w:wrap="around" w:vAnchor="text" w:hAnchor="page" w:x="6330" w:y="7"/>
      <w:spacing w:after="40"/>
      <w:jc w:val="center"/>
      <w:outlineLvl w:val="0"/>
    </w:pPr>
    <w:rPr>
      <w:rFonts w:ascii="Arial" w:hAnsi="Arial"/>
      <w:b/>
      <w:sz w:val="24"/>
    </w:rPr>
  </w:style>
  <w:style w:type="paragraph" w:styleId="Heading2">
    <w:name w:val="heading 2"/>
    <w:basedOn w:val="Normal"/>
    <w:next w:val="Normal"/>
    <w:qFormat/>
    <w:pPr>
      <w:keepNext/>
      <w:jc w:val="center"/>
      <w:outlineLvl w:val="1"/>
    </w:pPr>
    <w:rPr>
      <w:rFonts w:ascii="Courier New" w:hAnsi="Courier New" w:cs="Courier New"/>
      <w:b/>
      <w:sz w:val="20"/>
      <w:lang w:val="en-US"/>
    </w:rPr>
  </w:style>
  <w:style w:type="paragraph" w:styleId="Heading3">
    <w:name w:val="heading 3"/>
    <w:basedOn w:val="Normal"/>
    <w:next w:val="Normal"/>
    <w:qFormat/>
    <w:pPr>
      <w:keepNext/>
      <w:spacing w:line="480" w:lineRule="auto"/>
      <w:jc w:val="left"/>
      <w:outlineLvl w:val="2"/>
    </w:pPr>
    <w:rPr>
      <w:rFonts w:ascii="Arial" w:hAnsi="Arial"/>
      <w:b/>
      <w:sz w:val="20"/>
      <w:lang w:val="fr-FR"/>
    </w:rPr>
  </w:style>
  <w:style w:type="paragraph" w:styleId="Heading4">
    <w:name w:val="heading 4"/>
    <w:basedOn w:val="Normal"/>
    <w:next w:val="Normal"/>
    <w:link w:val="Heading4Char"/>
    <w:uiPriority w:val="9"/>
    <w:semiHidden/>
    <w:unhideWhenUsed/>
    <w:qFormat/>
    <w:rsid w:val="0045216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basedOn w:val="DefaultParagraphFont"/>
    <w:rPr>
      <w:color w:val="0000FF"/>
      <w:u w:val="single"/>
    </w:rPr>
  </w:style>
  <w:style w:type="paragraph" w:styleId="Caption">
    <w:name w:val="caption"/>
    <w:basedOn w:val="Normal"/>
    <w:next w:val="Normal"/>
    <w:qFormat/>
    <w:pPr>
      <w:framePr w:w="4783" w:h="1153" w:hSpace="180" w:wrap="around" w:vAnchor="text" w:hAnchor="page" w:x="6330" w:y="7"/>
      <w:jc w:val="center"/>
    </w:pPr>
    <w:rPr>
      <w:rFonts w:ascii="Arial" w:hAnsi="Arial"/>
      <w:b/>
      <w:sz w:val="20"/>
    </w:rPr>
  </w:style>
  <w:style w:type="paragraph" w:styleId="BalloonText">
    <w:name w:val="Balloon Text"/>
    <w:basedOn w:val="Normal"/>
    <w:link w:val="BalloonTextChar"/>
    <w:uiPriority w:val="99"/>
    <w:semiHidden/>
    <w:unhideWhenUsed/>
    <w:rsid w:val="007B57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7A2"/>
    <w:rPr>
      <w:rFonts w:ascii="Segoe UI" w:hAnsi="Segoe UI" w:cs="Segoe UI"/>
      <w:sz w:val="18"/>
      <w:szCs w:val="18"/>
      <w:lang w:val="ro-RO"/>
    </w:rPr>
  </w:style>
  <w:style w:type="character" w:customStyle="1" w:styleId="Heading4Char">
    <w:name w:val="Heading 4 Char"/>
    <w:basedOn w:val="DefaultParagraphFont"/>
    <w:link w:val="Heading4"/>
    <w:uiPriority w:val="9"/>
    <w:semiHidden/>
    <w:rsid w:val="0045216F"/>
    <w:rPr>
      <w:rFonts w:asciiTheme="majorHAnsi" w:eastAsiaTheme="majorEastAsia" w:hAnsiTheme="majorHAnsi" w:cstheme="majorBidi"/>
      <w:i/>
      <w:iCs/>
      <w:color w:val="2F5496" w:themeColor="accent1" w:themeShade="BF"/>
      <w:sz w:val="28"/>
      <w:lang w:val="ro-RO"/>
    </w:rPr>
  </w:style>
  <w:style w:type="paragraph" w:styleId="Title">
    <w:name w:val="Title"/>
    <w:basedOn w:val="Normal"/>
    <w:link w:val="TitleChar"/>
    <w:qFormat/>
    <w:rsid w:val="0045216F"/>
    <w:pPr>
      <w:jc w:val="center"/>
    </w:pPr>
    <w:rPr>
      <w:b/>
      <w:sz w:val="22"/>
    </w:rPr>
  </w:style>
  <w:style w:type="character" w:customStyle="1" w:styleId="TitleChar">
    <w:name w:val="Title Char"/>
    <w:basedOn w:val="DefaultParagraphFont"/>
    <w:link w:val="Title"/>
    <w:rsid w:val="0045216F"/>
    <w:rPr>
      <w:b/>
      <w:sz w:val="22"/>
      <w:lang w:val="ro-RO"/>
    </w:rPr>
  </w:style>
  <w:style w:type="paragraph" w:styleId="BodyText">
    <w:name w:val="Body Text"/>
    <w:basedOn w:val="Normal"/>
    <w:link w:val="BodyTextChar"/>
    <w:rsid w:val="0045216F"/>
    <w:rPr>
      <w:rFonts w:ascii="Courier New" w:hAnsi="Courier New"/>
      <w:b/>
      <w:lang w:val="en-US"/>
    </w:rPr>
  </w:style>
  <w:style w:type="character" w:customStyle="1" w:styleId="BodyTextChar">
    <w:name w:val="Body Text Char"/>
    <w:basedOn w:val="DefaultParagraphFont"/>
    <w:link w:val="BodyText"/>
    <w:rsid w:val="0045216F"/>
    <w:rPr>
      <w:rFonts w:ascii="Courier New" w:hAnsi="Courier New"/>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745359">
      <w:bodyDiv w:val="1"/>
      <w:marLeft w:val="0"/>
      <w:marRight w:val="0"/>
      <w:marTop w:val="0"/>
      <w:marBottom w:val="0"/>
      <w:divBdr>
        <w:top w:val="none" w:sz="0" w:space="0" w:color="auto"/>
        <w:left w:val="none" w:sz="0" w:space="0" w:color="auto"/>
        <w:bottom w:val="none" w:sz="0" w:space="0" w:color="auto"/>
        <w:right w:val="none" w:sz="0" w:space="0" w:color="auto"/>
      </w:divBdr>
    </w:div>
    <w:div w:id="215354898">
      <w:bodyDiv w:val="1"/>
      <w:marLeft w:val="0"/>
      <w:marRight w:val="0"/>
      <w:marTop w:val="0"/>
      <w:marBottom w:val="0"/>
      <w:divBdr>
        <w:top w:val="none" w:sz="0" w:space="0" w:color="auto"/>
        <w:left w:val="none" w:sz="0" w:space="0" w:color="auto"/>
        <w:bottom w:val="none" w:sz="0" w:space="0" w:color="auto"/>
        <w:right w:val="none" w:sz="0" w:space="0" w:color="auto"/>
      </w:divBdr>
    </w:div>
    <w:div w:id="1262295493">
      <w:bodyDiv w:val="1"/>
      <w:marLeft w:val="0"/>
      <w:marRight w:val="0"/>
      <w:marTop w:val="0"/>
      <w:marBottom w:val="0"/>
      <w:divBdr>
        <w:top w:val="none" w:sz="0" w:space="0" w:color="auto"/>
        <w:left w:val="none" w:sz="0" w:space="0" w:color="auto"/>
        <w:bottom w:val="none" w:sz="0" w:space="0" w:color="auto"/>
        <w:right w:val="none" w:sz="0" w:space="0" w:color="auto"/>
      </w:divBdr>
    </w:div>
    <w:div w:id="172772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oleObject" Target="embeddings/oleObject1.bin"/><Relationship Id="rId7"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5.jpeg"/><Relationship Id="rId11" Type="http://schemas.openxmlformats.org/officeDocument/2006/relationships/image" Target="media/image50.jpeg"/><Relationship Id="rId5" Type="http://schemas.openxmlformats.org/officeDocument/2006/relationships/image" Target="media/image4.jpg"/><Relationship Id="rId10" Type="http://schemas.openxmlformats.org/officeDocument/2006/relationships/image" Target="media/image40.jpg"/><Relationship Id="rId4" Type="http://schemas.openxmlformats.org/officeDocument/2006/relationships/image" Target="media/image3.jpeg"/><Relationship Id="rId9" Type="http://schemas.openxmlformats.org/officeDocument/2006/relationships/image" Target="media/image30.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signer\Pictures\antete\antet%20sediu\general_a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405B9-FF6D-4DD2-BC7E-A4D4CBB04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general_an.dot</Template>
  <TotalTime>2</TotalTime>
  <Pages>1</Pages>
  <Words>115</Words>
  <Characters>779</Characters>
  <Application>Microsoft Office Word</Application>
  <DocSecurity>0</DocSecurity>
  <Lines>6</Lines>
  <Paragraphs>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Manager/>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designer</dc:creator>
  <cp:keywords/>
  <dc:description/>
  <cp:lastModifiedBy>Petelei Dana</cp:lastModifiedBy>
  <cp:revision>4</cp:revision>
  <cp:lastPrinted>2025-08-04T05:16:00Z</cp:lastPrinted>
  <dcterms:created xsi:type="dcterms:W3CDTF">2026-06-26T06:08:00Z</dcterms:created>
  <dcterms:modified xsi:type="dcterms:W3CDTF">2026-06-26T06:09:00Z</dcterms:modified>
</cp:coreProperties>
</file>