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C4" w:rsidRPr="002A6FD0" w:rsidRDefault="004447C4">
      <w:pPr>
        <w:rPr>
          <w:rFonts w:ascii="Times New Roman" w:hAnsi="Times New Roman"/>
          <w:sz w:val="28"/>
          <w:szCs w:val="28"/>
        </w:rPr>
      </w:pPr>
      <w:r w:rsidRPr="002A6FD0">
        <w:rPr>
          <w:rFonts w:ascii="Times New Roman" w:hAnsi="Times New Roman"/>
          <w:sz w:val="28"/>
          <w:szCs w:val="28"/>
        </w:rPr>
        <w:t>Pentru informații privind înregistrarea actelor și faptelor de stare civilă vă rugăm consultați linkul atașat:</w:t>
      </w:r>
    </w:p>
    <w:p w:rsidR="004447C4" w:rsidRPr="002A6FD0" w:rsidRDefault="004447C4">
      <w:pPr>
        <w:rPr>
          <w:rFonts w:ascii="Times New Roman" w:hAnsi="Times New Roman"/>
          <w:sz w:val="28"/>
          <w:szCs w:val="28"/>
        </w:rPr>
      </w:pPr>
      <w:r w:rsidRPr="002A6FD0">
        <w:rPr>
          <w:rFonts w:ascii="Times New Roman" w:hAnsi="Times New Roman"/>
          <w:sz w:val="28"/>
          <w:szCs w:val="28"/>
        </w:rPr>
        <w:t>https://www.cjmures.ro/djepmures/Stare_civila.html</w:t>
      </w:r>
    </w:p>
    <w:p w:rsidR="004447C4" w:rsidRPr="002A6FD0" w:rsidRDefault="004447C4">
      <w:pPr>
        <w:rPr>
          <w:rFonts w:ascii="Times New Roman" w:hAnsi="Times New Roman"/>
          <w:sz w:val="28"/>
          <w:szCs w:val="28"/>
        </w:rPr>
      </w:pPr>
    </w:p>
    <w:p w:rsidR="004447C4" w:rsidRPr="002A6FD0" w:rsidRDefault="004447C4" w:rsidP="002A6FD0">
      <w:pPr>
        <w:rPr>
          <w:rFonts w:ascii="Times New Roman" w:hAnsi="Times New Roman"/>
          <w:sz w:val="28"/>
          <w:szCs w:val="28"/>
        </w:rPr>
      </w:pPr>
      <w:r w:rsidRPr="002A6FD0">
        <w:rPr>
          <w:rFonts w:ascii="Times New Roman" w:hAnsi="Times New Roman"/>
          <w:sz w:val="28"/>
          <w:szCs w:val="28"/>
        </w:rPr>
        <w:t>În toate cazurile</w:t>
      </w:r>
      <w:r>
        <w:rPr>
          <w:rFonts w:ascii="Times New Roman" w:hAnsi="Times New Roman"/>
          <w:sz w:val="28"/>
          <w:szCs w:val="28"/>
        </w:rPr>
        <w:t>,</w:t>
      </w:r>
      <w:r w:rsidRPr="002A6FD0">
        <w:rPr>
          <w:rFonts w:ascii="Times New Roman" w:hAnsi="Times New Roman"/>
          <w:sz w:val="28"/>
          <w:szCs w:val="28"/>
        </w:rPr>
        <w:t xml:space="preserve"> cetăţenii interesaţi să obţină înscrisuri referitoare la înregistrări de </w:t>
      </w:r>
      <w:r w:rsidRPr="002A6FD0">
        <w:rPr>
          <w:rFonts w:ascii="Times New Roman" w:hAnsi="Times New Roman"/>
          <w:b/>
          <w:bCs/>
          <w:sz w:val="28"/>
          <w:szCs w:val="28"/>
        </w:rPr>
        <w:t>stare civilă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Pr="002A6FD0">
        <w:rPr>
          <w:rFonts w:ascii="Times New Roman" w:hAnsi="Times New Roman"/>
          <w:sz w:val="28"/>
          <w:szCs w:val="28"/>
        </w:rPr>
        <w:t> vor trebui să aibă asupra lor act</w:t>
      </w:r>
      <w:r>
        <w:rPr>
          <w:rFonts w:ascii="Times New Roman" w:hAnsi="Times New Roman"/>
          <w:sz w:val="28"/>
          <w:szCs w:val="28"/>
        </w:rPr>
        <w:t>ul</w:t>
      </w:r>
      <w:r w:rsidRPr="002A6FD0">
        <w:rPr>
          <w:rFonts w:ascii="Times New Roman" w:hAnsi="Times New Roman"/>
          <w:sz w:val="28"/>
          <w:szCs w:val="28"/>
        </w:rPr>
        <w:t xml:space="preserve"> de identitate valabil.</w:t>
      </w:r>
    </w:p>
    <w:p w:rsidR="004447C4" w:rsidRDefault="004447C4"/>
    <w:sectPr w:rsidR="004447C4" w:rsidSect="00587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FD0"/>
    <w:rsid w:val="002A6FD0"/>
    <w:rsid w:val="003D1375"/>
    <w:rsid w:val="004447C4"/>
    <w:rsid w:val="004B321D"/>
    <w:rsid w:val="005870BC"/>
    <w:rsid w:val="00821F9E"/>
    <w:rsid w:val="008D3AD5"/>
    <w:rsid w:val="00C4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870BC"/>
    <w:pPr>
      <w:spacing w:after="160" w:line="259" w:lineRule="auto"/>
    </w:pPr>
    <w:rPr>
      <w:kern w:val="2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6FD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6FD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6FD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6FD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A6FD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6FD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A6FD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A6FD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A6FD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A6FD0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A6FD0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A6FD0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A6FD0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A6FD0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A6FD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A6FD0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A6FD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A6FD0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2A6FD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2A6FD0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2A6FD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A6FD0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2A6FD0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2A6FD0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2A6FD0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2A6FD0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A6FD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A6FD0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2A6FD0"/>
    <w:rPr>
      <w:rFonts w:cs="Times New Roman"/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5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54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54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49</Words>
  <Characters>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informații privind înregistrarea actelor și faptelor de stare civilă vă rugăm consultați linkul atașat:</dc:title>
  <dc:subject/>
  <dc:creator>Andreea</dc:creator>
  <cp:keywords/>
  <dc:description/>
  <cp:lastModifiedBy>x</cp:lastModifiedBy>
  <cp:revision>2</cp:revision>
  <dcterms:created xsi:type="dcterms:W3CDTF">2025-01-16T07:46:00Z</dcterms:created>
  <dcterms:modified xsi:type="dcterms:W3CDTF">2025-01-16T07:46:00Z</dcterms:modified>
</cp:coreProperties>
</file>