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F1D" w14:textId="77777777" w:rsidR="00EF5F8B" w:rsidRPr="00995A0B" w:rsidRDefault="00EF5F8B">
      <w:pPr>
        <w:jc w:val="right"/>
        <w:rPr>
          <w:rFonts w:ascii="Arial" w:hAnsi="Arial"/>
          <w:sz w:val="20"/>
        </w:rPr>
      </w:pPr>
    </w:p>
    <w:p w14:paraId="7CE81946" w14:textId="331A4792" w:rsidR="00F21084" w:rsidRPr="00F21084" w:rsidRDefault="00F21084" w:rsidP="00F21084">
      <w:pPr>
        <w:jc w:val="left"/>
        <w:rPr>
          <w:rFonts w:ascii="Arial" w:hAnsi="Arial"/>
          <w:sz w:val="20"/>
        </w:rPr>
      </w:pPr>
      <w:r w:rsidRPr="00F21084">
        <w:rPr>
          <w:rFonts w:ascii="Arial" w:hAnsi="Arial"/>
          <w:sz w:val="20"/>
        </w:rPr>
        <w:t>Nr. înregistrare: 2</w:t>
      </w:r>
      <w:r w:rsidR="00E8691E">
        <w:rPr>
          <w:rFonts w:ascii="Arial" w:hAnsi="Arial"/>
          <w:sz w:val="20"/>
        </w:rPr>
        <w:t>7</w:t>
      </w:r>
      <w:r w:rsidR="0007408A">
        <w:rPr>
          <w:rFonts w:ascii="Arial" w:hAnsi="Arial"/>
          <w:sz w:val="20"/>
        </w:rPr>
        <w:t>7061</w:t>
      </w:r>
      <w:r w:rsidRPr="00F21084">
        <w:rPr>
          <w:rFonts w:ascii="Arial" w:hAnsi="Arial"/>
          <w:sz w:val="20"/>
        </w:rPr>
        <w:t xml:space="preserve"> C/5/ </w:t>
      </w:r>
      <w:r w:rsidR="0007408A">
        <w:rPr>
          <w:rFonts w:ascii="Arial" w:hAnsi="Arial"/>
          <w:sz w:val="20"/>
        </w:rPr>
        <w:t>23</w:t>
      </w:r>
      <w:r w:rsidR="009716DA">
        <w:rPr>
          <w:rFonts w:ascii="Arial" w:hAnsi="Arial"/>
          <w:sz w:val="20"/>
        </w:rPr>
        <w:t>.04</w:t>
      </w:r>
      <w:r>
        <w:rPr>
          <w:rFonts w:ascii="Arial" w:hAnsi="Arial"/>
          <w:sz w:val="20"/>
        </w:rPr>
        <w:t xml:space="preserve">.2026                                                                     </w:t>
      </w:r>
      <w:r w:rsidRPr="00F21084">
        <w:rPr>
          <w:rFonts w:ascii="Arial" w:hAnsi="Arial"/>
          <w:sz w:val="20"/>
        </w:rPr>
        <w:t>Cod: F-PO-0004-01/ed2 rev0</w:t>
      </w:r>
    </w:p>
    <w:p w14:paraId="6F1E86A4" w14:textId="77777777" w:rsidR="00F21084" w:rsidRPr="00F21084" w:rsidRDefault="00F21084" w:rsidP="00F21084">
      <w:pPr>
        <w:jc w:val="left"/>
        <w:rPr>
          <w:rFonts w:ascii="Arial" w:hAnsi="Arial"/>
          <w:sz w:val="20"/>
        </w:rPr>
      </w:pPr>
    </w:p>
    <w:p w14:paraId="0120374B" w14:textId="77777777" w:rsidR="00F21084" w:rsidRPr="00F21084" w:rsidRDefault="00F21084" w:rsidP="00F21084">
      <w:pPr>
        <w:rPr>
          <w:rFonts w:ascii="Arial" w:hAnsi="Arial"/>
          <w:b/>
          <w:sz w:val="24"/>
        </w:rPr>
      </w:pPr>
    </w:p>
    <w:p w14:paraId="4BF5F982" w14:textId="77777777" w:rsidR="00F21084" w:rsidRPr="00F21084" w:rsidRDefault="00F21084" w:rsidP="00F21084">
      <w:pPr>
        <w:rPr>
          <w:rFonts w:ascii="Arial" w:hAnsi="Arial"/>
          <w:b/>
          <w:sz w:val="24"/>
        </w:rPr>
      </w:pPr>
      <w:r w:rsidRPr="00F21084">
        <w:rPr>
          <w:rFonts w:ascii="Arial" w:hAnsi="Arial"/>
          <w:b/>
          <w:sz w:val="24"/>
        </w:rPr>
        <w:t xml:space="preserve">Către: </w:t>
      </w:r>
      <w:r w:rsidRPr="00F21084">
        <w:rPr>
          <w:rFonts w:ascii="Arial" w:hAnsi="Arial"/>
          <w:sz w:val="24"/>
        </w:rPr>
        <w:t>Radio Târgu Mureş</w:t>
      </w:r>
    </w:p>
    <w:p w14:paraId="3671D216" w14:textId="77777777" w:rsidR="00F21084" w:rsidRPr="00F21084" w:rsidRDefault="00F21084" w:rsidP="00F21084">
      <w:pPr>
        <w:jc w:val="left"/>
        <w:rPr>
          <w:rFonts w:ascii="Arial" w:hAnsi="Arial"/>
          <w:sz w:val="24"/>
        </w:rPr>
      </w:pPr>
      <w:r w:rsidRPr="00F21084">
        <w:rPr>
          <w:rFonts w:ascii="Arial" w:hAnsi="Arial"/>
          <w:b/>
          <w:sz w:val="24"/>
        </w:rPr>
        <w:t xml:space="preserve">În atenţia: </w:t>
      </w:r>
      <w:r w:rsidRPr="00F21084">
        <w:rPr>
          <w:rFonts w:ascii="Arial" w:hAnsi="Arial"/>
          <w:sz w:val="24"/>
        </w:rPr>
        <w:t>Primăria Târgu Mureş, Autoritatea de Sănătate Publică Mureş, O.J.P.C. Mureş</w:t>
      </w:r>
    </w:p>
    <w:p w14:paraId="47955D79" w14:textId="77777777" w:rsidR="00F21084" w:rsidRPr="00F21084" w:rsidRDefault="00F21084" w:rsidP="00F21084">
      <w:pPr>
        <w:rPr>
          <w:rFonts w:ascii="Arial" w:hAnsi="Arial"/>
          <w:b/>
          <w:sz w:val="24"/>
        </w:rPr>
      </w:pPr>
    </w:p>
    <w:p w14:paraId="482FCFBC" w14:textId="77777777" w:rsidR="00F21084" w:rsidRPr="00F21084" w:rsidRDefault="00F21084" w:rsidP="00F21084">
      <w:pPr>
        <w:jc w:val="center"/>
        <w:rPr>
          <w:rFonts w:ascii="Arial" w:hAnsi="Arial"/>
          <w:b/>
        </w:rPr>
      </w:pPr>
    </w:p>
    <w:p w14:paraId="6D4144E6" w14:textId="77777777" w:rsidR="00F21084" w:rsidRPr="00F21084" w:rsidRDefault="00F21084" w:rsidP="00F21084">
      <w:pPr>
        <w:jc w:val="center"/>
        <w:rPr>
          <w:rFonts w:ascii="Arial" w:hAnsi="Arial"/>
          <w:b/>
        </w:rPr>
      </w:pPr>
    </w:p>
    <w:p w14:paraId="7BFD1114" w14:textId="77777777" w:rsidR="00F21084" w:rsidRPr="00F21084" w:rsidRDefault="00F21084" w:rsidP="00F21084">
      <w:pPr>
        <w:jc w:val="center"/>
        <w:rPr>
          <w:rFonts w:ascii="Arial" w:hAnsi="Arial"/>
          <w:b/>
        </w:rPr>
      </w:pPr>
      <w:r w:rsidRPr="00F21084">
        <w:rPr>
          <w:rFonts w:ascii="Arial" w:hAnsi="Arial"/>
          <w:b/>
        </w:rPr>
        <w:t>COMUNICAT AVARII</w:t>
      </w:r>
    </w:p>
    <w:p w14:paraId="36853144" w14:textId="77777777" w:rsidR="00F21084" w:rsidRPr="00F21084" w:rsidRDefault="00F21084" w:rsidP="00F21084">
      <w:pPr>
        <w:rPr>
          <w:rFonts w:ascii="Arial" w:hAnsi="Arial"/>
          <w:b/>
          <w:sz w:val="24"/>
        </w:rPr>
      </w:pPr>
    </w:p>
    <w:p w14:paraId="2EBFC111" w14:textId="77777777" w:rsidR="00F21084" w:rsidRDefault="00F21084" w:rsidP="00F21084">
      <w:pPr>
        <w:rPr>
          <w:rFonts w:ascii="Arial" w:hAnsi="Arial"/>
          <w:b/>
          <w:sz w:val="24"/>
        </w:rPr>
      </w:pPr>
    </w:p>
    <w:p w14:paraId="15306440" w14:textId="77777777" w:rsidR="00037D9A" w:rsidRPr="00F21084" w:rsidRDefault="00037D9A" w:rsidP="00F21084">
      <w:pPr>
        <w:rPr>
          <w:rFonts w:ascii="Arial" w:hAnsi="Arial"/>
          <w:b/>
          <w:sz w:val="24"/>
        </w:rPr>
      </w:pPr>
    </w:p>
    <w:p w14:paraId="0D5E67F8" w14:textId="608DA130" w:rsidR="00F21084" w:rsidRPr="00F21084" w:rsidRDefault="00D16B8B" w:rsidP="00F21084">
      <w:pPr>
        <w:rPr>
          <w:rFonts w:ascii="Arial" w:hAnsi="Arial" w:cs="Arial"/>
          <w:sz w:val="24"/>
          <w:szCs w:val="24"/>
        </w:rPr>
      </w:pPr>
      <w:r w:rsidRPr="0018399D">
        <w:rPr>
          <w:rFonts w:ascii="Arial" w:hAnsi="Arial"/>
          <w:b/>
          <w:bCs/>
          <w:sz w:val="24"/>
        </w:rPr>
        <w:t>Compania AQUASERV</w:t>
      </w:r>
      <w:r>
        <w:rPr>
          <w:rFonts w:ascii="Arial" w:hAnsi="Arial"/>
          <w:sz w:val="24"/>
        </w:rPr>
        <w:t xml:space="preserve"> anunţă consumatorii că, pentru remedierea unor avarii apărute pe reţeaua de distribuţie, se sistează furnizarea apei potabile în data de </w:t>
      </w:r>
      <w:r w:rsidR="00861D18">
        <w:rPr>
          <w:rFonts w:ascii="Arial" w:hAnsi="Arial"/>
          <w:b/>
          <w:bCs/>
          <w:sz w:val="24"/>
        </w:rPr>
        <w:t>2</w:t>
      </w:r>
      <w:r w:rsidR="0007408A">
        <w:rPr>
          <w:rFonts w:ascii="Arial" w:hAnsi="Arial"/>
          <w:b/>
          <w:bCs/>
          <w:sz w:val="24"/>
        </w:rPr>
        <w:t>4</w:t>
      </w:r>
      <w:r w:rsidR="009716DA">
        <w:rPr>
          <w:rFonts w:ascii="Arial" w:hAnsi="Arial"/>
          <w:b/>
          <w:bCs/>
          <w:sz w:val="24"/>
        </w:rPr>
        <w:t>.04.2026</w:t>
      </w:r>
      <w:r w:rsidR="00F21084" w:rsidRPr="00F21084">
        <w:rPr>
          <w:rFonts w:ascii="Arial" w:hAnsi="Arial" w:cs="Arial"/>
          <w:sz w:val="24"/>
          <w:szCs w:val="24"/>
        </w:rPr>
        <w:t>,</w:t>
      </w:r>
      <w:r w:rsidR="00F21084" w:rsidRPr="00F21084">
        <w:rPr>
          <w:rFonts w:ascii="Arial" w:hAnsi="Arial" w:cs="Arial"/>
          <w:b/>
          <w:sz w:val="24"/>
          <w:szCs w:val="24"/>
        </w:rPr>
        <w:t xml:space="preserve"> </w:t>
      </w:r>
      <w:r w:rsidR="00F21084" w:rsidRPr="00F21084">
        <w:rPr>
          <w:rFonts w:ascii="Arial" w:hAnsi="Arial" w:cs="Arial"/>
          <w:sz w:val="24"/>
          <w:szCs w:val="24"/>
        </w:rPr>
        <w:t>între orele</w:t>
      </w:r>
      <w:r w:rsidR="00F21084" w:rsidRPr="00F21084">
        <w:rPr>
          <w:rFonts w:ascii="Arial" w:hAnsi="Arial" w:cs="Arial"/>
          <w:b/>
          <w:sz w:val="24"/>
          <w:szCs w:val="24"/>
        </w:rPr>
        <w:t xml:space="preserve"> </w:t>
      </w:r>
      <w:r w:rsidR="009716DA">
        <w:rPr>
          <w:rFonts w:ascii="Arial" w:hAnsi="Arial" w:cs="Arial"/>
          <w:b/>
          <w:sz w:val="24"/>
          <w:szCs w:val="24"/>
        </w:rPr>
        <w:t>0</w:t>
      </w:r>
      <w:r w:rsidR="0007408A">
        <w:rPr>
          <w:rFonts w:ascii="Arial" w:hAnsi="Arial" w:cs="Arial"/>
          <w:b/>
          <w:sz w:val="24"/>
          <w:szCs w:val="24"/>
        </w:rPr>
        <w:t>8</w:t>
      </w:r>
      <w:r w:rsidR="00F21084" w:rsidRPr="00F21084">
        <w:rPr>
          <w:rFonts w:ascii="Arial" w:hAnsi="Arial" w:cs="Arial"/>
          <w:b/>
          <w:sz w:val="24"/>
          <w:szCs w:val="24"/>
        </w:rPr>
        <w:t>:</w:t>
      </w:r>
      <w:r>
        <w:rPr>
          <w:rFonts w:ascii="Arial" w:hAnsi="Arial" w:cs="Arial"/>
          <w:b/>
          <w:sz w:val="24"/>
          <w:szCs w:val="24"/>
        </w:rPr>
        <w:t>0</w:t>
      </w:r>
      <w:r w:rsidR="00F21084" w:rsidRPr="00F21084">
        <w:rPr>
          <w:rFonts w:ascii="Arial" w:hAnsi="Arial" w:cs="Arial"/>
          <w:b/>
          <w:sz w:val="24"/>
          <w:szCs w:val="24"/>
        </w:rPr>
        <w:t xml:space="preserve">0 - </w:t>
      </w:r>
      <w:r w:rsidR="009716DA">
        <w:rPr>
          <w:rFonts w:ascii="Arial" w:hAnsi="Arial" w:cs="Arial"/>
          <w:b/>
          <w:sz w:val="24"/>
          <w:szCs w:val="24"/>
        </w:rPr>
        <w:t>1</w:t>
      </w:r>
      <w:r w:rsidR="0007408A">
        <w:rPr>
          <w:rFonts w:ascii="Arial" w:hAnsi="Arial" w:cs="Arial"/>
          <w:b/>
          <w:sz w:val="24"/>
          <w:szCs w:val="24"/>
        </w:rPr>
        <w:t>6</w:t>
      </w:r>
      <w:r w:rsidR="00F21084" w:rsidRPr="00F21084">
        <w:rPr>
          <w:rFonts w:ascii="Arial" w:hAnsi="Arial" w:cs="Arial"/>
          <w:b/>
          <w:sz w:val="24"/>
          <w:szCs w:val="24"/>
        </w:rPr>
        <w:t>:00</w:t>
      </w:r>
      <w:r w:rsidR="00F21084" w:rsidRPr="00F21084">
        <w:rPr>
          <w:rFonts w:ascii="Arial" w:hAnsi="Arial" w:cs="Arial"/>
          <w:sz w:val="24"/>
          <w:szCs w:val="24"/>
        </w:rPr>
        <w:t xml:space="preserve"> </w:t>
      </w:r>
      <w:bookmarkStart w:id="0" w:name="_Hlk160455032"/>
      <w:r w:rsidR="00F21084" w:rsidRPr="00F21084">
        <w:rPr>
          <w:rFonts w:ascii="Arial" w:hAnsi="Arial" w:cs="Arial"/>
          <w:sz w:val="24"/>
          <w:szCs w:val="24"/>
        </w:rPr>
        <w:t>(estimare),</w:t>
      </w:r>
      <w:r w:rsidR="00F21084" w:rsidRPr="00F21084">
        <w:rPr>
          <w:rFonts w:ascii="Arial" w:hAnsi="Arial" w:cs="Arial"/>
          <w:b/>
          <w:sz w:val="24"/>
          <w:szCs w:val="24"/>
        </w:rPr>
        <w:t xml:space="preserve"> </w:t>
      </w:r>
      <w:r w:rsidR="00F21084" w:rsidRPr="00F21084">
        <w:rPr>
          <w:rFonts w:ascii="Arial" w:hAnsi="Arial" w:cs="Arial"/>
          <w:sz w:val="24"/>
          <w:szCs w:val="24"/>
        </w:rPr>
        <w:t xml:space="preserve">în următoarele zone: </w:t>
      </w:r>
      <w:bookmarkEnd w:id="0"/>
    </w:p>
    <w:p w14:paraId="79C750CF" w14:textId="77777777" w:rsidR="00F21084" w:rsidRPr="00F21084" w:rsidRDefault="00F21084" w:rsidP="00F21084">
      <w:pPr>
        <w:rPr>
          <w:rFonts w:ascii="Arial" w:hAnsi="Arial" w:cs="Arial"/>
          <w:b/>
          <w:sz w:val="24"/>
          <w:szCs w:val="24"/>
        </w:rPr>
      </w:pPr>
    </w:p>
    <w:p w14:paraId="0ECA0A9F" w14:textId="0D8A4E72" w:rsidR="00CF729B" w:rsidRDefault="0007408A" w:rsidP="004C6F1A">
      <w:pPr>
        <w:numPr>
          <w:ilvl w:val="0"/>
          <w:numId w:val="1"/>
        </w:numPr>
        <w:rPr>
          <w:rFonts w:ascii="Arial" w:hAnsi="Arial"/>
          <w:b/>
          <w:bCs/>
          <w:sz w:val="24"/>
        </w:rPr>
      </w:pPr>
      <w:r>
        <w:rPr>
          <w:rFonts w:ascii="Arial" w:hAnsi="Arial"/>
          <w:b/>
          <w:bCs/>
          <w:sz w:val="24"/>
        </w:rPr>
        <w:t>Porumbeni</w:t>
      </w:r>
    </w:p>
    <w:p w14:paraId="0228D85E" w14:textId="462BF756" w:rsidR="00B6368A" w:rsidRDefault="00B6368A" w:rsidP="00B6368A">
      <w:pPr>
        <w:rPr>
          <w:rFonts w:ascii="Arial" w:hAnsi="Arial"/>
          <w:b/>
          <w:bCs/>
          <w:sz w:val="24"/>
        </w:rPr>
      </w:pPr>
    </w:p>
    <w:p w14:paraId="5B99E975" w14:textId="77777777" w:rsidR="00F21084" w:rsidRPr="00F21084" w:rsidRDefault="00F21084" w:rsidP="00F21084">
      <w:pPr>
        <w:rPr>
          <w:rFonts w:ascii="Arial" w:hAnsi="Arial" w:cs="Arial"/>
          <w:bCs/>
          <w:sz w:val="24"/>
          <w:szCs w:val="24"/>
          <w:lang w:val="en-US"/>
        </w:rPr>
      </w:pPr>
      <w:r w:rsidRPr="00F21084">
        <w:rPr>
          <w:rFonts w:ascii="Arial" w:hAnsi="Arial" w:cs="Arial"/>
          <w:sz w:val="24"/>
          <w:szCs w:val="24"/>
        </w:rPr>
        <w:t>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w:t>
      </w:r>
      <w:r w:rsidRPr="00F21084">
        <w:rPr>
          <w:rFonts w:ascii="Arial" w:hAnsi="Arial" w:cs="Arial"/>
          <w:sz w:val="24"/>
          <w:szCs w:val="24"/>
          <w:lang w:val="it-IT"/>
        </w:rPr>
        <w:t xml:space="preserve"> </w:t>
      </w:r>
      <w:r w:rsidRPr="00F21084">
        <w:rPr>
          <w:rFonts w:ascii="Arial" w:hAnsi="Arial" w:cs="Arial"/>
          <w:bCs/>
          <w:sz w:val="24"/>
          <w:szCs w:val="24"/>
          <w:lang w:val="en-US"/>
        </w:rPr>
        <w:t>Vă mulţumim pentru înţelegere.</w:t>
      </w:r>
    </w:p>
    <w:p w14:paraId="3A9E0E63" w14:textId="77777777" w:rsidR="00F21084" w:rsidRPr="00F21084" w:rsidRDefault="00F21084" w:rsidP="00F21084">
      <w:pPr>
        <w:rPr>
          <w:rFonts w:ascii="Arial" w:hAnsi="Arial" w:cs="Arial"/>
          <w:bCs/>
          <w:sz w:val="24"/>
          <w:szCs w:val="24"/>
          <w:lang w:val="en-US"/>
        </w:rPr>
      </w:pPr>
    </w:p>
    <w:p w14:paraId="5C9AC07C" w14:textId="77777777" w:rsidR="00F21084" w:rsidRPr="00F21084" w:rsidRDefault="00F21084" w:rsidP="00F21084">
      <w:pPr>
        <w:rPr>
          <w:rFonts w:ascii="Arial" w:hAnsi="Arial" w:cs="Arial"/>
          <w:b/>
          <w:sz w:val="24"/>
          <w:szCs w:val="24"/>
        </w:rPr>
      </w:pPr>
    </w:p>
    <w:p w14:paraId="37D72AB1" w14:textId="77777777" w:rsidR="00F21084" w:rsidRPr="00F21084" w:rsidRDefault="00F21084" w:rsidP="00F21084">
      <w:pPr>
        <w:rPr>
          <w:rFonts w:ascii="Arial" w:hAnsi="Arial" w:cs="Arial"/>
          <w:b/>
          <w:sz w:val="24"/>
          <w:szCs w:val="24"/>
        </w:rPr>
      </w:pPr>
      <w:r w:rsidRPr="00F21084">
        <w:rPr>
          <w:rFonts w:ascii="Arial" w:hAnsi="Arial" w:cs="Arial"/>
          <w:b/>
          <w:sz w:val="24"/>
          <w:szCs w:val="24"/>
        </w:rPr>
        <w:t>Compania AQUASERV S.A.</w:t>
      </w:r>
    </w:p>
    <w:p w14:paraId="548D9361" w14:textId="77777777" w:rsidR="00F21084" w:rsidRPr="00F21084" w:rsidRDefault="00F21084" w:rsidP="00F21084">
      <w:pPr>
        <w:keepNext/>
        <w:keepLines/>
        <w:spacing w:before="40"/>
        <w:outlineLvl w:val="3"/>
        <w:rPr>
          <w:rFonts w:ascii="Arial" w:eastAsiaTheme="majorEastAsia" w:hAnsi="Arial" w:cs="Arial"/>
          <w:b/>
          <w:sz w:val="24"/>
          <w:szCs w:val="24"/>
        </w:rPr>
      </w:pPr>
      <w:r w:rsidRPr="00F21084">
        <w:rPr>
          <w:rFonts w:ascii="Arial" w:eastAsiaTheme="majorEastAsia" w:hAnsi="Arial" w:cs="Arial"/>
          <w:b/>
          <w:sz w:val="24"/>
          <w:szCs w:val="24"/>
        </w:rPr>
        <w:t>Târgu Mureş</w:t>
      </w:r>
    </w:p>
    <w:p w14:paraId="565BCA3A" w14:textId="77777777" w:rsidR="00F21084" w:rsidRPr="00F21084" w:rsidRDefault="00F21084" w:rsidP="00F21084">
      <w:pPr>
        <w:rPr>
          <w:rFonts w:ascii="Arial" w:hAnsi="Arial" w:cs="Arial"/>
          <w:b/>
          <w:sz w:val="22"/>
          <w:szCs w:val="22"/>
        </w:rPr>
      </w:pPr>
    </w:p>
    <w:p w14:paraId="1A69F2AE" w14:textId="77777777" w:rsidR="00F21084" w:rsidRPr="00F21084" w:rsidRDefault="00F21084" w:rsidP="00F21084">
      <w:pPr>
        <w:rPr>
          <w:rFonts w:ascii="Arial" w:hAnsi="Arial"/>
          <w:b/>
          <w:sz w:val="20"/>
          <w:lang w:val="en-US"/>
        </w:rPr>
      </w:pPr>
    </w:p>
    <w:p w14:paraId="05F054F8" w14:textId="77777777" w:rsidR="00C57E8F" w:rsidRPr="00995A0B" w:rsidRDefault="00C57E8F">
      <w:pPr>
        <w:jc w:val="right"/>
        <w:rPr>
          <w:rFonts w:ascii="Arial" w:hAnsi="Arial"/>
          <w:sz w:val="20"/>
        </w:rPr>
      </w:pPr>
    </w:p>
    <w:sectPr w:rsidR="00C57E8F" w:rsidRPr="00995A0B" w:rsidSect="008555C1">
      <w:headerReference w:type="first" r:id="rId7"/>
      <w:footerReference w:type="first" r:id="rId8"/>
      <w:pgSz w:w="11907" w:h="16840" w:code="9"/>
      <w:pgMar w:top="1021" w:right="709"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77079" w14:textId="77777777" w:rsidR="00255E8D" w:rsidRDefault="00255E8D">
      <w:r>
        <w:separator/>
      </w:r>
    </w:p>
  </w:endnote>
  <w:endnote w:type="continuationSeparator" w:id="0">
    <w:p w14:paraId="04C45511" w14:textId="77777777" w:rsidR="00255E8D" w:rsidRDefault="0025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836" w14:textId="77777777" w:rsidR="00EF5F8B" w:rsidRDefault="001150F6">
    <w:pPr>
      <w:pStyle w:val="Footer"/>
    </w:pPr>
    <w:r>
      <w:rPr>
        <w:noProof/>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rPr>
      <w:drawing>
        <wp:inline distT="0" distB="0" distL="0" distR="0" wp14:anchorId="072F1FA2" wp14:editId="35DD41E6">
          <wp:extent cx="266700" cy="219075"/>
          <wp:effectExtent l="0" t="0" r="0" b="0"/>
          <wp:docPr id="6"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4DA56" w14:textId="77777777" w:rsidR="00255E8D" w:rsidRDefault="00255E8D">
      <w:r>
        <w:separator/>
      </w:r>
    </w:p>
  </w:footnote>
  <w:footnote w:type="continuationSeparator" w:id="0">
    <w:p w14:paraId="0101404F" w14:textId="77777777" w:rsidR="00255E8D" w:rsidRDefault="0025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C" w14:textId="1173BE5C" w:rsidR="00EF5F8B" w:rsidRDefault="001150F6">
    <w:pPr>
      <w:pStyle w:val="Header"/>
    </w:pPr>
    <w:r>
      <w:rPr>
        <w:noProof/>
        <w:lang w:eastAsia="ro-RO"/>
      </w:rPr>
      <mc:AlternateContent>
        <mc:Choice Requires="wps">
          <w:drawing>
            <wp:anchor distT="0" distB="0" distL="114300" distR="114300" simplePos="0" relativeHeight="251659776" behindDoc="0" locked="0" layoutInCell="1" allowOverlap="1" wp14:anchorId="77F5CE75" wp14:editId="2BFE6467">
              <wp:simplePos x="0" y="0"/>
              <wp:positionH relativeFrom="column">
                <wp:posOffset>1845945</wp:posOffset>
              </wp:positionH>
              <wp:positionV relativeFrom="paragraph">
                <wp:posOffset>-14605</wp:posOffset>
              </wp:positionV>
              <wp:extent cx="3147060" cy="14046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304CC772" w:rsidR="00A02D1C" w:rsidRDefault="00A02D1C" w:rsidP="00A02D1C">
                          <w:pPr>
                            <w:spacing w:line="18" w:lineRule="atLeast"/>
                            <w:rPr>
                              <w:rFonts w:ascii="Courier New" w:hAnsi="Courier New"/>
                              <w:b/>
                              <w:sz w:val="20"/>
                              <w:lang w:val="en-US"/>
                            </w:rPr>
                          </w:pPr>
                          <w:r>
                            <w:rPr>
                              <w:rFonts w:ascii="Courier New" w:hAnsi="Courier New"/>
                              <w:b/>
                              <w:sz w:val="20"/>
                            </w:rPr>
                            <w:t xml:space="preserve">ORC: </w:t>
                          </w:r>
                          <w:r w:rsidR="00D23882"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CE75" id="_x0000_t202" coordsize="21600,21600" o:spt="202" path="m,l,21600r21600,l21600,xe">
              <v:stroke joinstyle="miter"/>
              <v:path gradientshapeok="t" o:connecttype="rect"/>
            </v:shapetype>
            <v:shape id="Text Box 6" o:spid="_x0000_s1026" type="#_x0000_t202" style="position:absolute;left:0;text-align:left;margin-left:145.35pt;margin-top:-1.15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g4AEAAKIDAAAOAAAAZHJzL2Uyb0RvYy54bWysU1Fv0zAQfkfiP1h+p0lK6C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" filled="f" stroked="f">
              <v:textbo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304CC772" w:rsidR="00A02D1C" w:rsidRDefault="00A02D1C" w:rsidP="00A02D1C">
                    <w:pPr>
                      <w:spacing w:line="18" w:lineRule="atLeast"/>
                      <w:rPr>
                        <w:rFonts w:ascii="Courier New" w:hAnsi="Courier New"/>
                        <w:b/>
                        <w:sz w:val="20"/>
                        <w:lang w:val="en-US"/>
                      </w:rPr>
                    </w:pPr>
                    <w:r>
                      <w:rPr>
                        <w:rFonts w:ascii="Courier New" w:hAnsi="Courier New"/>
                        <w:b/>
                        <w:sz w:val="20"/>
                      </w:rPr>
                      <w:t xml:space="preserve">ORC: </w:t>
                    </w:r>
                    <w:r w:rsidR="00D23882"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Pr>
        <w:noProof/>
      </w:rPr>
      <w:drawing>
        <wp:inline distT="0" distB="0" distL="0" distR="0" wp14:anchorId="595E8DAC" wp14:editId="1B6DD98D">
          <wp:extent cx="1638300" cy="1333500"/>
          <wp:effectExtent l="0" t="0" r="0" b="0"/>
          <wp:docPr id="5"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4158842"/>
                        <w:bookmarkEnd w:id="1"/>
                        <w:bookmarkStart w:id="2" w:name="_MON_1382776388"/>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45pt;height:35.55pt" fillcolor="window">
                                <v:imagedata r:id="rId2" o:title=""/>
                              </v:shape>
                              <o:OLEObject Type="Embed" ProgID="Word.Picture.8" ShapeID="_x0000_i1026" DrawAspect="Content" ObjectID="_1838454401"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10"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8"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" filled="f" stroked="f">
              <v:textbox>
                <w:txbxContent>
                  <w:bookmarkStart w:id="3" w:name="_MON_1384158842"/>
                  <w:bookmarkEnd w:id="3"/>
                  <w:bookmarkStart w:id="4" w:name="_MON_1382776388"/>
                  <w:bookmarkEnd w:id="4"/>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45pt;height:35.55pt" fillcolor="window">
                          <v:imagedata r:id="rId2" o:title=""/>
                        </v:shape>
                        <o:OLEObject Type="Embed" ProgID="Word.Picture.8" ShapeID="_x0000_i1026" DrawAspect="Content" ObjectID="_1838454401" r:id="rId7"/>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10"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8"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F00D1B"/>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12716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F6"/>
    <w:rsid w:val="00003F15"/>
    <w:rsid w:val="00017FC0"/>
    <w:rsid w:val="00032684"/>
    <w:rsid w:val="00033A90"/>
    <w:rsid w:val="00037D9A"/>
    <w:rsid w:val="0004772E"/>
    <w:rsid w:val="00056211"/>
    <w:rsid w:val="00063B84"/>
    <w:rsid w:val="0007408A"/>
    <w:rsid w:val="0009642B"/>
    <w:rsid w:val="000B00C5"/>
    <w:rsid w:val="000C4732"/>
    <w:rsid w:val="000C7E72"/>
    <w:rsid w:val="000D0E9E"/>
    <w:rsid w:val="001145AB"/>
    <w:rsid w:val="001150F6"/>
    <w:rsid w:val="001452DE"/>
    <w:rsid w:val="00155E3F"/>
    <w:rsid w:val="00166E50"/>
    <w:rsid w:val="00166FD0"/>
    <w:rsid w:val="0018399D"/>
    <w:rsid w:val="001C7F4C"/>
    <w:rsid w:val="001D148A"/>
    <w:rsid w:val="001D485F"/>
    <w:rsid w:val="001E2972"/>
    <w:rsid w:val="00235841"/>
    <w:rsid w:val="00241901"/>
    <w:rsid w:val="00255E8D"/>
    <w:rsid w:val="00272544"/>
    <w:rsid w:val="0028246F"/>
    <w:rsid w:val="002A1AED"/>
    <w:rsid w:val="002A5734"/>
    <w:rsid w:val="002B0A8B"/>
    <w:rsid w:val="002C4D8C"/>
    <w:rsid w:val="002E1688"/>
    <w:rsid w:val="002F1FFD"/>
    <w:rsid w:val="00300CBC"/>
    <w:rsid w:val="00302B9B"/>
    <w:rsid w:val="0031720F"/>
    <w:rsid w:val="00335F91"/>
    <w:rsid w:val="00381ED0"/>
    <w:rsid w:val="003A1855"/>
    <w:rsid w:val="003D17D9"/>
    <w:rsid w:val="003F200B"/>
    <w:rsid w:val="00407348"/>
    <w:rsid w:val="0043148B"/>
    <w:rsid w:val="00455992"/>
    <w:rsid w:val="004901D9"/>
    <w:rsid w:val="004B6D14"/>
    <w:rsid w:val="004C6F1A"/>
    <w:rsid w:val="005158CA"/>
    <w:rsid w:val="005306AE"/>
    <w:rsid w:val="0056670E"/>
    <w:rsid w:val="00590BAD"/>
    <w:rsid w:val="00591F8D"/>
    <w:rsid w:val="00596D92"/>
    <w:rsid w:val="005B3AB3"/>
    <w:rsid w:val="005C5FBF"/>
    <w:rsid w:val="006035B3"/>
    <w:rsid w:val="00605A87"/>
    <w:rsid w:val="00615D14"/>
    <w:rsid w:val="006254DE"/>
    <w:rsid w:val="0067046A"/>
    <w:rsid w:val="00672F32"/>
    <w:rsid w:val="00672FE1"/>
    <w:rsid w:val="00686FC6"/>
    <w:rsid w:val="006A0C08"/>
    <w:rsid w:val="006B1FF8"/>
    <w:rsid w:val="006C3705"/>
    <w:rsid w:val="006D431F"/>
    <w:rsid w:val="006D7747"/>
    <w:rsid w:val="0070323F"/>
    <w:rsid w:val="007552D6"/>
    <w:rsid w:val="007806CD"/>
    <w:rsid w:val="00785C92"/>
    <w:rsid w:val="007930C2"/>
    <w:rsid w:val="00796CC9"/>
    <w:rsid w:val="007B3693"/>
    <w:rsid w:val="007B536C"/>
    <w:rsid w:val="007B57A2"/>
    <w:rsid w:val="007C2F0F"/>
    <w:rsid w:val="007C30A9"/>
    <w:rsid w:val="007D5ABF"/>
    <w:rsid w:val="008461EF"/>
    <w:rsid w:val="00847599"/>
    <w:rsid w:val="008555C1"/>
    <w:rsid w:val="00861D18"/>
    <w:rsid w:val="00864EA5"/>
    <w:rsid w:val="008A6EEA"/>
    <w:rsid w:val="008B0668"/>
    <w:rsid w:val="008C7EF2"/>
    <w:rsid w:val="008D362F"/>
    <w:rsid w:val="008D6E24"/>
    <w:rsid w:val="008F268B"/>
    <w:rsid w:val="008F5F9E"/>
    <w:rsid w:val="00926FF6"/>
    <w:rsid w:val="00954299"/>
    <w:rsid w:val="00962590"/>
    <w:rsid w:val="009625C6"/>
    <w:rsid w:val="009716DA"/>
    <w:rsid w:val="0098443F"/>
    <w:rsid w:val="00995A0B"/>
    <w:rsid w:val="009D3772"/>
    <w:rsid w:val="009D797C"/>
    <w:rsid w:val="009F11B8"/>
    <w:rsid w:val="00A02D1C"/>
    <w:rsid w:val="00A03CCC"/>
    <w:rsid w:val="00A1265E"/>
    <w:rsid w:val="00A2728F"/>
    <w:rsid w:val="00A36EFF"/>
    <w:rsid w:val="00A61A78"/>
    <w:rsid w:val="00A67E5B"/>
    <w:rsid w:val="00A841F7"/>
    <w:rsid w:val="00A85E64"/>
    <w:rsid w:val="00A962AA"/>
    <w:rsid w:val="00AC3AF6"/>
    <w:rsid w:val="00AC71CC"/>
    <w:rsid w:val="00B00E1E"/>
    <w:rsid w:val="00B148CA"/>
    <w:rsid w:val="00B369BD"/>
    <w:rsid w:val="00B6368A"/>
    <w:rsid w:val="00B738FF"/>
    <w:rsid w:val="00B7696C"/>
    <w:rsid w:val="00B8452C"/>
    <w:rsid w:val="00BA7F1A"/>
    <w:rsid w:val="00BD4DA8"/>
    <w:rsid w:val="00BF39CB"/>
    <w:rsid w:val="00C15899"/>
    <w:rsid w:val="00C24378"/>
    <w:rsid w:val="00C46B22"/>
    <w:rsid w:val="00C57E8F"/>
    <w:rsid w:val="00C70E9A"/>
    <w:rsid w:val="00C74A65"/>
    <w:rsid w:val="00C75B83"/>
    <w:rsid w:val="00C86F8B"/>
    <w:rsid w:val="00CE5EDE"/>
    <w:rsid w:val="00CF05BF"/>
    <w:rsid w:val="00CF729B"/>
    <w:rsid w:val="00D03D14"/>
    <w:rsid w:val="00D14FBB"/>
    <w:rsid w:val="00D16B8B"/>
    <w:rsid w:val="00D23882"/>
    <w:rsid w:val="00D44939"/>
    <w:rsid w:val="00D451E1"/>
    <w:rsid w:val="00D57D2E"/>
    <w:rsid w:val="00D65395"/>
    <w:rsid w:val="00D8422F"/>
    <w:rsid w:val="00D84B09"/>
    <w:rsid w:val="00DB0F4C"/>
    <w:rsid w:val="00DB7082"/>
    <w:rsid w:val="00DC3113"/>
    <w:rsid w:val="00DC6D61"/>
    <w:rsid w:val="00DD20B9"/>
    <w:rsid w:val="00DE734D"/>
    <w:rsid w:val="00E02396"/>
    <w:rsid w:val="00E04962"/>
    <w:rsid w:val="00E27902"/>
    <w:rsid w:val="00E35B57"/>
    <w:rsid w:val="00E61D3C"/>
    <w:rsid w:val="00E8691E"/>
    <w:rsid w:val="00EA57AF"/>
    <w:rsid w:val="00EE199B"/>
    <w:rsid w:val="00EF09B1"/>
    <w:rsid w:val="00EF5F8B"/>
    <w:rsid w:val="00F06738"/>
    <w:rsid w:val="00F14175"/>
    <w:rsid w:val="00F21084"/>
    <w:rsid w:val="00F24EAD"/>
    <w:rsid w:val="00F30F0D"/>
    <w:rsid w:val="00F362B0"/>
    <w:rsid w:val="00F765FC"/>
    <w:rsid w:val="00F9090B"/>
    <w:rsid w:val="00FB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F21084"/>
    <w:pPr>
      <w:keepNext/>
      <w:keepLines/>
      <w:spacing w:before="4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Bodytext2">
    <w:name w:val="Body text (2)_"/>
    <w:basedOn w:val="DefaultParagraphFont"/>
    <w:link w:val="Bodytext20"/>
    <w:rsid w:val="00995A0B"/>
    <w:rPr>
      <w:rFonts w:ascii="Arial" w:eastAsia="Arial" w:hAnsi="Arial" w:cs="Arial"/>
      <w:sz w:val="22"/>
      <w:szCs w:val="22"/>
      <w:shd w:val="clear" w:color="auto" w:fill="FFFFFF"/>
    </w:rPr>
  </w:style>
  <w:style w:type="paragraph" w:customStyle="1" w:styleId="Bodytext20">
    <w:name w:val="Body text (2)"/>
    <w:basedOn w:val="Normal"/>
    <w:link w:val="Bodytext2"/>
    <w:rsid w:val="00995A0B"/>
    <w:pPr>
      <w:widowControl w:val="0"/>
      <w:shd w:val="clear" w:color="auto" w:fill="FFFFFF"/>
      <w:spacing w:before="480" w:after="780" w:line="0" w:lineRule="atLeast"/>
      <w:ind w:hanging="760"/>
    </w:pPr>
    <w:rPr>
      <w:rFonts w:ascii="Arial" w:eastAsia="Arial" w:hAnsi="Arial" w:cs="Arial"/>
      <w:sz w:val="22"/>
      <w:szCs w:val="22"/>
      <w:lang w:val="en-US"/>
    </w:rPr>
  </w:style>
  <w:style w:type="character" w:customStyle="1" w:styleId="Heading4Char">
    <w:name w:val="Heading 4 Char"/>
    <w:basedOn w:val="DefaultParagraphFont"/>
    <w:link w:val="Heading4"/>
    <w:uiPriority w:val="9"/>
    <w:semiHidden/>
    <w:rsid w:val="00F21084"/>
    <w:rPr>
      <w:rFonts w:asciiTheme="majorHAnsi" w:eastAsiaTheme="majorEastAsia" w:hAnsiTheme="majorHAnsi"/>
      <w:i/>
      <w:iCs/>
      <w:color w:val="2F5496" w:themeColor="accent1" w:themeShade="BF"/>
      <w:sz w:val="28"/>
      <w:lang w:val="ro-RO"/>
    </w:rPr>
  </w:style>
  <w:style w:type="paragraph" w:styleId="Title">
    <w:name w:val="Title"/>
    <w:basedOn w:val="Normal"/>
    <w:link w:val="TitleChar"/>
    <w:uiPriority w:val="10"/>
    <w:qFormat/>
    <w:rsid w:val="00F21084"/>
    <w:pPr>
      <w:jc w:val="center"/>
    </w:pPr>
    <w:rPr>
      <w:b/>
      <w:sz w:val="22"/>
    </w:rPr>
  </w:style>
  <w:style w:type="character" w:customStyle="1" w:styleId="TitleChar">
    <w:name w:val="Title Char"/>
    <w:basedOn w:val="DefaultParagraphFont"/>
    <w:link w:val="Title"/>
    <w:uiPriority w:val="10"/>
    <w:rsid w:val="00F21084"/>
    <w:rPr>
      <w:b/>
      <w:sz w:val="22"/>
      <w:lang w:val="ro-RO"/>
    </w:rPr>
  </w:style>
  <w:style w:type="paragraph" w:styleId="BodyText">
    <w:name w:val="Body Text"/>
    <w:basedOn w:val="Normal"/>
    <w:link w:val="BodyTextChar"/>
    <w:rsid w:val="00F21084"/>
    <w:rPr>
      <w:rFonts w:ascii="Courier New" w:hAnsi="Courier New"/>
      <w:b/>
      <w:lang w:val="en-US"/>
    </w:rPr>
  </w:style>
  <w:style w:type="character" w:customStyle="1" w:styleId="BodyTextChar">
    <w:name w:val="Body Text Char"/>
    <w:basedOn w:val="DefaultParagraphFont"/>
    <w:link w:val="BodyText"/>
    <w:rsid w:val="00F21084"/>
    <w:rPr>
      <w:rFonts w:ascii="Courier New" w:hAnsi="Courier New"/>
      <w:b/>
      <w:sz w:val="28"/>
    </w:rPr>
  </w:style>
  <w:style w:type="paragraph" w:styleId="ListParagraph">
    <w:name w:val="List Paragraph"/>
    <w:basedOn w:val="Normal"/>
    <w:uiPriority w:val="34"/>
    <w:qFormat/>
    <w:rsid w:val="00B6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jpg"/><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general_an.dot</Template>
  <TotalTime>2</TotalTime>
  <Pages>1</Pages>
  <Words>114</Words>
  <Characters>775</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Petelei Dana</cp:lastModifiedBy>
  <cp:revision>3</cp:revision>
  <cp:lastPrinted>2026-02-25T06:34:00Z</cp:lastPrinted>
  <dcterms:created xsi:type="dcterms:W3CDTF">2026-04-23T09:58:00Z</dcterms:created>
  <dcterms:modified xsi:type="dcterms:W3CDTF">2026-04-23T10:00:00Z</dcterms:modified>
</cp:coreProperties>
</file>